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30" w:rsidRPr="004027F2" w:rsidRDefault="004027F2" w:rsidP="004027F2">
      <w:pPr>
        <w:jc w:val="center"/>
        <w:rPr>
          <w:b/>
        </w:rPr>
      </w:pPr>
      <w:r w:rsidRPr="004027F2">
        <w:rPr>
          <w:b/>
        </w:rPr>
        <w:t>ПРОТОКОЛ</w:t>
      </w:r>
    </w:p>
    <w:p w:rsidR="00C700C8" w:rsidRDefault="004027F2" w:rsidP="004027F2">
      <w:pPr>
        <w:pBdr>
          <w:bottom w:val="single" w:sz="12" w:space="1" w:color="auto"/>
        </w:pBdr>
        <w:jc w:val="center"/>
        <w:rPr>
          <w:b/>
        </w:rPr>
      </w:pPr>
      <w:r w:rsidRPr="004027F2">
        <w:rPr>
          <w:b/>
        </w:rPr>
        <w:t xml:space="preserve">ЗАСЕДАНИЯ </w:t>
      </w:r>
      <w:r w:rsidR="00C700C8">
        <w:rPr>
          <w:b/>
        </w:rPr>
        <w:t xml:space="preserve">АНТИТЕРРОРИСТИЧЕСКОЙ </w:t>
      </w:r>
      <w:r w:rsidRPr="004027F2">
        <w:rPr>
          <w:b/>
        </w:rPr>
        <w:t xml:space="preserve">КОМИССИИ </w:t>
      </w:r>
    </w:p>
    <w:p w:rsidR="004027F2" w:rsidRDefault="004027F2" w:rsidP="004027F2">
      <w:pPr>
        <w:pBdr>
          <w:bottom w:val="single" w:sz="12" w:space="1" w:color="auto"/>
        </w:pBdr>
        <w:jc w:val="center"/>
        <w:rPr>
          <w:b/>
        </w:rPr>
      </w:pPr>
      <w:r w:rsidRPr="004027F2">
        <w:rPr>
          <w:b/>
        </w:rPr>
        <w:t>ВИЛЮЧИНСКОГО ГОРОДСКОГО ОКРУГА</w:t>
      </w:r>
    </w:p>
    <w:p w:rsidR="004027F2" w:rsidRPr="005518D0" w:rsidRDefault="004027F2" w:rsidP="004027F2">
      <w:pPr>
        <w:jc w:val="center"/>
        <w:rPr>
          <w:sz w:val="28"/>
          <w:szCs w:val="28"/>
        </w:rPr>
      </w:pPr>
      <w:r w:rsidRPr="005518D0">
        <w:rPr>
          <w:sz w:val="28"/>
          <w:szCs w:val="28"/>
        </w:rPr>
        <w:t>г. Вилючинск</w:t>
      </w:r>
    </w:p>
    <w:p w:rsidR="004027F2" w:rsidRDefault="004027F2" w:rsidP="004027F2">
      <w:pPr>
        <w:jc w:val="center"/>
      </w:pPr>
    </w:p>
    <w:tbl>
      <w:tblPr>
        <w:tblStyle w:val="a3"/>
        <w:tblpPr w:leftFromText="180" w:rightFromText="180" w:vertAnchor="text" w:horzAnchor="margin" w:tblpX="5724" w:tblpY="16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6"/>
        <w:gridCol w:w="1099"/>
        <w:gridCol w:w="776"/>
        <w:gridCol w:w="540"/>
        <w:gridCol w:w="916"/>
      </w:tblGrid>
      <w:tr w:rsidR="0027371D" w:rsidTr="002725E6">
        <w:tc>
          <w:tcPr>
            <w:tcW w:w="916" w:type="dxa"/>
            <w:vAlign w:val="center"/>
          </w:tcPr>
          <w:p w:rsidR="0027371D" w:rsidRPr="003F267F" w:rsidRDefault="00652A5A" w:rsidP="001057C8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«</w:t>
            </w:r>
            <w:r w:rsidR="00765C9B">
              <w:rPr>
                <w:sz w:val="28"/>
                <w:szCs w:val="28"/>
              </w:rPr>
              <w:t>26</w:t>
            </w:r>
            <w:r w:rsidRPr="003F267F">
              <w:rPr>
                <w:sz w:val="28"/>
                <w:szCs w:val="28"/>
              </w:rPr>
              <w:t>»</w:t>
            </w:r>
          </w:p>
        </w:tc>
        <w:tc>
          <w:tcPr>
            <w:tcW w:w="1035" w:type="dxa"/>
            <w:vAlign w:val="center"/>
          </w:tcPr>
          <w:p w:rsidR="0027371D" w:rsidRPr="003F267F" w:rsidRDefault="00991EB6" w:rsidP="002737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65C9B">
              <w:rPr>
                <w:sz w:val="28"/>
                <w:szCs w:val="28"/>
              </w:rPr>
              <w:t>вгуста</w:t>
            </w:r>
          </w:p>
        </w:tc>
        <w:tc>
          <w:tcPr>
            <w:tcW w:w="776" w:type="dxa"/>
          </w:tcPr>
          <w:p w:rsidR="0027371D" w:rsidRPr="003F267F" w:rsidRDefault="0027371D" w:rsidP="004A6C6A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20</w:t>
            </w:r>
            <w:r w:rsidR="004A6C6A" w:rsidRPr="003F267F">
              <w:rPr>
                <w:sz w:val="28"/>
                <w:szCs w:val="28"/>
              </w:rPr>
              <w:t>1</w:t>
            </w:r>
            <w:r w:rsidR="002D64FB">
              <w:rPr>
                <w:sz w:val="28"/>
                <w:szCs w:val="28"/>
              </w:rPr>
              <w:t>9</w:t>
            </w:r>
          </w:p>
        </w:tc>
        <w:tc>
          <w:tcPr>
            <w:tcW w:w="540" w:type="dxa"/>
          </w:tcPr>
          <w:p w:rsidR="0027371D" w:rsidRPr="003F267F" w:rsidRDefault="0027371D" w:rsidP="00C93E6C">
            <w:pPr>
              <w:ind w:left="-51"/>
              <w:jc w:val="right"/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№</w:t>
            </w:r>
          </w:p>
        </w:tc>
        <w:tc>
          <w:tcPr>
            <w:tcW w:w="776" w:type="dxa"/>
          </w:tcPr>
          <w:p w:rsidR="0027371D" w:rsidRPr="00485470" w:rsidRDefault="00652A5A" w:rsidP="00C93E6C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_</w:t>
            </w:r>
            <w:r w:rsidR="00765C9B">
              <w:rPr>
                <w:sz w:val="28"/>
                <w:szCs w:val="28"/>
              </w:rPr>
              <w:t>3</w:t>
            </w:r>
            <w:r w:rsidRPr="00485470">
              <w:rPr>
                <w:sz w:val="28"/>
                <w:szCs w:val="28"/>
              </w:rPr>
              <w:t>___</w:t>
            </w:r>
          </w:p>
        </w:tc>
      </w:tr>
    </w:tbl>
    <w:p w:rsidR="004027F2" w:rsidRDefault="004027F2" w:rsidP="004027F2">
      <w:pPr>
        <w:jc w:val="center"/>
      </w:pPr>
    </w:p>
    <w:p w:rsidR="005518D0" w:rsidRDefault="005518D0" w:rsidP="004027F2">
      <w:pPr>
        <w:jc w:val="center"/>
      </w:pPr>
    </w:p>
    <w:p w:rsidR="000A1438" w:rsidRPr="00AA6F34" w:rsidRDefault="00FC56CF" w:rsidP="00AA6F34">
      <w:pPr>
        <w:shd w:val="clear" w:color="auto" w:fill="FFFFFF"/>
        <w:ind w:left="5"/>
        <w:rPr>
          <w:b/>
          <w:bCs/>
          <w:sz w:val="26"/>
          <w:szCs w:val="26"/>
        </w:rPr>
      </w:pPr>
      <w:r w:rsidRPr="00C700C8">
        <w:rPr>
          <w:b/>
          <w:bCs/>
          <w:sz w:val="26"/>
          <w:szCs w:val="26"/>
        </w:rPr>
        <w:t>Присутствовали:</w:t>
      </w:r>
      <w:r w:rsidR="002725E6" w:rsidRPr="00C700C8">
        <w:rPr>
          <w:b/>
          <w:bCs/>
          <w:sz w:val="26"/>
          <w:szCs w:val="26"/>
        </w:rPr>
        <w:t xml:space="preserve">                                                                               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FC56CF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FC56CF" w:rsidRPr="00C700C8" w:rsidRDefault="00FC56CF" w:rsidP="00AA6F3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FC56CF" w:rsidRPr="00C700C8" w:rsidRDefault="00FC56CF" w:rsidP="00FC56CF">
            <w:pPr>
              <w:shd w:val="clear" w:color="auto" w:fill="FFFFFF"/>
              <w:spacing w:line="326" w:lineRule="exact"/>
              <w:rPr>
                <w:sz w:val="26"/>
                <w:szCs w:val="26"/>
              </w:rPr>
            </w:pPr>
          </w:p>
        </w:tc>
      </w:tr>
      <w:tr w:rsidR="00AA6F34" w:rsidRPr="00F925C9" w:rsidTr="00182586">
        <w:trPr>
          <w:trHeight w:val="20"/>
        </w:trPr>
        <w:tc>
          <w:tcPr>
            <w:tcW w:w="4253" w:type="dxa"/>
            <w:shd w:val="clear" w:color="auto" w:fill="FFFFFF"/>
          </w:tcPr>
          <w:p w:rsidR="00AA6F34" w:rsidRPr="00F925C9" w:rsidRDefault="00AA6F34" w:rsidP="00182586">
            <w:pPr>
              <w:shd w:val="clear" w:color="auto" w:fill="FFFFFF"/>
              <w:ind w:left="5"/>
              <w:rPr>
                <w:b/>
                <w:bCs/>
                <w:sz w:val="28"/>
                <w:szCs w:val="28"/>
              </w:rPr>
            </w:pPr>
            <w:r w:rsidRPr="00F925C9">
              <w:rPr>
                <w:b/>
                <w:bCs/>
                <w:sz w:val="28"/>
                <w:szCs w:val="28"/>
              </w:rPr>
              <w:t xml:space="preserve">Председатель комиссии:               </w:t>
            </w:r>
          </w:p>
          <w:p w:rsidR="00AA6F34" w:rsidRPr="00F925C9" w:rsidRDefault="00AA6F34" w:rsidP="00182586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925C9">
              <w:rPr>
                <w:spacing w:val="-2"/>
                <w:sz w:val="28"/>
                <w:szCs w:val="28"/>
              </w:rPr>
              <w:t>Смирнова Галина Николаевна</w:t>
            </w:r>
          </w:p>
        </w:tc>
        <w:tc>
          <w:tcPr>
            <w:tcW w:w="5670" w:type="dxa"/>
            <w:shd w:val="clear" w:color="auto" w:fill="FFFFFF"/>
          </w:tcPr>
          <w:p w:rsidR="00AA6F34" w:rsidRPr="00F925C9" w:rsidRDefault="00AA6F34" w:rsidP="00182586">
            <w:pPr>
              <w:shd w:val="clear" w:color="auto" w:fill="FFFFFF"/>
              <w:spacing w:line="326" w:lineRule="exact"/>
              <w:rPr>
                <w:sz w:val="28"/>
                <w:szCs w:val="28"/>
              </w:rPr>
            </w:pPr>
          </w:p>
          <w:p w:rsidR="00AA6F34" w:rsidRPr="00F925C9" w:rsidRDefault="00AA6F34" w:rsidP="00182586">
            <w:pPr>
              <w:shd w:val="clear" w:color="auto" w:fill="FFFFFF"/>
              <w:spacing w:line="326" w:lineRule="exact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 w:rsidRPr="00F925C9">
              <w:rPr>
                <w:spacing w:val="-2"/>
                <w:sz w:val="28"/>
                <w:szCs w:val="28"/>
              </w:rPr>
              <w:t>Вилючинского</w:t>
            </w:r>
            <w:proofErr w:type="spellEnd"/>
            <w:r w:rsidRPr="00F925C9">
              <w:rPr>
                <w:spacing w:val="-2"/>
                <w:sz w:val="28"/>
                <w:szCs w:val="28"/>
              </w:rPr>
              <w:t xml:space="preserve"> горо</w:t>
            </w:r>
            <w:r w:rsidRPr="00F925C9">
              <w:rPr>
                <w:spacing w:val="-2"/>
                <w:sz w:val="28"/>
                <w:szCs w:val="28"/>
              </w:rPr>
              <w:t>д</w:t>
            </w:r>
            <w:r w:rsidRPr="00F925C9">
              <w:rPr>
                <w:spacing w:val="-2"/>
                <w:sz w:val="28"/>
                <w:szCs w:val="28"/>
              </w:rPr>
              <w:t>ского округа.</w:t>
            </w:r>
          </w:p>
        </w:tc>
      </w:tr>
      <w:tr w:rsidR="00AA6F34" w:rsidRPr="00F925C9" w:rsidTr="00182586">
        <w:trPr>
          <w:trHeight w:val="20"/>
        </w:trPr>
        <w:tc>
          <w:tcPr>
            <w:tcW w:w="4253" w:type="dxa"/>
            <w:shd w:val="clear" w:color="auto" w:fill="FFFFFF"/>
          </w:tcPr>
          <w:p w:rsidR="00AA6F34" w:rsidRPr="00F925C9" w:rsidRDefault="0013127D" w:rsidP="00182586">
            <w:pPr>
              <w:shd w:val="clear" w:color="auto" w:fill="FFFFFF"/>
              <w:spacing w:line="322" w:lineRule="exact"/>
              <w:ind w:left="5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Заместитель</w:t>
            </w:r>
            <w:r w:rsidR="00AA6F34" w:rsidRPr="00F925C9">
              <w:rPr>
                <w:b/>
                <w:bCs/>
                <w:sz w:val="28"/>
                <w:szCs w:val="28"/>
              </w:rPr>
              <w:t xml:space="preserve"> председателя:</w:t>
            </w:r>
          </w:p>
        </w:tc>
        <w:tc>
          <w:tcPr>
            <w:tcW w:w="5670" w:type="dxa"/>
            <w:shd w:val="clear" w:color="auto" w:fill="FFFFFF"/>
          </w:tcPr>
          <w:p w:rsidR="00AA6F34" w:rsidRPr="00F925C9" w:rsidRDefault="00AA6F34" w:rsidP="0018258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A6F34" w:rsidRPr="00F925C9" w:rsidTr="00182586">
        <w:trPr>
          <w:trHeight w:val="20"/>
        </w:trPr>
        <w:tc>
          <w:tcPr>
            <w:tcW w:w="4253" w:type="dxa"/>
            <w:shd w:val="clear" w:color="auto" w:fill="FFFFFF"/>
          </w:tcPr>
          <w:p w:rsidR="00AA6F34" w:rsidRPr="00F925C9" w:rsidRDefault="00AA6F34" w:rsidP="00182586">
            <w:pPr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>Архипов Вячеслав                                       Дмитриевич</w:t>
            </w:r>
          </w:p>
        </w:tc>
        <w:tc>
          <w:tcPr>
            <w:tcW w:w="5670" w:type="dxa"/>
            <w:shd w:val="clear" w:color="auto" w:fill="FFFFFF"/>
          </w:tcPr>
          <w:p w:rsidR="00AA6F34" w:rsidRPr="00F925C9" w:rsidRDefault="00AA6F34" w:rsidP="00182586">
            <w:pPr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начальник отдела безопасности,                                                                                      </w:t>
            </w:r>
          </w:p>
          <w:p w:rsidR="00AA6F34" w:rsidRPr="00F925C9" w:rsidRDefault="00AA6F34" w:rsidP="00182586">
            <w:pPr>
              <w:rPr>
                <w:b/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>мобилизационной подготовки и пропускного режима администрации.</w:t>
            </w:r>
          </w:p>
        </w:tc>
      </w:tr>
      <w:tr w:rsidR="00AA6F34" w:rsidRPr="00F925C9" w:rsidTr="00182586">
        <w:trPr>
          <w:trHeight w:val="20"/>
        </w:trPr>
        <w:tc>
          <w:tcPr>
            <w:tcW w:w="4253" w:type="dxa"/>
            <w:shd w:val="clear" w:color="auto" w:fill="FFFFFF"/>
          </w:tcPr>
          <w:p w:rsidR="00AA6F34" w:rsidRPr="00F925C9" w:rsidRDefault="00AA6F34" w:rsidP="00182586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925C9">
              <w:rPr>
                <w:b/>
                <w:bCs/>
                <w:sz w:val="28"/>
                <w:szCs w:val="28"/>
              </w:rPr>
              <w:t>Секретарь комиссии:</w:t>
            </w:r>
          </w:p>
        </w:tc>
        <w:tc>
          <w:tcPr>
            <w:tcW w:w="5670" w:type="dxa"/>
            <w:shd w:val="clear" w:color="auto" w:fill="FFFFFF"/>
          </w:tcPr>
          <w:p w:rsidR="00AA6F34" w:rsidRPr="00F925C9" w:rsidRDefault="00AA6F34" w:rsidP="0018258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A6F34" w:rsidRPr="00F925C9" w:rsidTr="00182586">
        <w:trPr>
          <w:trHeight w:val="20"/>
        </w:trPr>
        <w:tc>
          <w:tcPr>
            <w:tcW w:w="4253" w:type="dxa"/>
            <w:shd w:val="clear" w:color="auto" w:fill="FFFFFF"/>
          </w:tcPr>
          <w:p w:rsidR="00AA6F34" w:rsidRPr="00F925C9" w:rsidRDefault="00AA6F34" w:rsidP="00182586">
            <w:pPr>
              <w:shd w:val="clear" w:color="auto" w:fill="FFFFFF"/>
              <w:spacing w:line="322" w:lineRule="exact"/>
              <w:ind w:left="5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Пудовкин Николай Витальевич   </w:t>
            </w:r>
          </w:p>
        </w:tc>
        <w:tc>
          <w:tcPr>
            <w:tcW w:w="5670" w:type="dxa"/>
            <w:shd w:val="clear" w:color="auto" w:fill="FFFFFF"/>
          </w:tcPr>
          <w:p w:rsidR="00AA6F34" w:rsidRPr="00F925C9" w:rsidRDefault="00AA6F34" w:rsidP="00182586">
            <w:pPr>
              <w:shd w:val="clear" w:color="auto" w:fill="FFFFFF"/>
              <w:spacing w:line="317" w:lineRule="exact"/>
              <w:ind w:firstLine="5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советник отдела безопасности,                                                                                      </w:t>
            </w:r>
          </w:p>
          <w:p w:rsidR="00AA6F34" w:rsidRPr="00F925C9" w:rsidRDefault="00AA6F34" w:rsidP="00182586">
            <w:pPr>
              <w:shd w:val="clear" w:color="auto" w:fill="FFFFFF"/>
              <w:spacing w:line="317" w:lineRule="exact"/>
              <w:ind w:firstLine="5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>мобилизацион</w:t>
            </w:r>
            <w:r>
              <w:rPr>
                <w:sz w:val="28"/>
                <w:szCs w:val="28"/>
              </w:rPr>
              <w:t>ной подготовки и пропускного ре</w:t>
            </w:r>
            <w:r w:rsidRPr="00F925C9">
              <w:rPr>
                <w:sz w:val="28"/>
                <w:szCs w:val="28"/>
              </w:rPr>
              <w:t>жима администрации.</w:t>
            </w:r>
          </w:p>
        </w:tc>
      </w:tr>
      <w:tr w:rsidR="00AA6F34" w:rsidRPr="00F925C9" w:rsidTr="00182586">
        <w:trPr>
          <w:trHeight w:val="20"/>
        </w:trPr>
        <w:tc>
          <w:tcPr>
            <w:tcW w:w="4253" w:type="dxa"/>
            <w:shd w:val="clear" w:color="auto" w:fill="FFFFFF"/>
          </w:tcPr>
          <w:p w:rsidR="00AA6F34" w:rsidRPr="00F925C9" w:rsidRDefault="00AA6F34" w:rsidP="00182586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925C9">
              <w:rPr>
                <w:b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5670" w:type="dxa"/>
            <w:shd w:val="clear" w:color="auto" w:fill="FFFFFF"/>
          </w:tcPr>
          <w:p w:rsidR="00AA6F34" w:rsidRPr="00F925C9" w:rsidRDefault="00AA6F34" w:rsidP="0018258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A6F34" w:rsidRPr="00F925C9" w:rsidTr="00182586">
        <w:trPr>
          <w:trHeight w:val="20"/>
        </w:trPr>
        <w:tc>
          <w:tcPr>
            <w:tcW w:w="4253" w:type="dxa"/>
            <w:shd w:val="clear" w:color="auto" w:fill="FFFFFF"/>
          </w:tcPr>
          <w:p w:rsidR="00AA6F34" w:rsidRDefault="0013127D" w:rsidP="00182586">
            <w:pPr>
              <w:shd w:val="clear" w:color="auto" w:fill="FFFFFF"/>
              <w:ind w:left="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Насонов Олег Валерьевич</w:t>
            </w:r>
          </w:p>
          <w:p w:rsidR="0013127D" w:rsidRPr="00F925C9" w:rsidRDefault="0013127D" w:rsidP="00182586">
            <w:pPr>
              <w:shd w:val="clear" w:color="auto" w:fill="FFFFFF"/>
              <w:ind w:left="5"/>
              <w:rPr>
                <w:spacing w:val="-2"/>
                <w:sz w:val="28"/>
                <w:szCs w:val="28"/>
              </w:rPr>
            </w:pPr>
          </w:p>
          <w:p w:rsidR="00AA6F34" w:rsidRPr="00F925C9" w:rsidRDefault="00AA6F34" w:rsidP="00182586">
            <w:pPr>
              <w:shd w:val="clear" w:color="auto" w:fill="FFFFFF"/>
              <w:ind w:left="5"/>
              <w:rPr>
                <w:spacing w:val="-2"/>
                <w:sz w:val="28"/>
                <w:szCs w:val="28"/>
              </w:rPr>
            </w:pPr>
            <w:r w:rsidRPr="00F925C9">
              <w:rPr>
                <w:spacing w:val="-2"/>
                <w:sz w:val="28"/>
                <w:szCs w:val="28"/>
              </w:rPr>
              <w:t xml:space="preserve">Аношин Алексей Михайлович  </w:t>
            </w:r>
          </w:p>
        </w:tc>
        <w:tc>
          <w:tcPr>
            <w:tcW w:w="5670" w:type="dxa"/>
            <w:shd w:val="clear" w:color="auto" w:fill="FFFFFF"/>
          </w:tcPr>
          <w:p w:rsidR="00AA6F34" w:rsidRPr="00F925C9" w:rsidRDefault="0013127D" w:rsidP="00182586">
            <w:pPr>
              <w:shd w:val="clear" w:color="auto" w:fill="FFFFFF"/>
              <w:ind w:firstLin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Думы</w:t>
            </w:r>
            <w:r w:rsidR="00AA6F34" w:rsidRPr="00F925C9">
              <w:rPr>
                <w:sz w:val="28"/>
                <w:szCs w:val="28"/>
              </w:rPr>
              <w:t xml:space="preserve"> </w:t>
            </w:r>
            <w:proofErr w:type="spellStart"/>
            <w:r w:rsidR="00AA6F34" w:rsidRPr="00F925C9">
              <w:rPr>
                <w:sz w:val="28"/>
                <w:szCs w:val="28"/>
              </w:rPr>
              <w:t>Вилючи</w:t>
            </w:r>
            <w:r w:rsidR="00AA6F34" w:rsidRPr="00F925C9">
              <w:rPr>
                <w:sz w:val="28"/>
                <w:szCs w:val="28"/>
              </w:rPr>
              <w:t>н</w:t>
            </w:r>
            <w:r w:rsidR="00AA6F34" w:rsidRPr="00F925C9">
              <w:rPr>
                <w:sz w:val="28"/>
                <w:szCs w:val="28"/>
              </w:rPr>
              <w:t>ского</w:t>
            </w:r>
            <w:proofErr w:type="spellEnd"/>
            <w:r w:rsidR="00AA6F34" w:rsidRPr="00F925C9">
              <w:rPr>
                <w:sz w:val="28"/>
                <w:szCs w:val="28"/>
              </w:rPr>
              <w:t xml:space="preserve"> городского округа;</w:t>
            </w:r>
          </w:p>
          <w:p w:rsidR="00AA6F34" w:rsidRDefault="00AA6F34" w:rsidP="00182586">
            <w:pPr>
              <w:shd w:val="clear" w:color="auto" w:fill="FFFFFF"/>
              <w:ind w:firstLine="10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начальник ФГКУ «СУ ФПС № 79 МЧС </w:t>
            </w:r>
          </w:p>
          <w:p w:rsidR="00AA6F34" w:rsidRPr="00F925C9" w:rsidRDefault="00AA6F34" w:rsidP="00182586">
            <w:pPr>
              <w:shd w:val="clear" w:color="auto" w:fill="FFFFFF"/>
              <w:ind w:firstLine="10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России»;                                                                   </w:t>
            </w:r>
          </w:p>
        </w:tc>
      </w:tr>
      <w:tr w:rsidR="00AA6F34" w:rsidRPr="00F925C9" w:rsidTr="00182586">
        <w:trPr>
          <w:trHeight w:val="20"/>
        </w:trPr>
        <w:tc>
          <w:tcPr>
            <w:tcW w:w="4253" w:type="dxa"/>
            <w:shd w:val="clear" w:color="auto" w:fill="FFFFFF"/>
          </w:tcPr>
          <w:p w:rsidR="00AA6F34" w:rsidRDefault="00AA6F34" w:rsidP="00182586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>Сухоруков Дмитрий Анатольевич</w:t>
            </w:r>
          </w:p>
          <w:p w:rsidR="00AA6F34" w:rsidRDefault="00AA6F34" w:rsidP="00182586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  <w:p w:rsidR="00AA6F34" w:rsidRPr="00F925C9" w:rsidRDefault="00AA6F34" w:rsidP="00182586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Иванов Григорий Михайлович           </w:t>
            </w:r>
          </w:p>
          <w:p w:rsidR="00AA6F34" w:rsidRPr="0046720B" w:rsidRDefault="0046720B" w:rsidP="0013127D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6720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рхипкин</w:t>
            </w:r>
            <w:proofErr w:type="spellEnd"/>
            <w:r>
              <w:rPr>
                <w:sz w:val="28"/>
                <w:szCs w:val="28"/>
              </w:rPr>
              <w:t xml:space="preserve"> Михаил Игоревич</w:t>
            </w:r>
          </w:p>
          <w:p w:rsidR="00AA6F34" w:rsidRPr="00F925C9" w:rsidRDefault="00AA6F34" w:rsidP="00182586">
            <w:pPr>
              <w:shd w:val="clear" w:color="auto" w:fill="FFFFFF"/>
              <w:rPr>
                <w:sz w:val="28"/>
                <w:szCs w:val="28"/>
              </w:rPr>
            </w:pPr>
          </w:p>
          <w:p w:rsidR="00AA6F34" w:rsidRPr="00F925C9" w:rsidRDefault="00AA6F34" w:rsidP="00182586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>Пимченков Сергей Иванович</w:t>
            </w:r>
          </w:p>
          <w:p w:rsidR="00765C9B" w:rsidRDefault="00765C9B" w:rsidP="00182586">
            <w:pPr>
              <w:shd w:val="clear" w:color="auto" w:fill="FFFFFF"/>
              <w:ind w:left="5" w:right="-40"/>
              <w:rPr>
                <w:sz w:val="28"/>
                <w:szCs w:val="28"/>
              </w:rPr>
            </w:pPr>
          </w:p>
          <w:p w:rsidR="00AA6F34" w:rsidRPr="00F925C9" w:rsidRDefault="00AA6F34" w:rsidP="00182586">
            <w:pPr>
              <w:shd w:val="clear" w:color="auto" w:fill="FFFFFF"/>
              <w:ind w:left="5" w:right="-40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5670" w:type="dxa"/>
            <w:shd w:val="clear" w:color="auto" w:fill="FFFFFF"/>
          </w:tcPr>
          <w:p w:rsidR="00AA6F34" w:rsidRDefault="00AA6F34" w:rsidP="00182586">
            <w:pPr>
              <w:shd w:val="clear" w:color="auto" w:fill="FFFFFF"/>
              <w:spacing w:line="322" w:lineRule="exact"/>
              <w:ind w:firstLine="10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начальник ОМВД России </w:t>
            </w:r>
            <w:proofErr w:type="gramStart"/>
            <w:r w:rsidRPr="00F925C9">
              <w:rPr>
                <w:sz w:val="28"/>
                <w:szCs w:val="28"/>
              </w:rPr>
              <w:t>по</w:t>
            </w:r>
            <w:proofErr w:type="gramEnd"/>
            <w:r w:rsidRPr="00F925C9">
              <w:rPr>
                <w:sz w:val="28"/>
                <w:szCs w:val="28"/>
              </w:rPr>
              <w:t xml:space="preserve"> ЗАТО </w:t>
            </w:r>
          </w:p>
          <w:p w:rsidR="00AA6F34" w:rsidRPr="00F925C9" w:rsidRDefault="00AA6F34" w:rsidP="00182586">
            <w:pPr>
              <w:shd w:val="clear" w:color="auto" w:fill="FFFFFF"/>
              <w:spacing w:line="322" w:lineRule="exact"/>
              <w:ind w:firstLine="10"/>
              <w:rPr>
                <w:sz w:val="28"/>
                <w:szCs w:val="28"/>
              </w:rPr>
            </w:pPr>
            <w:proofErr w:type="spellStart"/>
            <w:r w:rsidRPr="00F925C9">
              <w:rPr>
                <w:sz w:val="28"/>
                <w:szCs w:val="28"/>
              </w:rPr>
              <w:t>Вилючинск</w:t>
            </w:r>
            <w:proofErr w:type="spellEnd"/>
            <w:r w:rsidRPr="00F925C9">
              <w:rPr>
                <w:sz w:val="28"/>
                <w:szCs w:val="28"/>
              </w:rPr>
              <w:t>;</w:t>
            </w:r>
          </w:p>
          <w:p w:rsidR="00AA6F34" w:rsidRPr="00F925C9" w:rsidRDefault="00AA6F34" w:rsidP="00182586">
            <w:pPr>
              <w:shd w:val="clear" w:color="auto" w:fill="FFFFFF"/>
              <w:spacing w:line="322" w:lineRule="exact"/>
              <w:ind w:firstLine="10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>директор МКУ «УЗЧС»;</w:t>
            </w:r>
          </w:p>
          <w:p w:rsidR="00AA6F34" w:rsidRDefault="00AA6F34" w:rsidP="00182586">
            <w:pPr>
              <w:shd w:val="clear" w:color="auto" w:fill="FFFFFF"/>
              <w:spacing w:line="322" w:lineRule="exact"/>
              <w:ind w:firstLine="10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офицер отделения в г. </w:t>
            </w:r>
            <w:proofErr w:type="spellStart"/>
            <w:r w:rsidRPr="00F925C9">
              <w:rPr>
                <w:sz w:val="28"/>
                <w:szCs w:val="28"/>
              </w:rPr>
              <w:t>Вилючинск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F925C9">
              <w:rPr>
                <w:sz w:val="28"/>
                <w:szCs w:val="28"/>
              </w:rPr>
              <w:t xml:space="preserve"> УФСБ </w:t>
            </w:r>
          </w:p>
          <w:p w:rsidR="00AA6F34" w:rsidRPr="00F925C9" w:rsidRDefault="00AA6F34" w:rsidP="00182586">
            <w:pPr>
              <w:shd w:val="clear" w:color="auto" w:fill="FFFFFF"/>
              <w:spacing w:line="322" w:lineRule="exact"/>
              <w:ind w:firstLine="10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России по Камчатскому краю; </w:t>
            </w:r>
          </w:p>
          <w:p w:rsidR="00765C9B" w:rsidRDefault="00AA6F34" w:rsidP="00182586">
            <w:pPr>
              <w:shd w:val="clear" w:color="auto" w:fill="FFFFFF"/>
              <w:spacing w:line="322" w:lineRule="exact"/>
              <w:ind w:firstLine="10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заместитель начальника ОМВД России </w:t>
            </w:r>
            <w:proofErr w:type="gramStart"/>
            <w:r w:rsidRPr="00F925C9">
              <w:rPr>
                <w:sz w:val="28"/>
                <w:szCs w:val="28"/>
              </w:rPr>
              <w:t>по</w:t>
            </w:r>
            <w:proofErr w:type="gramEnd"/>
            <w:r w:rsidRPr="00F925C9">
              <w:rPr>
                <w:sz w:val="28"/>
                <w:szCs w:val="28"/>
              </w:rPr>
              <w:t xml:space="preserve"> ЗАТО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13127D">
              <w:rPr>
                <w:sz w:val="28"/>
                <w:szCs w:val="28"/>
              </w:rPr>
              <w:t>Вилючинск</w:t>
            </w:r>
            <w:proofErr w:type="spellEnd"/>
            <w:r w:rsidR="0013127D">
              <w:rPr>
                <w:sz w:val="28"/>
                <w:szCs w:val="28"/>
              </w:rPr>
              <w:t>.</w:t>
            </w:r>
          </w:p>
          <w:p w:rsidR="00AA6F34" w:rsidRPr="00F925C9" w:rsidRDefault="00AA6F34" w:rsidP="00182586">
            <w:pPr>
              <w:shd w:val="clear" w:color="auto" w:fill="FFFFFF"/>
              <w:spacing w:line="322" w:lineRule="exact"/>
              <w:ind w:firstLine="10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                                                              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765C9B" w:rsidRPr="00C700C8" w:rsidRDefault="00765C9B" w:rsidP="00632BB7">
            <w:pPr>
              <w:shd w:val="clear" w:color="auto" w:fill="FFFFFF"/>
              <w:rPr>
                <w:spacing w:val="-1"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632BB7" w:rsidTr="000649EE">
        <w:trPr>
          <w:trHeight w:val="80"/>
        </w:trPr>
        <w:tc>
          <w:tcPr>
            <w:tcW w:w="5508" w:type="dxa"/>
          </w:tcPr>
          <w:p w:rsidR="00632BB7" w:rsidRPr="00114CD6" w:rsidRDefault="00632BB7" w:rsidP="000649EE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>Приглашенные на заседание комиссии:</w:t>
            </w:r>
          </w:p>
        </w:tc>
      </w:tr>
    </w:tbl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590074">
            <w:pPr>
              <w:shd w:val="clear" w:color="auto" w:fill="FFFFFF"/>
              <w:ind w:left="5"/>
              <w:rPr>
                <w:noProof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ind w:firstLine="10"/>
              <w:rPr>
                <w:spacing w:val="-1"/>
                <w:sz w:val="26"/>
                <w:szCs w:val="26"/>
              </w:rPr>
            </w:pPr>
          </w:p>
        </w:tc>
      </w:tr>
    </w:tbl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7371"/>
      </w:tblGrid>
      <w:tr w:rsidR="00FC56CF" w:rsidTr="006953FE">
        <w:trPr>
          <w:trHeight w:val="1358"/>
        </w:trPr>
        <w:tc>
          <w:tcPr>
            <w:tcW w:w="2376" w:type="dxa"/>
          </w:tcPr>
          <w:p w:rsidR="009E366B" w:rsidRDefault="009E366B" w:rsidP="00FC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 И.А.</w:t>
            </w:r>
          </w:p>
          <w:p w:rsidR="00860123" w:rsidRDefault="00765C9B" w:rsidP="00FC56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Мигачев</w:t>
            </w:r>
            <w:proofErr w:type="spellEnd"/>
            <w:r>
              <w:rPr>
                <w:sz w:val="28"/>
                <w:szCs w:val="28"/>
              </w:rPr>
              <w:t xml:space="preserve"> М.В</w:t>
            </w:r>
            <w:r w:rsidR="00AA6F34">
              <w:rPr>
                <w:sz w:val="28"/>
                <w:szCs w:val="28"/>
              </w:rPr>
              <w:t>.</w:t>
            </w:r>
          </w:p>
          <w:p w:rsidR="005150F7" w:rsidRDefault="005150F7" w:rsidP="00FC56CF">
            <w:pPr>
              <w:rPr>
                <w:sz w:val="28"/>
                <w:szCs w:val="28"/>
              </w:rPr>
            </w:pPr>
          </w:p>
          <w:p w:rsidR="005150F7" w:rsidRDefault="005150F7" w:rsidP="00FC56CF">
            <w:pPr>
              <w:rPr>
                <w:sz w:val="28"/>
                <w:szCs w:val="28"/>
              </w:rPr>
            </w:pPr>
          </w:p>
          <w:p w:rsidR="005150F7" w:rsidRDefault="005150F7" w:rsidP="00FC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Мошкин А.И.</w:t>
            </w:r>
          </w:p>
          <w:p w:rsidR="005150F7" w:rsidRDefault="005150F7" w:rsidP="00FC56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Вахер</w:t>
            </w:r>
            <w:proofErr w:type="spellEnd"/>
            <w:r>
              <w:rPr>
                <w:sz w:val="28"/>
                <w:szCs w:val="28"/>
              </w:rPr>
              <w:t xml:space="preserve"> В.Ю.</w:t>
            </w:r>
          </w:p>
          <w:p w:rsidR="00AA6F34" w:rsidRDefault="00AA6F34" w:rsidP="00FC56CF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9E366B" w:rsidRDefault="00CD21E4" w:rsidP="00DC2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E366B">
              <w:rPr>
                <w:sz w:val="28"/>
                <w:szCs w:val="28"/>
              </w:rPr>
              <w:t>ачальник отдела образования администрации ВГО;</w:t>
            </w:r>
          </w:p>
          <w:p w:rsidR="00CD21E4" w:rsidRDefault="00765C9B" w:rsidP="00991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физкультуры, спорта и молодежной п</w:t>
            </w:r>
            <w:r>
              <w:rPr>
                <w:sz w:val="28"/>
                <w:szCs w:val="28"/>
              </w:rPr>
              <w:t>о</w:t>
            </w:r>
            <w:r w:rsidR="0013127D">
              <w:rPr>
                <w:sz w:val="28"/>
                <w:szCs w:val="28"/>
              </w:rPr>
              <w:t>литики администрации ВГО, ИО начальника отдела кул</w:t>
            </w:r>
            <w:r w:rsidR="0013127D">
              <w:rPr>
                <w:sz w:val="28"/>
                <w:szCs w:val="28"/>
              </w:rPr>
              <w:t>ь</w:t>
            </w:r>
            <w:r w:rsidR="0013127D">
              <w:rPr>
                <w:sz w:val="28"/>
                <w:szCs w:val="28"/>
              </w:rPr>
              <w:t>туры администрации ВГО</w:t>
            </w:r>
            <w:r w:rsidR="005150F7">
              <w:rPr>
                <w:sz w:val="28"/>
                <w:szCs w:val="28"/>
              </w:rPr>
              <w:t>;</w:t>
            </w:r>
          </w:p>
          <w:p w:rsidR="00AA6F34" w:rsidRDefault="005150F7" w:rsidP="00991E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заместителя начальника полиции;</w:t>
            </w:r>
          </w:p>
          <w:p w:rsidR="005150F7" w:rsidRDefault="005150F7" w:rsidP="00991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ФГПН.</w:t>
            </w:r>
          </w:p>
        </w:tc>
      </w:tr>
    </w:tbl>
    <w:p w:rsidR="00927823" w:rsidRDefault="00927823" w:rsidP="005518D0">
      <w:pPr>
        <w:pBdr>
          <w:bottom w:val="single" w:sz="12" w:space="1" w:color="auto"/>
        </w:pBdr>
      </w:pPr>
    </w:p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65C9B" w:rsidTr="00BC607A">
        <w:trPr>
          <w:trHeight w:val="652"/>
        </w:trPr>
        <w:tc>
          <w:tcPr>
            <w:tcW w:w="9571" w:type="dxa"/>
          </w:tcPr>
          <w:p w:rsidR="00765C9B" w:rsidRPr="009E366B" w:rsidRDefault="00765C9B" w:rsidP="00BC607A">
            <w:pPr>
              <w:shd w:val="clear" w:color="auto" w:fill="FFFFFF"/>
              <w:ind w:right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0E244D">
              <w:rPr>
                <w:sz w:val="28"/>
                <w:szCs w:val="28"/>
              </w:rPr>
              <w:t>1</w:t>
            </w:r>
            <w:r w:rsidRPr="009E366B">
              <w:rPr>
                <w:sz w:val="28"/>
                <w:szCs w:val="28"/>
              </w:rPr>
              <w:t>.</w:t>
            </w:r>
            <w:r w:rsidRPr="009E366B">
              <w:rPr>
                <w:sz w:val="28"/>
                <w:szCs w:val="28"/>
              </w:rPr>
              <w:tab/>
            </w:r>
            <w:r w:rsidRPr="008C7696">
              <w:rPr>
                <w:sz w:val="28"/>
                <w:szCs w:val="28"/>
              </w:rPr>
              <w:t xml:space="preserve">Об обеспечении безопасности в период подготовки и проведения </w:t>
            </w:r>
            <w:proofErr w:type="gramStart"/>
            <w:r w:rsidRPr="008C7696">
              <w:rPr>
                <w:sz w:val="28"/>
                <w:szCs w:val="28"/>
              </w:rPr>
              <w:t>об-</w:t>
            </w:r>
            <w:proofErr w:type="spellStart"/>
            <w:r w:rsidRPr="008C7696">
              <w:rPr>
                <w:sz w:val="28"/>
                <w:szCs w:val="28"/>
              </w:rPr>
              <w:t>щественных</w:t>
            </w:r>
            <w:proofErr w:type="spellEnd"/>
            <w:proofErr w:type="gramEnd"/>
            <w:r w:rsidRPr="008C7696">
              <w:rPr>
                <w:sz w:val="28"/>
                <w:szCs w:val="28"/>
              </w:rPr>
              <w:t xml:space="preserve"> мероприятий, посвященных Дню знаний и Дню солидарности в борьбе с терроризмом, на территории </w:t>
            </w:r>
            <w:proofErr w:type="spellStart"/>
            <w:r w:rsidRPr="008C7696">
              <w:rPr>
                <w:sz w:val="28"/>
                <w:szCs w:val="28"/>
              </w:rPr>
              <w:t>Вилючинского</w:t>
            </w:r>
            <w:proofErr w:type="spellEnd"/>
            <w:r w:rsidRPr="008C7696">
              <w:rPr>
                <w:sz w:val="28"/>
                <w:szCs w:val="28"/>
              </w:rPr>
              <w:t xml:space="preserve"> городского округа. </w:t>
            </w:r>
          </w:p>
        </w:tc>
      </w:tr>
    </w:tbl>
    <w:p w:rsidR="00765C9B" w:rsidRDefault="00765C9B" w:rsidP="00765C9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2"/>
        <w:gridCol w:w="222"/>
      </w:tblGrid>
      <w:tr w:rsidR="00765C9B" w:rsidTr="00BC607A">
        <w:tc>
          <w:tcPr>
            <w:tcW w:w="1758" w:type="dxa"/>
          </w:tcPr>
          <w:tbl>
            <w:tblPr>
              <w:tblStyle w:val="a3"/>
              <w:tblW w:w="9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088"/>
              <w:gridCol w:w="7560"/>
            </w:tblGrid>
            <w:tr w:rsidR="00765C9B" w:rsidTr="00BC607A">
              <w:tc>
                <w:tcPr>
                  <w:tcW w:w="2088" w:type="dxa"/>
                </w:tcPr>
                <w:p w:rsidR="00765C9B" w:rsidRPr="00114CD6" w:rsidRDefault="00765C9B" w:rsidP="00BC607A">
                  <w:pPr>
                    <w:rPr>
                      <w:b/>
                      <w:sz w:val="28"/>
                      <w:szCs w:val="28"/>
                    </w:rPr>
                  </w:pPr>
                  <w:r w:rsidRPr="00114CD6">
                    <w:rPr>
                      <w:b/>
                      <w:sz w:val="28"/>
                      <w:szCs w:val="28"/>
                    </w:rPr>
                    <w:t xml:space="preserve">Выступили: </w:t>
                  </w:r>
                </w:p>
              </w:tc>
              <w:tc>
                <w:tcPr>
                  <w:tcW w:w="7560" w:type="dxa"/>
                </w:tcPr>
                <w:p w:rsidR="00765C9B" w:rsidRPr="008153A3" w:rsidRDefault="00765C9B" w:rsidP="00BC607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65C9B" w:rsidRDefault="00765C9B" w:rsidP="00BC607A"/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725"/>
              <w:gridCol w:w="7236"/>
              <w:gridCol w:w="455"/>
            </w:tblGrid>
            <w:tr w:rsidR="00765C9B" w:rsidRPr="006B7503" w:rsidTr="00BC607A">
              <w:trPr>
                <w:gridAfter w:val="1"/>
                <w:wAfter w:w="465" w:type="dxa"/>
              </w:trPr>
              <w:tc>
                <w:tcPr>
                  <w:tcW w:w="9106" w:type="dxa"/>
                  <w:gridSpan w:val="2"/>
                </w:tcPr>
                <w:p w:rsidR="00765C9B" w:rsidRDefault="00C73ECD" w:rsidP="00BC607A">
                  <w:pPr>
                    <w:pStyle w:val="a4"/>
                    <w:numPr>
                      <w:ilvl w:val="0"/>
                      <w:numId w:val="12"/>
                    </w:numPr>
                    <w:ind w:left="34" w:firstLine="326"/>
                    <w:jc w:val="both"/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Сухоруков Д.А</w:t>
                  </w:r>
                  <w:r w:rsidR="00765C9B">
                    <w:rPr>
                      <w:spacing w:val="-1"/>
                      <w:sz w:val="28"/>
                      <w:szCs w:val="28"/>
                    </w:rPr>
                    <w:t xml:space="preserve">. – </w:t>
                  </w:r>
                  <w:r w:rsidR="00765C9B" w:rsidRPr="000E244D">
                    <w:rPr>
                      <w:spacing w:val="-1"/>
                      <w:sz w:val="28"/>
                      <w:szCs w:val="28"/>
                    </w:rPr>
                    <w:t xml:space="preserve">начальник ОМВД России </w:t>
                  </w:r>
                  <w:proofErr w:type="gramStart"/>
                  <w:r w:rsidR="00765C9B" w:rsidRPr="000E244D">
                    <w:rPr>
                      <w:spacing w:val="-1"/>
                      <w:sz w:val="28"/>
                      <w:szCs w:val="28"/>
                    </w:rPr>
                    <w:t>по</w:t>
                  </w:r>
                  <w:proofErr w:type="gramEnd"/>
                  <w:r w:rsidR="00765C9B" w:rsidRPr="000E244D">
                    <w:rPr>
                      <w:spacing w:val="-1"/>
                      <w:sz w:val="28"/>
                      <w:szCs w:val="28"/>
                    </w:rPr>
                    <w:t xml:space="preserve"> ЗАТО г. </w:t>
                  </w:r>
                  <w:proofErr w:type="spellStart"/>
                  <w:r w:rsidR="00765C9B" w:rsidRPr="000E244D">
                    <w:rPr>
                      <w:spacing w:val="-1"/>
                      <w:sz w:val="28"/>
                      <w:szCs w:val="28"/>
                    </w:rPr>
                    <w:t>Вил</w:t>
                  </w:r>
                  <w:r w:rsidR="00765C9B">
                    <w:rPr>
                      <w:spacing w:val="-1"/>
                      <w:sz w:val="28"/>
                      <w:szCs w:val="28"/>
                    </w:rPr>
                    <w:t>ю</w:t>
                  </w:r>
                  <w:r w:rsidR="00765C9B" w:rsidRPr="000E244D">
                    <w:rPr>
                      <w:spacing w:val="-1"/>
                      <w:sz w:val="28"/>
                      <w:szCs w:val="28"/>
                    </w:rPr>
                    <w:t>чинск</w:t>
                  </w:r>
                  <w:proofErr w:type="spellEnd"/>
                  <w:r w:rsidR="00765C9B" w:rsidRPr="000E244D">
                    <w:rPr>
                      <w:spacing w:val="-1"/>
                      <w:sz w:val="28"/>
                      <w:szCs w:val="28"/>
                    </w:rPr>
                    <w:t>;</w:t>
                  </w:r>
                </w:p>
                <w:p w:rsidR="00765C9B" w:rsidRPr="00F174D7" w:rsidRDefault="0013127D" w:rsidP="00BC607A">
                  <w:pPr>
                    <w:pStyle w:val="a4"/>
                    <w:numPr>
                      <w:ilvl w:val="0"/>
                      <w:numId w:val="12"/>
                    </w:numPr>
                    <w:ind w:left="0" w:firstLine="360"/>
                    <w:jc w:val="both"/>
                    <w:rPr>
                      <w:spacing w:val="-1"/>
                      <w:sz w:val="28"/>
                      <w:szCs w:val="28"/>
                    </w:rPr>
                  </w:pPr>
                  <w:proofErr w:type="spellStart"/>
                  <w:r>
                    <w:rPr>
                      <w:spacing w:val="-1"/>
                      <w:sz w:val="28"/>
                      <w:szCs w:val="28"/>
                    </w:rPr>
                    <w:t>Архипкин</w:t>
                  </w:r>
                  <w:proofErr w:type="spellEnd"/>
                  <w:r>
                    <w:rPr>
                      <w:spacing w:val="-1"/>
                      <w:sz w:val="28"/>
                      <w:szCs w:val="28"/>
                    </w:rPr>
                    <w:t xml:space="preserve"> М.И</w:t>
                  </w:r>
                  <w:r w:rsidR="00765C9B">
                    <w:rPr>
                      <w:spacing w:val="-1"/>
                      <w:sz w:val="28"/>
                      <w:szCs w:val="28"/>
                    </w:rPr>
                    <w:t xml:space="preserve">. – </w:t>
                  </w:r>
                  <w:r>
                    <w:rPr>
                      <w:spacing w:val="-1"/>
                      <w:sz w:val="28"/>
                      <w:szCs w:val="28"/>
                    </w:rPr>
                    <w:t>офицер</w:t>
                  </w:r>
                  <w:r w:rsidR="00765C9B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="00765C9B" w:rsidRPr="004042E5">
                    <w:rPr>
                      <w:spacing w:val="-1"/>
                      <w:sz w:val="28"/>
                      <w:szCs w:val="28"/>
                    </w:rPr>
                    <w:t xml:space="preserve">отделения в г. </w:t>
                  </w:r>
                  <w:proofErr w:type="spellStart"/>
                  <w:r w:rsidR="00765C9B" w:rsidRPr="004042E5">
                    <w:rPr>
                      <w:spacing w:val="-1"/>
                      <w:sz w:val="28"/>
                      <w:szCs w:val="28"/>
                    </w:rPr>
                    <w:t>Вилючинск</w:t>
                  </w:r>
                  <w:r w:rsidR="00C73ECD">
                    <w:rPr>
                      <w:spacing w:val="-1"/>
                      <w:sz w:val="28"/>
                      <w:szCs w:val="28"/>
                    </w:rPr>
                    <w:t>е</w:t>
                  </w:r>
                  <w:proofErr w:type="spellEnd"/>
                  <w:r w:rsidR="00765C9B" w:rsidRPr="004042E5">
                    <w:rPr>
                      <w:spacing w:val="-1"/>
                      <w:sz w:val="28"/>
                      <w:szCs w:val="28"/>
                    </w:rPr>
                    <w:t xml:space="preserve">  УФСБ  Ро</w:t>
                  </w:r>
                  <w:r w:rsidR="00765C9B" w:rsidRPr="004042E5">
                    <w:rPr>
                      <w:spacing w:val="-1"/>
                      <w:sz w:val="28"/>
                      <w:szCs w:val="28"/>
                    </w:rPr>
                    <w:t>с</w:t>
                  </w:r>
                  <w:r w:rsidR="00765C9B" w:rsidRPr="004042E5">
                    <w:rPr>
                      <w:spacing w:val="-1"/>
                      <w:sz w:val="28"/>
                      <w:szCs w:val="28"/>
                    </w:rPr>
                    <w:t>сии по Камчатскому краю;</w:t>
                  </w:r>
                </w:p>
                <w:p w:rsidR="00765C9B" w:rsidRPr="00F174D7" w:rsidRDefault="00765C9B" w:rsidP="00BC607A">
                  <w:pPr>
                    <w:pStyle w:val="a4"/>
                    <w:numPr>
                      <w:ilvl w:val="0"/>
                      <w:numId w:val="12"/>
                    </w:numPr>
                    <w:jc w:val="both"/>
                    <w:rPr>
                      <w:spacing w:val="-1"/>
                      <w:sz w:val="28"/>
                      <w:szCs w:val="28"/>
                    </w:rPr>
                  </w:pPr>
                  <w:r w:rsidRPr="000E244D">
                    <w:rPr>
                      <w:spacing w:val="-1"/>
                      <w:sz w:val="28"/>
                      <w:szCs w:val="28"/>
                    </w:rPr>
                    <w:t>Бакал И.А. – начальник отдела образования администрации ВГО</w:t>
                  </w:r>
                  <w:r>
                    <w:rPr>
                      <w:spacing w:val="-1"/>
                      <w:sz w:val="28"/>
                      <w:szCs w:val="28"/>
                    </w:rPr>
                    <w:t>.</w:t>
                  </w:r>
                </w:p>
              </w:tc>
            </w:tr>
            <w:tr w:rsidR="00765C9B" w:rsidTr="00BC607A">
              <w:tblPrEx>
                <w:tblBorders>
                  <w:insideH w:val="single" w:sz="4" w:space="0" w:color="auto"/>
                </w:tblBorders>
              </w:tblPrEx>
              <w:tc>
                <w:tcPr>
                  <w:tcW w:w="1725" w:type="dxa"/>
                </w:tcPr>
                <w:p w:rsidR="00765C9B" w:rsidRDefault="00765C9B" w:rsidP="00BC607A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Решили</w:t>
                  </w:r>
                  <w:r w:rsidRPr="00114CD6">
                    <w:rPr>
                      <w:b/>
                      <w:sz w:val="28"/>
                      <w:szCs w:val="28"/>
                    </w:rPr>
                    <w:t xml:space="preserve">: </w:t>
                  </w:r>
                </w:p>
                <w:p w:rsidR="00765C9B" w:rsidRPr="00114CD6" w:rsidRDefault="00765C9B" w:rsidP="00BC607A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846" w:type="dxa"/>
                  <w:gridSpan w:val="2"/>
                </w:tcPr>
                <w:p w:rsidR="00765C9B" w:rsidRPr="00114CD6" w:rsidRDefault="00765C9B" w:rsidP="00BC607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65C9B" w:rsidRPr="00A756A5" w:rsidRDefault="00765C9B" w:rsidP="00BC607A">
            <w:pPr>
              <w:pStyle w:val="a4"/>
              <w:numPr>
                <w:ilvl w:val="0"/>
                <w:numId w:val="28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>Информацию докладчиков принять к сведению.</w:t>
            </w:r>
          </w:p>
          <w:p w:rsidR="00765C9B" w:rsidRPr="00A756A5" w:rsidRDefault="00765C9B" w:rsidP="00BC607A">
            <w:pPr>
              <w:pStyle w:val="a4"/>
              <w:numPr>
                <w:ilvl w:val="0"/>
                <w:numId w:val="28"/>
              </w:numPr>
              <w:ind w:left="0" w:firstLine="4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Рекомендовать о</w:t>
            </w:r>
            <w:r w:rsidRPr="00A756A5">
              <w:rPr>
                <w:color w:val="000000" w:themeColor="text1"/>
                <w:sz w:val="28"/>
                <w:szCs w:val="28"/>
              </w:rPr>
              <w:t xml:space="preserve">тделению УФСБ России по КК в г. </w:t>
            </w:r>
            <w:proofErr w:type="spellStart"/>
            <w:r w:rsidRPr="00A756A5">
              <w:rPr>
                <w:color w:val="000000" w:themeColor="text1"/>
                <w:sz w:val="28"/>
                <w:szCs w:val="28"/>
              </w:rPr>
              <w:t>Вилючинске</w:t>
            </w:r>
            <w:proofErr w:type="spellEnd"/>
            <w:r w:rsidRPr="00A756A5">
              <w:rPr>
                <w:color w:val="000000" w:themeColor="text1"/>
                <w:sz w:val="28"/>
                <w:szCs w:val="28"/>
              </w:rPr>
              <w:t xml:space="preserve"> (</w:t>
            </w:r>
            <w:r w:rsidR="00C73ECD">
              <w:rPr>
                <w:color w:val="000000" w:themeColor="text1"/>
                <w:sz w:val="28"/>
                <w:szCs w:val="28"/>
              </w:rPr>
              <w:t>С</w:t>
            </w:r>
            <w:r w:rsidR="00C73ECD">
              <w:rPr>
                <w:color w:val="000000" w:themeColor="text1"/>
                <w:sz w:val="28"/>
                <w:szCs w:val="28"/>
              </w:rPr>
              <w:t>е</w:t>
            </w:r>
            <w:r w:rsidR="00C73ECD">
              <w:rPr>
                <w:color w:val="000000" w:themeColor="text1"/>
                <w:sz w:val="28"/>
                <w:szCs w:val="28"/>
              </w:rPr>
              <w:t>мин В.</w:t>
            </w:r>
            <w:r>
              <w:rPr>
                <w:color w:val="000000" w:themeColor="text1"/>
                <w:sz w:val="28"/>
                <w:szCs w:val="28"/>
              </w:rPr>
              <w:t>А.</w:t>
            </w:r>
            <w:r w:rsidRPr="00A756A5">
              <w:rPr>
                <w:color w:val="000000" w:themeColor="text1"/>
                <w:sz w:val="28"/>
                <w:szCs w:val="28"/>
              </w:rPr>
              <w:t xml:space="preserve">), ОМВД   </w:t>
            </w:r>
            <w:proofErr w:type="gramStart"/>
            <w:r w:rsidRPr="00A756A5">
              <w:rPr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A756A5">
              <w:rPr>
                <w:color w:val="000000" w:themeColor="text1"/>
                <w:sz w:val="28"/>
                <w:szCs w:val="28"/>
              </w:rPr>
              <w:t xml:space="preserve"> ЗАТО г. </w:t>
            </w:r>
            <w:proofErr w:type="spellStart"/>
            <w:r w:rsidRPr="00A756A5">
              <w:rPr>
                <w:color w:val="000000" w:themeColor="text1"/>
                <w:sz w:val="28"/>
                <w:szCs w:val="28"/>
              </w:rPr>
              <w:t>Вилючинск</w:t>
            </w:r>
            <w:proofErr w:type="spellEnd"/>
            <w:r w:rsidRPr="00A756A5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</w:rPr>
              <w:t>Сухоруков Д.А.</w:t>
            </w:r>
            <w:r w:rsidR="00C73ECD">
              <w:rPr>
                <w:color w:val="000000" w:themeColor="text1"/>
                <w:sz w:val="28"/>
                <w:szCs w:val="28"/>
              </w:rPr>
              <w:t>)</w:t>
            </w:r>
            <w:r w:rsidRPr="00A756A5">
              <w:rPr>
                <w:color w:val="000000" w:themeColor="text1"/>
                <w:sz w:val="28"/>
                <w:szCs w:val="28"/>
              </w:rPr>
              <w:t>:</w:t>
            </w:r>
          </w:p>
          <w:p w:rsidR="00765C9B" w:rsidRPr="00A756A5" w:rsidRDefault="00765C9B" w:rsidP="00BC607A">
            <w:pPr>
              <w:pStyle w:val="a4"/>
              <w:ind w:left="0" w:firstLine="420"/>
              <w:jc w:val="both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 xml:space="preserve">- реализовать комплекс дополнительных мер, направленных на </w:t>
            </w:r>
            <w:r>
              <w:rPr>
                <w:color w:val="000000" w:themeColor="text1"/>
                <w:sz w:val="28"/>
                <w:szCs w:val="28"/>
              </w:rPr>
              <w:t>предо</w:t>
            </w:r>
            <w:r>
              <w:rPr>
                <w:color w:val="000000" w:themeColor="text1"/>
                <w:sz w:val="28"/>
                <w:szCs w:val="28"/>
              </w:rPr>
              <w:t>т</w:t>
            </w:r>
            <w:r>
              <w:rPr>
                <w:color w:val="000000" w:themeColor="text1"/>
                <w:sz w:val="28"/>
                <w:szCs w:val="28"/>
              </w:rPr>
              <w:t xml:space="preserve">вращение </w:t>
            </w:r>
            <w:r w:rsidRPr="00A756A5">
              <w:rPr>
                <w:color w:val="000000" w:themeColor="text1"/>
                <w:sz w:val="28"/>
                <w:szCs w:val="28"/>
              </w:rPr>
              <w:t>возможных террористических угроз</w:t>
            </w:r>
          </w:p>
          <w:p w:rsidR="00765C9B" w:rsidRPr="00A756A5" w:rsidRDefault="00765C9B" w:rsidP="00BC607A">
            <w:pPr>
              <w:pStyle w:val="a4"/>
              <w:ind w:left="0" w:firstLine="420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>
              <w:rPr>
                <w:color w:val="000000" w:themeColor="text1"/>
                <w:sz w:val="28"/>
                <w:szCs w:val="28"/>
                <w:u w:val="single"/>
              </w:rPr>
              <w:t xml:space="preserve">срок – </w:t>
            </w:r>
            <w:r w:rsidR="00C73ECD">
              <w:rPr>
                <w:color w:val="000000" w:themeColor="text1"/>
                <w:sz w:val="28"/>
                <w:szCs w:val="28"/>
                <w:u w:val="single"/>
              </w:rPr>
              <w:t>с 28 августа по 04 сентября 2019</w:t>
            </w:r>
            <w:r w:rsidRPr="00A756A5">
              <w:rPr>
                <w:color w:val="000000" w:themeColor="text1"/>
                <w:sz w:val="28"/>
                <w:szCs w:val="28"/>
                <w:u w:val="single"/>
              </w:rPr>
              <w:t xml:space="preserve"> года;</w:t>
            </w:r>
          </w:p>
          <w:p w:rsidR="00765C9B" w:rsidRPr="00A756A5" w:rsidRDefault="00765C9B" w:rsidP="00BC607A">
            <w:pPr>
              <w:pStyle w:val="a4"/>
              <w:ind w:left="0" w:firstLine="420"/>
              <w:jc w:val="both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>- обеспечить готовность сил и средств, привлекаемых к проведению пе</w:t>
            </w:r>
            <w:r w:rsidRPr="00A756A5">
              <w:rPr>
                <w:color w:val="000000" w:themeColor="text1"/>
                <w:sz w:val="28"/>
                <w:szCs w:val="28"/>
              </w:rPr>
              <w:t>р</w:t>
            </w:r>
            <w:r w:rsidRPr="00A756A5">
              <w:rPr>
                <w:color w:val="000000" w:themeColor="text1"/>
                <w:sz w:val="28"/>
                <w:szCs w:val="28"/>
              </w:rPr>
              <w:t>воочередных мероприятий по пресечению террористического акта на терр</w:t>
            </w:r>
            <w:r w:rsidRPr="00A756A5">
              <w:rPr>
                <w:color w:val="000000" w:themeColor="text1"/>
                <w:sz w:val="28"/>
                <w:szCs w:val="28"/>
              </w:rPr>
              <w:t>и</w:t>
            </w:r>
            <w:r w:rsidRPr="00A756A5">
              <w:rPr>
                <w:color w:val="000000" w:themeColor="text1"/>
                <w:sz w:val="28"/>
                <w:szCs w:val="28"/>
              </w:rPr>
              <w:t>тории ВГО, уточнить схемы оповещения и обеспечить бесперебойный обмен оперативно-значимой информацией</w:t>
            </w:r>
            <w:r>
              <w:rPr>
                <w:color w:val="000000" w:themeColor="text1"/>
                <w:sz w:val="28"/>
                <w:szCs w:val="28"/>
              </w:rPr>
              <w:t xml:space="preserve"> для принятия совместных мер по пред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>
              <w:rPr>
                <w:color w:val="000000" w:themeColor="text1"/>
                <w:sz w:val="28"/>
                <w:szCs w:val="28"/>
              </w:rPr>
              <w:t>преждению террористических актов, установлению и задержанию лиц, пре</w:t>
            </w:r>
            <w:r>
              <w:rPr>
                <w:color w:val="000000" w:themeColor="text1"/>
                <w:sz w:val="28"/>
                <w:szCs w:val="28"/>
              </w:rPr>
              <w:t>д</w:t>
            </w:r>
            <w:r>
              <w:rPr>
                <w:color w:val="000000" w:themeColor="text1"/>
                <w:sz w:val="28"/>
                <w:szCs w:val="28"/>
              </w:rPr>
              <w:t xml:space="preserve">ставляющих оперативный интерес </w:t>
            </w:r>
          </w:p>
          <w:p w:rsidR="00765C9B" w:rsidRDefault="00765C9B" w:rsidP="00BC607A">
            <w:pPr>
              <w:pStyle w:val="a4"/>
              <w:ind w:left="0" w:firstLine="420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756A5">
              <w:rPr>
                <w:color w:val="000000" w:themeColor="text1"/>
                <w:sz w:val="28"/>
                <w:szCs w:val="28"/>
                <w:u w:val="single"/>
              </w:rPr>
              <w:t>срок –</w:t>
            </w:r>
            <w:r w:rsidRPr="00BE0338">
              <w:t xml:space="preserve"> 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>с 28</w:t>
            </w:r>
            <w:r w:rsidRPr="00BE0338">
              <w:rPr>
                <w:color w:val="000000" w:themeColor="text1"/>
                <w:sz w:val="28"/>
                <w:szCs w:val="28"/>
                <w:u w:val="single"/>
              </w:rPr>
              <w:t xml:space="preserve"> августа по 04 сентября </w:t>
            </w:r>
            <w:r w:rsidR="00C73ECD">
              <w:rPr>
                <w:color w:val="000000" w:themeColor="text1"/>
                <w:sz w:val="28"/>
                <w:szCs w:val="28"/>
                <w:u w:val="single"/>
              </w:rPr>
              <w:t>2019</w:t>
            </w:r>
            <w:r w:rsidRPr="00A756A5">
              <w:rPr>
                <w:color w:val="000000" w:themeColor="text1"/>
                <w:sz w:val="28"/>
                <w:szCs w:val="28"/>
                <w:u w:val="single"/>
              </w:rPr>
              <w:t xml:space="preserve"> года.</w:t>
            </w:r>
          </w:p>
          <w:p w:rsidR="00765C9B" w:rsidRPr="009B74B7" w:rsidRDefault="00765C9B" w:rsidP="00BC607A">
            <w:pPr>
              <w:pStyle w:val="a4"/>
              <w:numPr>
                <w:ilvl w:val="0"/>
                <w:numId w:val="28"/>
              </w:numPr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 xml:space="preserve">ОМВД   </w:t>
            </w:r>
            <w:proofErr w:type="gramStart"/>
            <w:r w:rsidRPr="00A756A5">
              <w:rPr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A756A5">
              <w:rPr>
                <w:color w:val="000000" w:themeColor="text1"/>
                <w:sz w:val="28"/>
                <w:szCs w:val="28"/>
              </w:rPr>
              <w:t xml:space="preserve"> ЗАТО г. </w:t>
            </w:r>
            <w:proofErr w:type="spellStart"/>
            <w:r w:rsidRPr="00A756A5">
              <w:rPr>
                <w:color w:val="000000" w:themeColor="text1"/>
                <w:sz w:val="28"/>
                <w:szCs w:val="28"/>
              </w:rPr>
              <w:t>Вилючинск</w:t>
            </w:r>
            <w:proofErr w:type="spellEnd"/>
            <w:r w:rsidRPr="00A756A5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</w:rPr>
              <w:t>Сухоруков Д.А.</w:t>
            </w:r>
            <w:r w:rsidRPr="00A756A5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</w:p>
          <w:p w:rsidR="00765C9B" w:rsidRDefault="00765C9B" w:rsidP="00BC607A">
            <w:pPr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9B74B7">
              <w:rPr>
                <w:color w:val="000000" w:themeColor="text1"/>
                <w:sz w:val="28"/>
                <w:szCs w:val="28"/>
              </w:rPr>
              <w:t>- реко</w:t>
            </w:r>
            <w:r>
              <w:rPr>
                <w:color w:val="000000" w:themeColor="text1"/>
                <w:sz w:val="28"/>
                <w:szCs w:val="28"/>
              </w:rPr>
              <w:t>мендовать организовать работу по привлечению к охране общ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ственного порядка при проведении массовых мероприятий представителей казачьего общества и ДНД</w:t>
            </w:r>
          </w:p>
          <w:p w:rsidR="00765C9B" w:rsidRPr="009B74B7" w:rsidRDefault="00765C9B" w:rsidP="00BC607A">
            <w:pPr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756A5">
              <w:rPr>
                <w:color w:val="000000" w:themeColor="text1"/>
                <w:sz w:val="28"/>
                <w:szCs w:val="28"/>
                <w:u w:val="single"/>
              </w:rPr>
              <w:t>срок –</w:t>
            </w:r>
            <w:r w:rsidRPr="00BE0338">
              <w:t xml:space="preserve"> 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>с 28</w:t>
            </w:r>
            <w:r w:rsidRPr="00BE0338">
              <w:rPr>
                <w:color w:val="000000" w:themeColor="text1"/>
                <w:sz w:val="28"/>
                <w:szCs w:val="28"/>
                <w:u w:val="single"/>
              </w:rPr>
              <w:t xml:space="preserve"> августа по 04 сентября </w:t>
            </w:r>
            <w:r w:rsidR="00C73ECD">
              <w:rPr>
                <w:color w:val="000000" w:themeColor="text1"/>
                <w:sz w:val="28"/>
                <w:szCs w:val="28"/>
                <w:u w:val="single"/>
              </w:rPr>
              <w:t>2019</w:t>
            </w:r>
            <w:r w:rsidRPr="00A756A5">
              <w:rPr>
                <w:color w:val="000000" w:themeColor="text1"/>
                <w:sz w:val="28"/>
                <w:szCs w:val="28"/>
                <w:u w:val="single"/>
              </w:rPr>
              <w:t xml:space="preserve"> года</w:t>
            </w:r>
          </w:p>
          <w:p w:rsidR="00765C9B" w:rsidRPr="00A756A5" w:rsidRDefault="00765C9B" w:rsidP="00BC607A">
            <w:pPr>
              <w:pStyle w:val="a4"/>
              <w:numPr>
                <w:ilvl w:val="0"/>
                <w:numId w:val="28"/>
              </w:numPr>
              <w:ind w:left="0" w:firstLine="420"/>
              <w:jc w:val="both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>Начальнику МКУ «УЗЧС» (</w:t>
            </w:r>
            <w:r w:rsidR="00C73ECD">
              <w:rPr>
                <w:color w:val="000000" w:themeColor="text1"/>
                <w:sz w:val="28"/>
                <w:szCs w:val="28"/>
              </w:rPr>
              <w:t>Иванов Г.М</w:t>
            </w:r>
            <w:r w:rsidRPr="00A756A5">
              <w:rPr>
                <w:color w:val="000000" w:themeColor="text1"/>
                <w:sz w:val="28"/>
                <w:szCs w:val="28"/>
              </w:rPr>
              <w:t>.):</w:t>
            </w:r>
          </w:p>
          <w:p w:rsidR="00765C9B" w:rsidRPr="00A756A5" w:rsidRDefault="00765C9B" w:rsidP="00BC607A">
            <w:pPr>
              <w:pStyle w:val="a4"/>
              <w:ind w:left="0" w:firstLine="420"/>
              <w:jc w:val="both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>- обеспечить бесперебойную работу системы видеонаблюдения в местах массового пребывания людей</w:t>
            </w:r>
          </w:p>
          <w:p w:rsidR="00765C9B" w:rsidRDefault="00765C9B" w:rsidP="00BC607A">
            <w:pPr>
              <w:pStyle w:val="a4"/>
              <w:ind w:left="420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A756A5">
              <w:rPr>
                <w:color w:val="000000" w:themeColor="text1"/>
                <w:sz w:val="28"/>
                <w:szCs w:val="28"/>
                <w:u w:val="single"/>
              </w:rPr>
              <w:t xml:space="preserve">срок – с </w:t>
            </w:r>
            <w:r w:rsidR="00C73ECD">
              <w:rPr>
                <w:color w:val="000000" w:themeColor="text1"/>
                <w:sz w:val="28"/>
                <w:szCs w:val="28"/>
                <w:u w:val="single"/>
              </w:rPr>
              <w:t>29 августа по 04 сентября 2019</w:t>
            </w:r>
            <w:r w:rsidRPr="00A756A5">
              <w:rPr>
                <w:color w:val="000000" w:themeColor="text1"/>
                <w:sz w:val="28"/>
                <w:szCs w:val="28"/>
                <w:u w:val="single"/>
              </w:rPr>
              <w:t xml:space="preserve"> года.</w:t>
            </w:r>
          </w:p>
          <w:p w:rsidR="00765C9B" w:rsidRDefault="00765C9B" w:rsidP="00BC607A">
            <w:pPr>
              <w:pStyle w:val="a4"/>
              <w:ind w:left="0" w:firstLine="420"/>
              <w:jc w:val="both"/>
              <w:rPr>
                <w:color w:val="000000" w:themeColor="text1"/>
                <w:sz w:val="28"/>
                <w:szCs w:val="28"/>
              </w:rPr>
            </w:pPr>
            <w:r w:rsidRPr="007D55AA">
              <w:rPr>
                <w:color w:val="000000" w:themeColor="text1"/>
                <w:sz w:val="28"/>
                <w:szCs w:val="28"/>
              </w:rPr>
              <w:t>- уто</w:t>
            </w:r>
            <w:r>
              <w:rPr>
                <w:color w:val="000000" w:themeColor="text1"/>
                <w:sz w:val="28"/>
                <w:szCs w:val="28"/>
              </w:rPr>
              <w:t>чнить планы расстановки сил и средств муниципальных звеньев РСЧС в местах массового пребывания людей, а также порядок эвакуации населения в места временного размещения в случае возникновения чрезв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>
              <w:rPr>
                <w:color w:val="000000" w:themeColor="text1"/>
                <w:sz w:val="28"/>
                <w:szCs w:val="28"/>
              </w:rPr>
              <w:t>чайной ситуации</w:t>
            </w:r>
          </w:p>
          <w:p w:rsidR="00765C9B" w:rsidRPr="007D55AA" w:rsidRDefault="00765C9B" w:rsidP="00BC607A">
            <w:pPr>
              <w:pStyle w:val="a4"/>
              <w:ind w:left="420"/>
              <w:jc w:val="both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срок – до </w:t>
            </w:r>
            <w:r w:rsidR="00C73ECD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>28 августа 2019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года</w:t>
            </w:r>
          </w:p>
          <w:p w:rsidR="00765C9B" w:rsidRPr="005665F9" w:rsidRDefault="0013127D" w:rsidP="00BC607A">
            <w:pPr>
              <w:pStyle w:val="a4"/>
              <w:numPr>
                <w:ilvl w:val="0"/>
                <w:numId w:val="28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Отделу культуры</w:t>
            </w:r>
            <w:r w:rsidR="00765C9B" w:rsidRPr="00A756A5">
              <w:rPr>
                <w:color w:val="000000" w:themeColor="text1"/>
                <w:sz w:val="28"/>
                <w:szCs w:val="28"/>
              </w:rPr>
              <w:t xml:space="preserve"> администрации ВГО (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Мигачев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М.В.</w:t>
            </w:r>
            <w:r w:rsidR="00765C9B" w:rsidRPr="00A756A5">
              <w:rPr>
                <w:color w:val="000000" w:themeColor="text1"/>
                <w:sz w:val="28"/>
                <w:szCs w:val="28"/>
              </w:rPr>
              <w:t>):</w:t>
            </w:r>
          </w:p>
          <w:p w:rsidR="00765C9B" w:rsidRPr="00A756A5" w:rsidRDefault="00765C9B" w:rsidP="00BC607A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- провести с руководителями учреждений, участвующих в проведении праздничных мероприятий, инструктаж по обеспечению антитеррористич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е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ской безопасности и порядку действий в случае угрозы или совершения те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р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рористического акта</w:t>
            </w:r>
          </w:p>
          <w:p w:rsidR="00765C9B" w:rsidRPr="00A756A5" w:rsidRDefault="00765C9B" w:rsidP="00BC607A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>срок – до 29 августа</w:t>
            </w:r>
            <w:r w:rsidR="00C73ECD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2019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года;</w:t>
            </w:r>
          </w:p>
          <w:p w:rsidR="00765C9B" w:rsidRPr="00A756A5" w:rsidRDefault="00765C9B" w:rsidP="00BC607A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- спланировать демонстрацию видеороликов антитеррористического с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о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держания на видеоэкране МБУК ДК «Меридиан»</w:t>
            </w:r>
          </w:p>
          <w:p w:rsidR="00765C9B" w:rsidRPr="00A756A5" w:rsidRDefault="00765C9B" w:rsidP="00BC607A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 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>срок –</w:t>
            </w:r>
            <w:r w:rsidRPr="005665F9">
              <w:t xml:space="preserve"> </w:t>
            </w:r>
            <w:r w:rsidR="00C73ECD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>с 28</w:t>
            </w:r>
            <w:r w:rsidRPr="005665F9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августа по 04 сентября </w:t>
            </w:r>
            <w:r w:rsidR="00C73ECD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>2019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года.</w:t>
            </w:r>
          </w:p>
          <w:p w:rsidR="00765C9B" w:rsidRPr="00A756A5" w:rsidRDefault="00765C9B" w:rsidP="00BC607A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6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. Отделу образования администрации ВГО (Бакал И.А.):</w:t>
            </w:r>
          </w:p>
          <w:p w:rsidR="00765C9B" w:rsidRPr="00A756A5" w:rsidRDefault="00765C9B" w:rsidP="00BC607A">
            <w:pPr>
              <w:pStyle w:val="a4"/>
              <w:ind w:left="0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lastRenderedPageBreak/>
              <w:t xml:space="preserve">      - провести с 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руководителями учреждений образования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, инструктаж по обеспечению антитеррористической безопасности и порядку действий в сл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у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чае угрозы или совершения террористического акта</w:t>
            </w:r>
          </w:p>
          <w:p w:rsidR="00765C9B" w:rsidRPr="00A756A5" w:rsidRDefault="00765C9B" w:rsidP="00BC607A">
            <w:pPr>
              <w:pStyle w:val="a4"/>
              <w:ind w:left="420"/>
              <w:jc w:val="both"/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срок – до </w:t>
            </w:r>
            <w:r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>31</w:t>
            </w:r>
            <w:r w:rsidR="00C73ECD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августа 2019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года;</w:t>
            </w:r>
          </w:p>
          <w:p w:rsidR="00765C9B" w:rsidRDefault="00765C9B" w:rsidP="00BC607A">
            <w:pPr>
              <w:pStyle w:val="a4"/>
              <w:ind w:left="0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- 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провести в образовательных организациях школьные линейки, классные часы, уроки памяти и мужества, конкурсы стенгазет</w:t>
            </w:r>
          </w:p>
          <w:p w:rsidR="00765C9B" w:rsidRDefault="00765C9B" w:rsidP="00BC607A">
            <w:pPr>
              <w:pStyle w:val="a4"/>
              <w:ind w:left="0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- на официальных сайтах школ </w:t>
            </w:r>
            <w:proofErr w:type="gramStart"/>
            <w:r>
              <w:rPr>
                <w:rFonts w:eastAsiaTheme="minorHAnsi"/>
                <w:color w:val="000000" w:themeColor="text1"/>
                <w:sz w:val="28"/>
                <w:szCs w:val="28"/>
              </w:rPr>
              <w:t>разместить сочинения</w:t>
            </w:r>
            <w:proofErr w:type="gramEnd"/>
            <w:r>
              <w:rPr>
                <w:rFonts w:eastAsiaTheme="minorHAnsi"/>
                <w:color w:val="000000" w:themeColor="text1"/>
                <w:sz w:val="28"/>
                <w:szCs w:val="28"/>
              </w:rPr>
              <w:t>, рефераты, фотогр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а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фии, видеосюжеты и другие материалы</w:t>
            </w:r>
          </w:p>
          <w:p w:rsidR="00765C9B" w:rsidRPr="00A756A5" w:rsidRDefault="00765C9B" w:rsidP="00BC607A">
            <w:pPr>
              <w:pStyle w:val="a4"/>
              <w:ind w:left="0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- на базе школьных библиотек оборудовать книжные и художественные выставки, дискуссионные площадки для учащихся на тему противодействия терроризму  </w:t>
            </w:r>
          </w:p>
          <w:p w:rsidR="00765C9B" w:rsidRDefault="00765C9B" w:rsidP="00BC607A">
            <w:pPr>
              <w:pStyle w:val="a4"/>
              <w:ind w:left="0"/>
              <w:jc w:val="both"/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 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срок – </w:t>
            </w:r>
            <w:r w:rsidR="00C73ECD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>до 04 сентября 2019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года.</w:t>
            </w:r>
          </w:p>
          <w:p w:rsidR="00765C9B" w:rsidRPr="004042E5" w:rsidRDefault="00765C9B" w:rsidP="00765C9B">
            <w:pPr>
              <w:pStyle w:val="a4"/>
              <w:numPr>
                <w:ilvl w:val="0"/>
                <w:numId w:val="39"/>
              </w:num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4042E5">
              <w:rPr>
                <w:rFonts w:eastAsiaTheme="minorHAnsi"/>
                <w:color w:val="000000" w:themeColor="text1"/>
                <w:sz w:val="28"/>
                <w:szCs w:val="28"/>
              </w:rPr>
              <w:t>Руководит</w:t>
            </w:r>
            <w:r w:rsidR="00086F0F">
              <w:rPr>
                <w:rFonts w:eastAsiaTheme="minorHAnsi"/>
                <w:color w:val="000000" w:themeColor="text1"/>
                <w:sz w:val="28"/>
                <w:szCs w:val="28"/>
              </w:rPr>
              <w:t>елям образовательных учреждений:</w:t>
            </w:r>
          </w:p>
          <w:p w:rsidR="00765C9B" w:rsidRDefault="00765C9B" w:rsidP="00BC607A">
            <w:pPr>
              <w:ind w:firstLine="420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7D55AA">
              <w:rPr>
                <w:rFonts w:eastAsiaTheme="minorHAnsi"/>
                <w:color w:val="000000" w:themeColor="text1"/>
                <w:sz w:val="28"/>
                <w:szCs w:val="28"/>
              </w:rPr>
              <w:t>-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в период проведения праздничных и памятных мероприятий ограничить доступ на территории образовательных учреждений лиц, не имеющих прям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о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го отношения к их подготовки и проведению</w:t>
            </w:r>
          </w:p>
          <w:p w:rsidR="00765C9B" w:rsidRDefault="00765C9B" w:rsidP="00BC607A">
            <w:pPr>
              <w:ind w:left="420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</w:t>
            </w:r>
            <w:r w:rsidRPr="00A756A5">
              <w:rPr>
                <w:color w:val="000000" w:themeColor="text1"/>
                <w:sz w:val="28"/>
                <w:szCs w:val="28"/>
                <w:u w:val="single"/>
              </w:rPr>
              <w:t>срок –</w:t>
            </w:r>
            <w:r w:rsidRPr="00BE0338">
              <w:t xml:space="preserve"> 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>с 28</w:t>
            </w:r>
            <w:r w:rsidRPr="00BE0338">
              <w:rPr>
                <w:color w:val="000000" w:themeColor="text1"/>
                <w:sz w:val="28"/>
                <w:szCs w:val="28"/>
                <w:u w:val="single"/>
              </w:rPr>
              <w:t xml:space="preserve"> августа по 04 сентября </w:t>
            </w:r>
            <w:r w:rsidR="00C73ECD">
              <w:rPr>
                <w:color w:val="000000" w:themeColor="text1"/>
                <w:sz w:val="28"/>
                <w:szCs w:val="28"/>
                <w:u w:val="single"/>
              </w:rPr>
              <w:t>2019</w:t>
            </w:r>
            <w:r w:rsidRPr="00A756A5">
              <w:rPr>
                <w:color w:val="000000" w:themeColor="text1"/>
                <w:sz w:val="28"/>
                <w:szCs w:val="28"/>
                <w:u w:val="single"/>
              </w:rPr>
              <w:t xml:space="preserve"> года</w:t>
            </w:r>
            <w:r w:rsidR="00A67461">
              <w:rPr>
                <w:color w:val="000000" w:themeColor="text1"/>
                <w:sz w:val="28"/>
                <w:szCs w:val="28"/>
                <w:u w:val="single"/>
              </w:rPr>
              <w:t>;</w:t>
            </w:r>
          </w:p>
          <w:p w:rsidR="00765C9B" w:rsidRDefault="00765C9B" w:rsidP="00BC607A">
            <w:pPr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7D55AA">
              <w:rPr>
                <w:color w:val="000000" w:themeColor="text1"/>
                <w:sz w:val="28"/>
                <w:szCs w:val="28"/>
              </w:rPr>
              <w:t>- согласовать про</w:t>
            </w:r>
            <w:r>
              <w:rPr>
                <w:color w:val="000000" w:themeColor="text1"/>
                <w:sz w:val="28"/>
                <w:szCs w:val="28"/>
              </w:rPr>
              <w:t>ведение</w:t>
            </w:r>
            <w:r w:rsidRPr="007D55AA">
              <w:t xml:space="preserve"> </w:t>
            </w:r>
            <w:r w:rsidRPr="007D55AA">
              <w:rPr>
                <w:color w:val="000000" w:themeColor="text1"/>
                <w:sz w:val="28"/>
                <w:szCs w:val="28"/>
              </w:rPr>
              <w:t>праздничных и памятных мероприятий</w:t>
            </w:r>
            <w:r>
              <w:rPr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color w:val="000000" w:themeColor="text1"/>
                <w:sz w:val="28"/>
                <w:szCs w:val="28"/>
              </w:rPr>
              <w:tab/>
            </w:r>
            <w:r w:rsidR="00A660C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 w:rsidRPr="007D55AA">
              <w:rPr>
                <w:color w:val="000000" w:themeColor="text1"/>
                <w:sz w:val="28"/>
                <w:szCs w:val="28"/>
              </w:rPr>
              <w:t>тд</w:t>
            </w:r>
            <w:r w:rsidRPr="007D55AA">
              <w:rPr>
                <w:color w:val="000000" w:themeColor="text1"/>
                <w:sz w:val="28"/>
                <w:szCs w:val="28"/>
              </w:rPr>
              <w:t>е</w:t>
            </w:r>
            <w:r w:rsidRPr="007D55AA">
              <w:rPr>
                <w:color w:val="000000" w:themeColor="text1"/>
                <w:sz w:val="28"/>
                <w:szCs w:val="28"/>
              </w:rPr>
              <w:t>ле</w:t>
            </w:r>
            <w:r>
              <w:rPr>
                <w:color w:val="000000" w:themeColor="text1"/>
                <w:sz w:val="28"/>
                <w:szCs w:val="28"/>
              </w:rPr>
              <w:t>нием</w:t>
            </w:r>
            <w:r w:rsidRPr="007D55AA">
              <w:rPr>
                <w:color w:val="000000" w:themeColor="text1"/>
                <w:sz w:val="28"/>
                <w:szCs w:val="28"/>
              </w:rPr>
              <w:t xml:space="preserve"> УФСБ России по КК в г. </w:t>
            </w:r>
            <w:proofErr w:type="spellStart"/>
            <w:r w:rsidRPr="007D55AA">
              <w:rPr>
                <w:color w:val="000000" w:themeColor="text1"/>
                <w:sz w:val="28"/>
                <w:szCs w:val="28"/>
              </w:rPr>
              <w:t>Вилючинске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 </w:t>
            </w:r>
            <w:r w:rsidRPr="00205787">
              <w:rPr>
                <w:color w:val="000000" w:themeColor="text1"/>
                <w:sz w:val="28"/>
                <w:szCs w:val="28"/>
              </w:rPr>
              <w:t xml:space="preserve">ОМВД   </w:t>
            </w:r>
            <w:proofErr w:type="gramStart"/>
            <w:r w:rsidRPr="00205787">
              <w:rPr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205787">
              <w:rPr>
                <w:color w:val="000000" w:themeColor="text1"/>
                <w:sz w:val="28"/>
                <w:szCs w:val="28"/>
              </w:rPr>
              <w:t xml:space="preserve"> ЗАТО г. </w:t>
            </w:r>
            <w:proofErr w:type="spellStart"/>
            <w:r w:rsidRPr="00205787">
              <w:rPr>
                <w:color w:val="000000" w:themeColor="text1"/>
                <w:sz w:val="28"/>
                <w:szCs w:val="28"/>
              </w:rPr>
              <w:t>Вил</w:t>
            </w:r>
            <w:r w:rsidRPr="00205787">
              <w:rPr>
                <w:color w:val="000000" w:themeColor="text1"/>
                <w:sz w:val="28"/>
                <w:szCs w:val="28"/>
              </w:rPr>
              <w:t>ю</w:t>
            </w:r>
            <w:r w:rsidRPr="00205787">
              <w:rPr>
                <w:color w:val="000000" w:themeColor="text1"/>
                <w:sz w:val="28"/>
                <w:szCs w:val="28"/>
              </w:rPr>
              <w:t>чинск</w:t>
            </w:r>
            <w:proofErr w:type="spellEnd"/>
          </w:p>
          <w:p w:rsidR="00765C9B" w:rsidRPr="006953FE" w:rsidRDefault="00765C9B" w:rsidP="006953FE">
            <w:pPr>
              <w:ind w:firstLine="568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срок – до </w:t>
            </w:r>
            <w:r w:rsidR="00C73ECD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>28 августа 2019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года</w:t>
            </w:r>
            <w:r w:rsidR="006953FE">
              <w:rPr>
                <w:rFonts w:eastAsiaTheme="min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846" w:type="dxa"/>
          </w:tcPr>
          <w:p w:rsidR="00765C9B" w:rsidRPr="00114CD6" w:rsidRDefault="00765C9B" w:rsidP="00BC607A">
            <w:pPr>
              <w:jc w:val="both"/>
              <w:rPr>
                <w:sz w:val="28"/>
                <w:szCs w:val="28"/>
              </w:rPr>
            </w:pPr>
          </w:p>
        </w:tc>
      </w:tr>
    </w:tbl>
    <w:p w:rsidR="00765C9B" w:rsidRDefault="00765C9B" w:rsidP="00765C9B"/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65C9B" w:rsidRPr="006B7503" w:rsidTr="00BC607A">
        <w:trPr>
          <w:trHeight w:val="652"/>
        </w:trPr>
        <w:tc>
          <w:tcPr>
            <w:tcW w:w="9571" w:type="dxa"/>
          </w:tcPr>
          <w:p w:rsidR="00765C9B" w:rsidRPr="006111A9" w:rsidRDefault="006111A9" w:rsidP="001D7DCF">
            <w:pPr>
              <w:pStyle w:val="a4"/>
              <w:numPr>
                <w:ilvl w:val="0"/>
                <w:numId w:val="30"/>
              </w:numPr>
              <w:ind w:left="0" w:firstLine="426"/>
              <w:jc w:val="both"/>
              <w:rPr>
                <w:sz w:val="28"/>
                <w:szCs w:val="28"/>
              </w:rPr>
            </w:pPr>
            <w:r w:rsidRPr="006111A9">
              <w:rPr>
                <w:sz w:val="28"/>
                <w:szCs w:val="28"/>
              </w:rPr>
              <w:t>О результатах контроля по исполнению требований к антитеррорист</w:t>
            </w:r>
            <w:r w:rsidRPr="006111A9">
              <w:rPr>
                <w:sz w:val="28"/>
                <w:szCs w:val="28"/>
              </w:rPr>
              <w:t>и</w:t>
            </w:r>
            <w:r w:rsidRPr="006111A9">
              <w:rPr>
                <w:sz w:val="28"/>
                <w:szCs w:val="28"/>
              </w:rPr>
              <w:t>ческой защищенности объектов сферы образования и выработки мер по устранению выявленных недостатков.</w:t>
            </w:r>
            <w:r w:rsidR="00765C9B" w:rsidRPr="006111A9">
              <w:rPr>
                <w:sz w:val="28"/>
                <w:szCs w:val="28"/>
              </w:rPr>
              <w:t xml:space="preserve">  </w:t>
            </w:r>
          </w:p>
        </w:tc>
      </w:tr>
    </w:tbl>
    <w:p w:rsidR="00765C9B" w:rsidRDefault="00765C9B" w:rsidP="00765C9B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765C9B" w:rsidTr="00BC607A">
        <w:tc>
          <w:tcPr>
            <w:tcW w:w="2088" w:type="dxa"/>
          </w:tcPr>
          <w:p w:rsidR="00765C9B" w:rsidRPr="00114CD6" w:rsidRDefault="00765C9B" w:rsidP="00BC607A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560" w:type="dxa"/>
          </w:tcPr>
          <w:p w:rsidR="00765C9B" w:rsidRPr="008153A3" w:rsidRDefault="00765C9B" w:rsidP="00BC607A">
            <w:pPr>
              <w:jc w:val="both"/>
              <w:rPr>
                <w:sz w:val="28"/>
                <w:szCs w:val="28"/>
              </w:rPr>
            </w:pPr>
          </w:p>
        </w:tc>
      </w:tr>
    </w:tbl>
    <w:p w:rsidR="00765C9B" w:rsidRDefault="00765C9B" w:rsidP="00765C9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381"/>
        <w:gridCol w:w="465"/>
      </w:tblGrid>
      <w:tr w:rsidR="00765C9B" w:rsidRPr="006B7503" w:rsidTr="00BC607A">
        <w:trPr>
          <w:gridAfter w:val="1"/>
          <w:wAfter w:w="465" w:type="dxa"/>
        </w:trPr>
        <w:tc>
          <w:tcPr>
            <w:tcW w:w="9106" w:type="dxa"/>
            <w:gridSpan w:val="2"/>
          </w:tcPr>
          <w:p w:rsidR="00765C9B" w:rsidRPr="006111A9" w:rsidRDefault="006111A9" w:rsidP="006111A9">
            <w:pPr>
              <w:pStyle w:val="a4"/>
              <w:numPr>
                <w:ilvl w:val="0"/>
                <w:numId w:val="40"/>
              </w:numPr>
              <w:ind w:left="0" w:firstLine="426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 Бакал И.А.</w:t>
            </w:r>
            <w:r w:rsidR="00765C9B">
              <w:rPr>
                <w:spacing w:val="-1"/>
                <w:sz w:val="28"/>
                <w:szCs w:val="28"/>
              </w:rPr>
              <w:t xml:space="preserve"> – </w:t>
            </w:r>
            <w:r w:rsidR="00765C9B" w:rsidRPr="00281A00">
              <w:rPr>
                <w:spacing w:val="-1"/>
                <w:sz w:val="28"/>
                <w:szCs w:val="28"/>
              </w:rPr>
              <w:t xml:space="preserve">начальник </w:t>
            </w:r>
            <w:r>
              <w:rPr>
                <w:spacing w:val="-1"/>
                <w:sz w:val="28"/>
                <w:szCs w:val="28"/>
              </w:rPr>
              <w:t>отдела образования администрации ВГО.</w:t>
            </w:r>
          </w:p>
        </w:tc>
      </w:tr>
      <w:tr w:rsidR="00765C9B" w:rsidTr="00BC607A">
        <w:tblPrEx>
          <w:tblBorders>
            <w:insideH w:val="single" w:sz="4" w:space="0" w:color="auto"/>
          </w:tblBorders>
        </w:tblPrEx>
        <w:tc>
          <w:tcPr>
            <w:tcW w:w="1725" w:type="dxa"/>
          </w:tcPr>
          <w:p w:rsidR="00765C9B" w:rsidRDefault="00765C9B" w:rsidP="00BC60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  <w:p w:rsidR="00765C9B" w:rsidRPr="00114CD6" w:rsidRDefault="00765C9B" w:rsidP="00BC607A">
            <w:pPr>
              <w:rPr>
                <w:b/>
                <w:sz w:val="28"/>
                <w:szCs w:val="28"/>
              </w:rPr>
            </w:pPr>
          </w:p>
        </w:tc>
        <w:tc>
          <w:tcPr>
            <w:tcW w:w="7846" w:type="dxa"/>
            <w:gridSpan w:val="2"/>
          </w:tcPr>
          <w:p w:rsidR="00765C9B" w:rsidRPr="00114CD6" w:rsidRDefault="00765C9B" w:rsidP="00BC607A">
            <w:pPr>
              <w:jc w:val="both"/>
              <w:rPr>
                <w:sz w:val="28"/>
                <w:szCs w:val="28"/>
              </w:rPr>
            </w:pPr>
          </w:p>
        </w:tc>
      </w:tr>
    </w:tbl>
    <w:p w:rsidR="00765C9B" w:rsidRDefault="006111A9" w:rsidP="00765C9B">
      <w:pPr>
        <w:pStyle w:val="a4"/>
        <w:numPr>
          <w:ilvl w:val="0"/>
          <w:numId w:val="4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Информацию докладчика</w:t>
      </w:r>
      <w:r w:rsidR="00765C9B" w:rsidRPr="00281A00">
        <w:rPr>
          <w:color w:val="000000" w:themeColor="text1"/>
          <w:sz w:val="28"/>
          <w:szCs w:val="28"/>
        </w:rPr>
        <w:t xml:space="preserve"> принять к сведению.</w:t>
      </w:r>
    </w:p>
    <w:p w:rsidR="006D6ECA" w:rsidRDefault="006D6ECA" w:rsidP="00006E84">
      <w:pPr>
        <w:pStyle w:val="a4"/>
        <w:numPr>
          <w:ilvl w:val="0"/>
          <w:numId w:val="41"/>
        </w:numPr>
        <w:ind w:left="0" w:firstLine="420"/>
        <w:jc w:val="both"/>
        <w:rPr>
          <w:color w:val="000000" w:themeColor="text1"/>
          <w:sz w:val="28"/>
          <w:szCs w:val="28"/>
        </w:rPr>
      </w:pPr>
      <w:r w:rsidRPr="006D6ECA">
        <w:rPr>
          <w:color w:val="000000" w:themeColor="text1"/>
          <w:sz w:val="28"/>
          <w:szCs w:val="28"/>
        </w:rPr>
        <w:t>Отделу образования администрации ВГО (Бакал И.А.)</w:t>
      </w:r>
      <w:r>
        <w:rPr>
          <w:color w:val="000000" w:themeColor="text1"/>
          <w:sz w:val="28"/>
          <w:szCs w:val="28"/>
        </w:rPr>
        <w:t xml:space="preserve"> обеспечить</w:t>
      </w:r>
      <w:r w:rsidR="00006E84">
        <w:rPr>
          <w:color w:val="000000" w:themeColor="text1"/>
          <w:sz w:val="28"/>
          <w:szCs w:val="28"/>
        </w:rPr>
        <w:t xml:space="preserve"> выпо</w:t>
      </w:r>
      <w:r w:rsidR="00006E84">
        <w:rPr>
          <w:color w:val="000000" w:themeColor="text1"/>
          <w:sz w:val="28"/>
          <w:szCs w:val="28"/>
        </w:rPr>
        <w:t>л</w:t>
      </w:r>
      <w:r w:rsidR="00006E84">
        <w:rPr>
          <w:color w:val="000000" w:themeColor="text1"/>
          <w:sz w:val="28"/>
          <w:szCs w:val="28"/>
        </w:rPr>
        <w:t>нение указанных мероприятий и предоставить информацию в АТК ВГО</w:t>
      </w:r>
      <w:r w:rsidRPr="006D6ECA">
        <w:rPr>
          <w:color w:val="000000" w:themeColor="text1"/>
          <w:sz w:val="28"/>
          <w:szCs w:val="28"/>
        </w:rPr>
        <w:t>:</w:t>
      </w:r>
    </w:p>
    <w:p w:rsidR="00006E84" w:rsidRDefault="006D6ECA" w:rsidP="006D6ECA">
      <w:pPr>
        <w:pStyle w:val="a4"/>
        <w:ind w:left="0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формирование перечней мероприятий по устранению, выявленных в ходе проверки антитеррористической защищенности подведомственных объектов образования при подготовке их к новому учебному году </w:t>
      </w:r>
    </w:p>
    <w:p w:rsidR="006D6ECA" w:rsidRDefault="006D6ECA" w:rsidP="006D6ECA">
      <w:pPr>
        <w:pStyle w:val="a4"/>
        <w:ind w:left="0" w:firstLine="426"/>
        <w:jc w:val="both"/>
        <w:rPr>
          <w:rFonts w:eastAsiaTheme="minorHAnsi"/>
          <w:color w:val="000000" w:themeColor="text1"/>
          <w:sz w:val="28"/>
          <w:szCs w:val="28"/>
          <w:u w:val="single"/>
        </w:rPr>
      </w:pP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срок – до </w:t>
      </w:r>
      <w:r>
        <w:rPr>
          <w:rFonts w:eastAsiaTheme="minorHAnsi"/>
          <w:color w:val="000000" w:themeColor="text1"/>
          <w:sz w:val="28"/>
          <w:szCs w:val="28"/>
          <w:u w:val="single"/>
        </w:rPr>
        <w:t>23 сентября 2019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года</w:t>
      </w:r>
      <w:r>
        <w:rPr>
          <w:rFonts w:eastAsiaTheme="minorHAnsi"/>
          <w:color w:val="000000" w:themeColor="text1"/>
          <w:sz w:val="28"/>
          <w:szCs w:val="28"/>
          <w:u w:val="single"/>
        </w:rPr>
        <w:t>;</w:t>
      </w:r>
    </w:p>
    <w:p w:rsidR="003667EC" w:rsidRDefault="006D6ECA" w:rsidP="006D6ECA">
      <w:pPr>
        <w:pStyle w:val="a4"/>
        <w:ind w:left="0" w:firstLine="426"/>
        <w:jc w:val="both"/>
        <w:rPr>
          <w:sz w:val="28"/>
          <w:szCs w:val="28"/>
        </w:rPr>
      </w:pPr>
      <w:r w:rsidRPr="006D6ECA">
        <w:rPr>
          <w:rFonts w:eastAsiaTheme="minorHAnsi"/>
          <w:color w:val="000000" w:themeColor="text1"/>
          <w:sz w:val="28"/>
          <w:szCs w:val="28"/>
        </w:rPr>
        <w:t xml:space="preserve">- повторное обследование </w:t>
      </w:r>
      <w:r w:rsidRPr="006D6ECA">
        <w:rPr>
          <w:sz w:val="28"/>
          <w:szCs w:val="28"/>
        </w:rPr>
        <w:t>и категорирование подведомственных объектов образования</w:t>
      </w:r>
      <w:r>
        <w:rPr>
          <w:sz w:val="28"/>
          <w:szCs w:val="28"/>
        </w:rPr>
        <w:t>, в связи с утверждением постановлением Правительства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ской Федерации от 02.08.2019 № 1006 требований к </w:t>
      </w:r>
      <w:r w:rsidR="00006E84">
        <w:rPr>
          <w:sz w:val="28"/>
          <w:szCs w:val="28"/>
        </w:rPr>
        <w:t>антитеррористической з</w:t>
      </w:r>
      <w:r w:rsidR="00006E84">
        <w:rPr>
          <w:sz w:val="28"/>
          <w:szCs w:val="28"/>
        </w:rPr>
        <w:t>а</w:t>
      </w:r>
      <w:r w:rsidR="00006E84">
        <w:rPr>
          <w:sz w:val="28"/>
          <w:szCs w:val="28"/>
        </w:rPr>
        <w:t>щищенности объектов Министерства просвещения Российской Федерации</w:t>
      </w:r>
      <w:r w:rsidR="003667EC">
        <w:rPr>
          <w:sz w:val="28"/>
          <w:szCs w:val="28"/>
        </w:rPr>
        <w:t xml:space="preserve"> и объектов</w:t>
      </w:r>
      <w:proofErr w:type="gramStart"/>
      <w:r w:rsidR="003667EC">
        <w:rPr>
          <w:sz w:val="28"/>
          <w:szCs w:val="28"/>
        </w:rPr>
        <w:t xml:space="preserve"> ,</w:t>
      </w:r>
      <w:proofErr w:type="gramEnd"/>
      <w:r w:rsidR="003667EC">
        <w:rPr>
          <w:sz w:val="28"/>
          <w:szCs w:val="28"/>
        </w:rPr>
        <w:t xml:space="preserve"> относящихся к сфере деятельности </w:t>
      </w:r>
      <w:r w:rsidR="003667EC" w:rsidRPr="003667EC">
        <w:rPr>
          <w:sz w:val="28"/>
          <w:szCs w:val="28"/>
        </w:rPr>
        <w:t>Министерства просвещения Ро</w:t>
      </w:r>
      <w:r w:rsidR="003667EC" w:rsidRPr="003667EC">
        <w:rPr>
          <w:sz w:val="28"/>
          <w:szCs w:val="28"/>
        </w:rPr>
        <w:t>с</w:t>
      </w:r>
      <w:r w:rsidR="003667EC" w:rsidRPr="003667EC">
        <w:rPr>
          <w:sz w:val="28"/>
          <w:szCs w:val="28"/>
        </w:rPr>
        <w:t>сийской Федерации</w:t>
      </w:r>
      <w:r w:rsidR="003667EC">
        <w:rPr>
          <w:sz w:val="28"/>
          <w:szCs w:val="28"/>
        </w:rPr>
        <w:t xml:space="preserve"> и формы паспортов безопасности этих объектов</w:t>
      </w:r>
    </w:p>
    <w:p w:rsidR="003667EC" w:rsidRDefault="006D6ECA" w:rsidP="003667EC">
      <w:pPr>
        <w:pStyle w:val="a4"/>
        <w:ind w:left="0" w:firstLine="426"/>
        <w:jc w:val="both"/>
        <w:rPr>
          <w:rFonts w:eastAsiaTheme="minorHAnsi"/>
          <w:color w:val="000000" w:themeColor="text1"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3667EC"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срок – до </w:t>
      </w:r>
      <w:r w:rsidR="003667EC">
        <w:rPr>
          <w:rFonts w:eastAsiaTheme="minorHAnsi"/>
          <w:color w:val="000000" w:themeColor="text1"/>
          <w:sz w:val="28"/>
          <w:szCs w:val="28"/>
          <w:u w:val="single"/>
        </w:rPr>
        <w:t>01 ноября 2019</w:t>
      </w:r>
      <w:r w:rsidR="003667EC"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года</w:t>
      </w:r>
      <w:r w:rsidR="003667EC">
        <w:rPr>
          <w:rFonts w:eastAsiaTheme="minorHAnsi"/>
          <w:color w:val="000000" w:themeColor="text1"/>
          <w:sz w:val="28"/>
          <w:szCs w:val="28"/>
          <w:u w:val="single"/>
        </w:rPr>
        <w:t>;</w:t>
      </w:r>
    </w:p>
    <w:p w:rsidR="003667EC" w:rsidRDefault="003667EC" w:rsidP="003667EC">
      <w:pPr>
        <w:pStyle w:val="a4"/>
        <w:ind w:left="0" w:firstLine="426"/>
        <w:jc w:val="both"/>
        <w:rPr>
          <w:rFonts w:eastAsiaTheme="minorHAnsi"/>
          <w:color w:val="000000" w:themeColor="text1"/>
          <w:sz w:val="28"/>
          <w:szCs w:val="28"/>
        </w:rPr>
      </w:pPr>
      <w:r w:rsidRPr="003667EC">
        <w:rPr>
          <w:rFonts w:eastAsiaTheme="minorHAnsi"/>
          <w:color w:val="000000" w:themeColor="text1"/>
          <w:sz w:val="28"/>
          <w:szCs w:val="28"/>
        </w:rPr>
        <w:t xml:space="preserve">- </w:t>
      </w:r>
      <w:r>
        <w:rPr>
          <w:rFonts w:eastAsiaTheme="minorHAnsi"/>
          <w:color w:val="000000" w:themeColor="text1"/>
          <w:sz w:val="28"/>
          <w:szCs w:val="28"/>
        </w:rPr>
        <w:t>согласование и утверждение паспортов безопасности объектов образов</w:t>
      </w:r>
      <w:r>
        <w:rPr>
          <w:rFonts w:eastAsiaTheme="minorHAnsi"/>
          <w:color w:val="000000" w:themeColor="text1"/>
          <w:sz w:val="28"/>
          <w:szCs w:val="28"/>
        </w:rPr>
        <w:t>а</w:t>
      </w:r>
      <w:r>
        <w:rPr>
          <w:rFonts w:eastAsiaTheme="minorHAnsi"/>
          <w:color w:val="000000" w:themeColor="text1"/>
          <w:sz w:val="28"/>
          <w:szCs w:val="28"/>
        </w:rPr>
        <w:t>ния, находящихся в муниципальной собс</w:t>
      </w:r>
      <w:r w:rsidR="00A700D9">
        <w:rPr>
          <w:rFonts w:eastAsiaTheme="minorHAnsi"/>
          <w:color w:val="000000" w:themeColor="text1"/>
          <w:sz w:val="28"/>
          <w:szCs w:val="28"/>
        </w:rPr>
        <w:t>т</w:t>
      </w:r>
      <w:r>
        <w:rPr>
          <w:rFonts w:eastAsiaTheme="minorHAnsi"/>
          <w:color w:val="000000" w:themeColor="text1"/>
          <w:sz w:val="28"/>
          <w:szCs w:val="28"/>
        </w:rPr>
        <w:t>венности</w:t>
      </w:r>
    </w:p>
    <w:p w:rsidR="003667EC" w:rsidRPr="003667EC" w:rsidRDefault="003667EC" w:rsidP="003667EC">
      <w:pPr>
        <w:pStyle w:val="a4"/>
        <w:ind w:left="0" w:firstLine="426"/>
        <w:jc w:val="both"/>
        <w:rPr>
          <w:rFonts w:eastAsiaTheme="minorHAnsi"/>
          <w:color w:val="000000" w:themeColor="text1"/>
          <w:sz w:val="28"/>
          <w:szCs w:val="28"/>
        </w:rPr>
      </w:pP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lastRenderedPageBreak/>
        <w:t xml:space="preserve">срок – до </w:t>
      </w:r>
      <w:r>
        <w:rPr>
          <w:rFonts w:eastAsiaTheme="minorHAnsi"/>
          <w:color w:val="000000" w:themeColor="text1"/>
          <w:sz w:val="28"/>
          <w:szCs w:val="28"/>
          <w:u w:val="single"/>
        </w:rPr>
        <w:t>25 декабря 2019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года</w:t>
      </w:r>
      <w:r>
        <w:rPr>
          <w:rFonts w:eastAsiaTheme="minorHAnsi"/>
          <w:color w:val="000000" w:themeColor="text1"/>
          <w:sz w:val="28"/>
          <w:szCs w:val="28"/>
          <w:u w:val="single"/>
        </w:rPr>
        <w:t>.</w:t>
      </w:r>
    </w:p>
    <w:p w:rsidR="006D6ECA" w:rsidRPr="006D6ECA" w:rsidRDefault="006D6ECA" w:rsidP="006D6ECA">
      <w:pPr>
        <w:pStyle w:val="a4"/>
        <w:ind w:left="0" w:firstLine="426"/>
        <w:jc w:val="both"/>
        <w:rPr>
          <w:sz w:val="28"/>
          <w:szCs w:val="28"/>
        </w:rPr>
      </w:pPr>
    </w:p>
    <w:p w:rsidR="00765C9B" w:rsidRDefault="00765C9B" w:rsidP="00765C9B"/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65C9B" w:rsidRPr="006B7503" w:rsidTr="00BC607A">
        <w:trPr>
          <w:trHeight w:val="729"/>
        </w:trPr>
        <w:tc>
          <w:tcPr>
            <w:tcW w:w="9571" w:type="dxa"/>
          </w:tcPr>
          <w:p w:rsidR="00765C9B" w:rsidRPr="00CD3805" w:rsidRDefault="00765C9B" w:rsidP="00BC607A">
            <w:pPr>
              <w:pStyle w:val="a4"/>
              <w:numPr>
                <w:ilvl w:val="0"/>
                <w:numId w:val="30"/>
              </w:numPr>
              <w:ind w:left="0" w:firstLine="426"/>
              <w:jc w:val="both"/>
              <w:rPr>
                <w:sz w:val="28"/>
                <w:szCs w:val="28"/>
              </w:rPr>
            </w:pPr>
            <w:r w:rsidRPr="00CD3805">
              <w:rPr>
                <w:sz w:val="28"/>
                <w:szCs w:val="28"/>
              </w:rPr>
              <w:t>О реализации Комплексного плана противодействию терроризма в Ро</w:t>
            </w:r>
            <w:r w:rsidRPr="00CD3805">
              <w:rPr>
                <w:sz w:val="28"/>
                <w:szCs w:val="28"/>
              </w:rPr>
              <w:t>с</w:t>
            </w:r>
            <w:r w:rsidR="00C73ECD">
              <w:rPr>
                <w:sz w:val="28"/>
                <w:szCs w:val="28"/>
              </w:rPr>
              <w:t>сийской Федерации на 2019-2023</w:t>
            </w:r>
            <w:r w:rsidRPr="00CD3805">
              <w:rPr>
                <w:sz w:val="28"/>
                <w:szCs w:val="28"/>
              </w:rPr>
              <w:t xml:space="preserve"> годы на территории </w:t>
            </w:r>
            <w:proofErr w:type="spellStart"/>
            <w:r w:rsidRPr="00CD3805">
              <w:rPr>
                <w:sz w:val="28"/>
                <w:szCs w:val="28"/>
              </w:rPr>
              <w:t>Вилючинского</w:t>
            </w:r>
            <w:proofErr w:type="spellEnd"/>
            <w:r w:rsidRPr="00CD3805">
              <w:rPr>
                <w:sz w:val="28"/>
                <w:szCs w:val="28"/>
              </w:rPr>
              <w:t xml:space="preserve"> горо</w:t>
            </w:r>
            <w:r w:rsidRPr="00CD3805">
              <w:rPr>
                <w:sz w:val="28"/>
                <w:szCs w:val="28"/>
              </w:rPr>
              <w:t>д</w:t>
            </w:r>
            <w:r w:rsidRPr="00CD3805">
              <w:rPr>
                <w:sz w:val="28"/>
                <w:szCs w:val="28"/>
              </w:rPr>
              <w:t>ского округа в соответствии с выполнением Перечня мероприятий.</w:t>
            </w:r>
          </w:p>
        </w:tc>
      </w:tr>
    </w:tbl>
    <w:p w:rsidR="00765C9B" w:rsidRDefault="00765C9B" w:rsidP="00765C9B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765C9B" w:rsidTr="00BC607A">
        <w:tc>
          <w:tcPr>
            <w:tcW w:w="2088" w:type="dxa"/>
          </w:tcPr>
          <w:p w:rsidR="00765C9B" w:rsidRPr="00114CD6" w:rsidRDefault="00765C9B" w:rsidP="00BC607A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560" w:type="dxa"/>
          </w:tcPr>
          <w:p w:rsidR="00765C9B" w:rsidRPr="008153A3" w:rsidRDefault="00765C9B" w:rsidP="00BC607A">
            <w:pPr>
              <w:jc w:val="both"/>
              <w:rPr>
                <w:sz w:val="28"/>
                <w:szCs w:val="28"/>
              </w:rPr>
            </w:pPr>
          </w:p>
        </w:tc>
      </w:tr>
    </w:tbl>
    <w:p w:rsidR="00765C9B" w:rsidRDefault="00765C9B" w:rsidP="00765C9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65C9B" w:rsidRPr="006B7503" w:rsidTr="00BC607A">
        <w:tc>
          <w:tcPr>
            <w:tcW w:w="9571" w:type="dxa"/>
          </w:tcPr>
          <w:p w:rsidR="00765C9B" w:rsidRDefault="00765C9B" w:rsidP="00BC607A">
            <w:pPr>
              <w:pStyle w:val="a4"/>
              <w:ind w:left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1.</w:t>
            </w:r>
            <w:r w:rsidRPr="000E244D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  </w:t>
            </w:r>
            <w:r w:rsidRPr="000E244D">
              <w:rPr>
                <w:spacing w:val="-1"/>
                <w:sz w:val="28"/>
                <w:szCs w:val="28"/>
              </w:rPr>
              <w:t>Бакал И.А. – начальник отдела образования администрации ВГО;</w:t>
            </w:r>
          </w:p>
          <w:p w:rsidR="00765C9B" w:rsidRDefault="00765C9B" w:rsidP="00BC607A">
            <w:pPr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2.  </w:t>
            </w:r>
            <w:proofErr w:type="spellStart"/>
            <w:r>
              <w:rPr>
                <w:spacing w:val="-1"/>
                <w:sz w:val="28"/>
                <w:szCs w:val="28"/>
              </w:rPr>
              <w:t>Мигачев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М.В. – </w:t>
            </w:r>
            <w:r w:rsidRPr="00173DDC">
              <w:rPr>
                <w:sz w:val="28"/>
                <w:szCs w:val="28"/>
              </w:rPr>
              <w:t xml:space="preserve">начальник отдела физической культуры, спорта и </w:t>
            </w:r>
            <w:proofErr w:type="spellStart"/>
            <w:r w:rsidRPr="00173DDC">
              <w:rPr>
                <w:sz w:val="28"/>
                <w:szCs w:val="28"/>
              </w:rPr>
              <w:t>мо</w:t>
            </w:r>
            <w:r>
              <w:rPr>
                <w:sz w:val="28"/>
                <w:szCs w:val="28"/>
              </w:rPr>
              <w:t>-</w:t>
            </w:r>
            <w:r w:rsidR="0013127D">
              <w:rPr>
                <w:sz w:val="28"/>
                <w:szCs w:val="28"/>
              </w:rPr>
              <w:t>лодежной</w:t>
            </w:r>
            <w:proofErr w:type="spellEnd"/>
            <w:r w:rsidR="0013127D">
              <w:rPr>
                <w:sz w:val="28"/>
                <w:szCs w:val="28"/>
              </w:rPr>
              <w:t xml:space="preserve"> политики, </w:t>
            </w:r>
            <w:r w:rsidR="0013127D" w:rsidRPr="0013127D">
              <w:rPr>
                <w:sz w:val="28"/>
                <w:szCs w:val="28"/>
              </w:rPr>
              <w:t>ИО начальника отде</w:t>
            </w:r>
            <w:r w:rsidR="0013127D">
              <w:rPr>
                <w:sz w:val="28"/>
                <w:szCs w:val="28"/>
              </w:rPr>
              <w:t xml:space="preserve">ла культуры </w:t>
            </w:r>
            <w:proofErr w:type="spellStart"/>
            <w:r w:rsidR="0013127D">
              <w:rPr>
                <w:sz w:val="28"/>
                <w:szCs w:val="28"/>
              </w:rPr>
              <w:t>админ</w:t>
            </w:r>
            <w:proofErr w:type="gramStart"/>
            <w:r w:rsidR="0013127D">
              <w:rPr>
                <w:sz w:val="28"/>
                <w:szCs w:val="28"/>
              </w:rPr>
              <w:t>и</w:t>
            </w:r>
            <w:proofErr w:type="spellEnd"/>
            <w:r w:rsidR="0013127D">
              <w:rPr>
                <w:sz w:val="28"/>
                <w:szCs w:val="28"/>
              </w:rPr>
              <w:t>-</w:t>
            </w:r>
            <w:proofErr w:type="gramEnd"/>
            <w:r w:rsidR="0013127D">
              <w:rPr>
                <w:sz w:val="28"/>
                <w:szCs w:val="28"/>
              </w:rPr>
              <w:t xml:space="preserve"> </w:t>
            </w:r>
            <w:proofErr w:type="spellStart"/>
            <w:r w:rsidR="0013127D">
              <w:rPr>
                <w:sz w:val="28"/>
                <w:szCs w:val="28"/>
              </w:rPr>
              <w:t>страции</w:t>
            </w:r>
            <w:proofErr w:type="spellEnd"/>
            <w:r w:rsidR="0013127D">
              <w:rPr>
                <w:sz w:val="28"/>
                <w:szCs w:val="28"/>
              </w:rPr>
              <w:t xml:space="preserve"> ВГО;</w:t>
            </w:r>
          </w:p>
          <w:p w:rsidR="00765C9B" w:rsidRPr="00585AF1" w:rsidRDefault="0013127D" w:rsidP="001312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65C9B">
              <w:rPr>
                <w:sz w:val="28"/>
                <w:szCs w:val="28"/>
              </w:rPr>
              <w:t xml:space="preserve">.   </w:t>
            </w:r>
            <w:proofErr w:type="spellStart"/>
            <w:r>
              <w:rPr>
                <w:sz w:val="28"/>
                <w:szCs w:val="28"/>
              </w:rPr>
              <w:t>Архипкин</w:t>
            </w:r>
            <w:proofErr w:type="spellEnd"/>
            <w:r>
              <w:rPr>
                <w:sz w:val="28"/>
                <w:szCs w:val="28"/>
              </w:rPr>
              <w:t xml:space="preserve"> М.И</w:t>
            </w:r>
            <w:r w:rsidR="00765C9B">
              <w:rPr>
                <w:sz w:val="28"/>
                <w:szCs w:val="28"/>
              </w:rPr>
              <w:t>.</w:t>
            </w:r>
            <w:r w:rsidR="00765C9B" w:rsidRPr="00281A0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офицер</w:t>
            </w:r>
            <w:r w:rsidR="00765C9B" w:rsidRPr="00281A00">
              <w:rPr>
                <w:sz w:val="28"/>
                <w:szCs w:val="28"/>
              </w:rPr>
              <w:t xml:space="preserve"> отделения в г. </w:t>
            </w:r>
            <w:proofErr w:type="spellStart"/>
            <w:r w:rsidR="00765C9B" w:rsidRPr="00281A00">
              <w:rPr>
                <w:sz w:val="28"/>
                <w:szCs w:val="28"/>
              </w:rPr>
              <w:t>Вилючинск</w:t>
            </w:r>
            <w:r w:rsidR="00C73ECD">
              <w:rPr>
                <w:sz w:val="28"/>
                <w:szCs w:val="28"/>
              </w:rPr>
              <w:t>е</w:t>
            </w:r>
            <w:proofErr w:type="spellEnd"/>
            <w:r w:rsidR="00765C9B" w:rsidRPr="00281A00">
              <w:rPr>
                <w:sz w:val="28"/>
                <w:szCs w:val="28"/>
              </w:rPr>
              <w:t xml:space="preserve">  УФСБ  России по Камчатскому краю;</w:t>
            </w:r>
          </w:p>
        </w:tc>
      </w:tr>
    </w:tbl>
    <w:p w:rsidR="00765C9B" w:rsidRDefault="0013127D" w:rsidP="00765C9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5C9B">
        <w:rPr>
          <w:sz w:val="28"/>
          <w:szCs w:val="28"/>
        </w:rPr>
        <w:t xml:space="preserve">.   </w:t>
      </w:r>
      <w:r w:rsidR="00C73ECD">
        <w:rPr>
          <w:sz w:val="28"/>
          <w:szCs w:val="28"/>
        </w:rPr>
        <w:t>Сухоруков Д.А.</w:t>
      </w:r>
      <w:r w:rsidR="00765C9B">
        <w:rPr>
          <w:sz w:val="28"/>
          <w:szCs w:val="28"/>
        </w:rPr>
        <w:t xml:space="preserve"> </w:t>
      </w:r>
      <w:r w:rsidR="00765C9B" w:rsidRPr="00585AF1">
        <w:rPr>
          <w:sz w:val="28"/>
          <w:szCs w:val="28"/>
        </w:rPr>
        <w:t>–</w:t>
      </w:r>
      <w:r w:rsidR="00765C9B">
        <w:rPr>
          <w:sz w:val="28"/>
          <w:szCs w:val="28"/>
        </w:rPr>
        <w:t xml:space="preserve"> </w:t>
      </w:r>
      <w:r w:rsidR="00765C9B" w:rsidRPr="00585AF1">
        <w:rPr>
          <w:sz w:val="28"/>
          <w:szCs w:val="28"/>
        </w:rPr>
        <w:t xml:space="preserve">начальник ОМВД России </w:t>
      </w:r>
      <w:proofErr w:type="gramStart"/>
      <w:r w:rsidR="00765C9B" w:rsidRPr="00585AF1">
        <w:rPr>
          <w:sz w:val="28"/>
          <w:szCs w:val="28"/>
        </w:rPr>
        <w:t>по</w:t>
      </w:r>
      <w:proofErr w:type="gramEnd"/>
      <w:r w:rsidR="00765C9B" w:rsidRPr="00585AF1">
        <w:rPr>
          <w:sz w:val="28"/>
          <w:szCs w:val="28"/>
        </w:rPr>
        <w:t xml:space="preserve"> ЗАТО г. </w:t>
      </w:r>
      <w:proofErr w:type="spellStart"/>
      <w:r w:rsidR="00765C9B" w:rsidRPr="00585AF1">
        <w:rPr>
          <w:sz w:val="28"/>
          <w:szCs w:val="28"/>
        </w:rPr>
        <w:t>Вилючинск</w:t>
      </w:r>
      <w:proofErr w:type="spellEnd"/>
      <w:r w:rsidR="00765C9B" w:rsidRPr="00585AF1">
        <w:rPr>
          <w:sz w:val="28"/>
          <w:szCs w:val="28"/>
        </w:rPr>
        <w:t>;</w:t>
      </w:r>
    </w:p>
    <w:p w:rsidR="00765C9B" w:rsidRDefault="0013127D" w:rsidP="00765C9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65C9B">
        <w:rPr>
          <w:sz w:val="28"/>
          <w:szCs w:val="28"/>
        </w:rPr>
        <w:t xml:space="preserve">. Архипов В.Д. – </w:t>
      </w:r>
      <w:r w:rsidR="00765C9B" w:rsidRPr="00585AF1">
        <w:rPr>
          <w:sz w:val="28"/>
          <w:szCs w:val="28"/>
        </w:rPr>
        <w:t xml:space="preserve">начальник отдела безопасности, </w:t>
      </w:r>
      <w:r w:rsidR="00765C9B">
        <w:rPr>
          <w:sz w:val="28"/>
          <w:szCs w:val="28"/>
        </w:rPr>
        <w:t>мобилизационной</w:t>
      </w:r>
      <w:r w:rsidR="00765C9B" w:rsidRPr="00585AF1">
        <w:rPr>
          <w:sz w:val="28"/>
          <w:szCs w:val="28"/>
        </w:rPr>
        <w:t xml:space="preserve">                                                       </w:t>
      </w:r>
      <w:r w:rsidR="00765C9B">
        <w:rPr>
          <w:sz w:val="28"/>
          <w:szCs w:val="28"/>
        </w:rPr>
        <w:t xml:space="preserve">                        подготовки и пропускного ре</w:t>
      </w:r>
      <w:r w:rsidR="00765C9B" w:rsidRPr="00585AF1">
        <w:rPr>
          <w:sz w:val="28"/>
          <w:szCs w:val="28"/>
        </w:rPr>
        <w:t>жима администрации.</w:t>
      </w:r>
    </w:p>
    <w:p w:rsidR="00765C9B" w:rsidRPr="00585AF1" w:rsidRDefault="00765C9B" w:rsidP="00765C9B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846"/>
      </w:tblGrid>
      <w:tr w:rsidR="00765C9B" w:rsidTr="00BC607A">
        <w:tc>
          <w:tcPr>
            <w:tcW w:w="1725" w:type="dxa"/>
          </w:tcPr>
          <w:p w:rsidR="00765C9B" w:rsidRPr="00114CD6" w:rsidRDefault="00765C9B" w:rsidP="00BC60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7846" w:type="dxa"/>
          </w:tcPr>
          <w:p w:rsidR="00765C9B" w:rsidRPr="00114CD6" w:rsidRDefault="00765C9B" w:rsidP="00BC607A">
            <w:pPr>
              <w:jc w:val="both"/>
              <w:rPr>
                <w:sz w:val="28"/>
                <w:szCs w:val="28"/>
              </w:rPr>
            </w:pPr>
          </w:p>
        </w:tc>
      </w:tr>
    </w:tbl>
    <w:p w:rsidR="00765C9B" w:rsidRDefault="00765C9B" w:rsidP="00765C9B"/>
    <w:p w:rsidR="00765C9B" w:rsidRDefault="00765C9B" w:rsidP="00765C9B">
      <w:pPr>
        <w:pStyle w:val="a4"/>
        <w:numPr>
          <w:ilvl w:val="0"/>
          <w:numId w:val="7"/>
        </w:numPr>
        <w:ind w:left="0" w:firstLine="360"/>
        <w:rPr>
          <w:sz w:val="28"/>
          <w:szCs w:val="28"/>
          <w:u w:val="single"/>
        </w:rPr>
      </w:pPr>
      <w:r w:rsidRPr="00A756A5">
        <w:rPr>
          <w:color w:val="000000" w:themeColor="text1"/>
          <w:sz w:val="28"/>
          <w:szCs w:val="28"/>
        </w:rPr>
        <w:t>Информацию докладчиков принять к сведению.</w:t>
      </w:r>
      <w:r>
        <w:rPr>
          <w:color w:val="000000" w:themeColor="text1"/>
          <w:sz w:val="28"/>
          <w:szCs w:val="28"/>
        </w:rPr>
        <w:t xml:space="preserve"> </w:t>
      </w:r>
    </w:p>
    <w:p w:rsidR="00765C9B" w:rsidRDefault="00765C9B" w:rsidP="00765C9B">
      <w:pPr>
        <w:pStyle w:val="a4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выполнение </w:t>
      </w:r>
      <w:r w:rsidRPr="00CD3805">
        <w:rPr>
          <w:sz w:val="28"/>
          <w:szCs w:val="28"/>
        </w:rPr>
        <w:t>Комплексного плана противодействию терроризм</w:t>
      </w:r>
      <w:r w:rsidR="00C73ECD">
        <w:rPr>
          <w:sz w:val="28"/>
          <w:szCs w:val="28"/>
        </w:rPr>
        <w:t>а в Российской Федерации на 2019-2023</w:t>
      </w:r>
      <w:r w:rsidRPr="00CD3805">
        <w:rPr>
          <w:sz w:val="28"/>
          <w:szCs w:val="28"/>
        </w:rPr>
        <w:t xml:space="preserve"> годы на территории </w:t>
      </w:r>
      <w:proofErr w:type="spellStart"/>
      <w:r w:rsidRPr="00CD3805">
        <w:rPr>
          <w:sz w:val="28"/>
          <w:szCs w:val="28"/>
        </w:rPr>
        <w:t>Вилючинского</w:t>
      </w:r>
      <w:proofErr w:type="spellEnd"/>
      <w:r w:rsidRPr="00CD3805">
        <w:rPr>
          <w:sz w:val="28"/>
          <w:szCs w:val="28"/>
        </w:rPr>
        <w:t xml:space="preserve"> г</w:t>
      </w:r>
      <w:r w:rsidRPr="00CD3805">
        <w:rPr>
          <w:sz w:val="28"/>
          <w:szCs w:val="28"/>
        </w:rPr>
        <w:t>о</w:t>
      </w:r>
      <w:r w:rsidRPr="00CD3805">
        <w:rPr>
          <w:sz w:val="28"/>
          <w:szCs w:val="28"/>
        </w:rPr>
        <w:t>родского округа в соответствии с выполнением Перечня мероприя</w:t>
      </w:r>
      <w:r>
        <w:rPr>
          <w:sz w:val="28"/>
          <w:szCs w:val="28"/>
        </w:rPr>
        <w:t>тий за 1-е полу</w:t>
      </w:r>
      <w:r w:rsidR="00C73ECD">
        <w:rPr>
          <w:sz w:val="28"/>
          <w:szCs w:val="28"/>
        </w:rPr>
        <w:t>годие 2019</w:t>
      </w:r>
      <w:r>
        <w:rPr>
          <w:sz w:val="28"/>
          <w:szCs w:val="28"/>
        </w:rPr>
        <w:t xml:space="preserve"> года удовлетворительным.</w:t>
      </w:r>
    </w:p>
    <w:p w:rsidR="00765C9B" w:rsidRPr="00B040A3" w:rsidRDefault="00765C9B" w:rsidP="00765C9B">
      <w:pPr>
        <w:pStyle w:val="a4"/>
        <w:numPr>
          <w:ilvl w:val="0"/>
          <w:numId w:val="7"/>
        </w:numPr>
        <w:ind w:left="0"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Ответственным исполнителям Комплексного плана продолжить 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нение мероприятий, согласно Перечню</w:t>
      </w:r>
    </w:p>
    <w:p w:rsidR="00765C9B" w:rsidRDefault="00765C9B" w:rsidP="00765C9B">
      <w:pPr>
        <w:pStyle w:val="a4"/>
        <w:ind w:left="360"/>
        <w:jc w:val="both"/>
        <w:rPr>
          <w:sz w:val="28"/>
          <w:szCs w:val="28"/>
          <w:u w:val="single"/>
        </w:rPr>
      </w:pPr>
      <w:r w:rsidRPr="000A1438">
        <w:rPr>
          <w:sz w:val="28"/>
          <w:szCs w:val="28"/>
        </w:rPr>
        <w:t xml:space="preserve">  </w:t>
      </w:r>
      <w:r w:rsidRPr="00EC10B6">
        <w:rPr>
          <w:sz w:val="28"/>
          <w:szCs w:val="28"/>
          <w:u w:val="single"/>
        </w:rPr>
        <w:t xml:space="preserve">срок – </w:t>
      </w:r>
      <w:r w:rsidR="00C73ECD">
        <w:rPr>
          <w:sz w:val="28"/>
          <w:szCs w:val="28"/>
          <w:u w:val="single"/>
        </w:rPr>
        <w:t>2-е полугодие 2019</w:t>
      </w:r>
      <w:r>
        <w:rPr>
          <w:sz w:val="28"/>
          <w:szCs w:val="28"/>
          <w:u w:val="single"/>
        </w:rPr>
        <w:t xml:space="preserve"> года</w:t>
      </w:r>
      <w:r w:rsidRPr="00EC10B6">
        <w:rPr>
          <w:sz w:val="28"/>
          <w:szCs w:val="28"/>
          <w:u w:val="single"/>
        </w:rPr>
        <w:t>.</w:t>
      </w:r>
    </w:p>
    <w:p w:rsidR="00765C9B" w:rsidRDefault="00765C9B" w:rsidP="00765C9B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58465E">
        <w:rPr>
          <w:sz w:val="28"/>
          <w:szCs w:val="28"/>
        </w:rPr>
        <w:t>Аппарату</w:t>
      </w:r>
      <w:r>
        <w:rPr>
          <w:sz w:val="28"/>
          <w:szCs w:val="28"/>
        </w:rPr>
        <w:t xml:space="preserve"> АТК </w:t>
      </w:r>
      <w:proofErr w:type="spellStart"/>
      <w:r>
        <w:rPr>
          <w:sz w:val="28"/>
          <w:szCs w:val="28"/>
        </w:rPr>
        <w:t>Вилючинского</w:t>
      </w:r>
      <w:proofErr w:type="spellEnd"/>
      <w:r>
        <w:rPr>
          <w:sz w:val="28"/>
          <w:szCs w:val="28"/>
        </w:rPr>
        <w:t xml:space="preserve"> городского округа (Архипов В.Д.):</w:t>
      </w:r>
    </w:p>
    <w:p w:rsidR="00765C9B" w:rsidRDefault="00765C9B" w:rsidP="00765C9B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учесть результаты исполнения </w:t>
      </w:r>
      <w:r w:rsidRPr="00CD3805">
        <w:rPr>
          <w:sz w:val="28"/>
          <w:szCs w:val="28"/>
        </w:rPr>
        <w:t>Комплексного плана противодействию те</w:t>
      </w:r>
      <w:r w:rsidRPr="00CD3805">
        <w:rPr>
          <w:sz w:val="28"/>
          <w:szCs w:val="28"/>
        </w:rPr>
        <w:t>р</w:t>
      </w:r>
      <w:r w:rsidRPr="00CD3805">
        <w:rPr>
          <w:sz w:val="28"/>
          <w:szCs w:val="28"/>
        </w:rPr>
        <w:t>роризм</w:t>
      </w:r>
      <w:r w:rsidR="00C73ECD">
        <w:rPr>
          <w:sz w:val="28"/>
          <w:szCs w:val="28"/>
        </w:rPr>
        <w:t>а в Российской Федерации на 2019-2023</w:t>
      </w:r>
      <w:r w:rsidRPr="00CD3805">
        <w:rPr>
          <w:sz w:val="28"/>
          <w:szCs w:val="28"/>
        </w:rPr>
        <w:t xml:space="preserve"> годы на территории </w:t>
      </w:r>
      <w:proofErr w:type="spellStart"/>
      <w:r w:rsidRPr="00CD3805">
        <w:rPr>
          <w:sz w:val="28"/>
          <w:szCs w:val="28"/>
        </w:rPr>
        <w:t>Вилючи</w:t>
      </w:r>
      <w:r w:rsidRPr="00CD3805">
        <w:rPr>
          <w:sz w:val="28"/>
          <w:szCs w:val="28"/>
        </w:rPr>
        <w:t>н</w:t>
      </w:r>
      <w:r w:rsidRPr="00CD3805">
        <w:rPr>
          <w:sz w:val="28"/>
          <w:szCs w:val="28"/>
        </w:rPr>
        <w:t>ского</w:t>
      </w:r>
      <w:proofErr w:type="spellEnd"/>
      <w:r w:rsidRPr="00CD3805">
        <w:rPr>
          <w:sz w:val="28"/>
          <w:szCs w:val="28"/>
        </w:rPr>
        <w:t xml:space="preserve"> городского округа в соответствии с выполнением Перечня меропри</w:t>
      </w:r>
      <w:r>
        <w:rPr>
          <w:sz w:val="28"/>
          <w:szCs w:val="28"/>
        </w:rPr>
        <w:t>ятий в отчетах, направляемых в АТК Камчатского края</w:t>
      </w:r>
    </w:p>
    <w:p w:rsidR="00765C9B" w:rsidRDefault="00765C9B" w:rsidP="00765C9B">
      <w:pPr>
        <w:pStyle w:val="a4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Pr="00EC10B6">
        <w:rPr>
          <w:sz w:val="28"/>
          <w:szCs w:val="28"/>
          <w:u w:val="single"/>
        </w:rPr>
        <w:t xml:space="preserve">срок – </w:t>
      </w:r>
      <w:r>
        <w:rPr>
          <w:sz w:val="28"/>
          <w:szCs w:val="28"/>
          <w:u w:val="single"/>
        </w:rPr>
        <w:t>согласно графику</w:t>
      </w:r>
      <w:r w:rsidR="006111A9">
        <w:rPr>
          <w:sz w:val="28"/>
          <w:szCs w:val="28"/>
          <w:u w:val="single"/>
        </w:rPr>
        <w:t xml:space="preserve"> докладов</w:t>
      </w:r>
      <w:r w:rsidRPr="00EC10B6">
        <w:rPr>
          <w:sz w:val="28"/>
          <w:szCs w:val="28"/>
          <w:u w:val="single"/>
        </w:rPr>
        <w:t>.</w:t>
      </w:r>
    </w:p>
    <w:p w:rsidR="00086F0F" w:rsidRDefault="00086F0F" w:rsidP="00765C9B">
      <w:pPr>
        <w:pStyle w:val="a4"/>
        <w:ind w:left="0"/>
        <w:jc w:val="both"/>
        <w:rPr>
          <w:sz w:val="28"/>
          <w:szCs w:val="28"/>
          <w:u w:val="single"/>
        </w:rPr>
      </w:pPr>
    </w:p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86F0F" w:rsidRPr="006B7503" w:rsidTr="001A4603">
        <w:trPr>
          <w:trHeight w:val="729"/>
        </w:trPr>
        <w:tc>
          <w:tcPr>
            <w:tcW w:w="9571" w:type="dxa"/>
          </w:tcPr>
          <w:p w:rsidR="00086F0F" w:rsidRPr="00CD3805" w:rsidRDefault="00086F0F" w:rsidP="00086F0F">
            <w:pPr>
              <w:pStyle w:val="a4"/>
              <w:numPr>
                <w:ilvl w:val="0"/>
                <w:numId w:val="30"/>
              </w:numPr>
              <w:ind w:left="0" w:firstLine="426"/>
              <w:jc w:val="both"/>
              <w:rPr>
                <w:sz w:val="28"/>
                <w:szCs w:val="28"/>
              </w:rPr>
            </w:pPr>
            <w:r w:rsidRPr="00CD3805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финансировании мероприятий по профилактике терроризма на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ритории </w:t>
            </w:r>
            <w:proofErr w:type="spellStart"/>
            <w:r>
              <w:rPr>
                <w:sz w:val="28"/>
                <w:szCs w:val="28"/>
              </w:rPr>
              <w:t>Вилючинского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 на 2020 год</w:t>
            </w:r>
            <w:r w:rsidRPr="00CD3805">
              <w:rPr>
                <w:sz w:val="28"/>
                <w:szCs w:val="28"/>
              </w:rPr>
              <w:t>.</w:t>
            </w:r>
          </w:p>
        </w:tc>
      </w:tr>
    </w:tbl>
    <w:p w:rsidR="00086F0F" w:rsidRDefault="00086F0F" w:rsidP="00086F0F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086F0F" w:rsidTr="001A4603">
        <w:tc>
          <w:tcPr>
            <w:tcW w:w="2088" w:type="dxa"/>
          </w:tcPr>
          <w:p w:rsidR="00086F0F" w:rsidRPr="00114CD6" w:rsidRDefault="00086F0F" w:rsidP="001A4603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560" w:type="dxa"/>
          </w:tcPr>
          <w:p w:rsidR="00086F0F" w:rsidRPr="008153A3" w:rsidRDefault="00086F0F" w:rsidP="001A4603">
            <w:pPr>
              <w:jc w:val="both"/>
              <w:rPr>
                <w:sz w:val="28"/>
                <w:szCs w:val="28"/>
              </w:rPr>
            </w:pPr>
          </w:p>
        </w:tc>
      </w:tr>
    </w:tbl>
    <w:p w:rsidR="00086F0F" w:rsidRDefault="00086F0F" w:rsidP="00086F0F"/>
    <w:p w:rsidR="00086F0F" w:rsidRDefault="00086F0F" w:rsidP="00086F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Архипов В.Д. – </w:t>
      </w:r>
      <w:r w:rsidRPr="00585AF1">
        <w:rPr>
          <w:sz w:val="28"/>
          <w:szCs w:val="28"/>
        </w:rPr>
        <w:t xml:space="preserve">начальник отдела безопасности, </w:t>
      </w:r>
      <w:r>
        <w:rPr>
          <w:sz w:val="28"/>
          <w:szCs w:val="28"/>
        </w:rPr>
        <w:t>мобилизационной</w:t>
      </w:r>
      <w:r w:rsidRPr="00585AF1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      подготовки и пропускного ре</w:t>
      </w:r>
      <w:r w:rsidRPr="00585AF1">
        <w:rPr>
          <w:sz w:val="28"/>
          <w:szCs w:val="28"/>
        </w:rPr>
        <w:t>жима администрации.</w:t>
      </w:r>
    </w:p>
    <w:p w:rsidR="00086F0F" w:rsidRPr="00585AF1" w:rsidRDefault="00086F0F" w:rsidP="00086F0F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846"/>
      </w:tblGrid>
      <w:tr w:rsidR="00086F0F" w:rsidTr="001A4603">
        <w:tc>
          <w:tcPr>
            <w:tcW w:w="1725" w:type="dxa"/>
          </w:tcPr>
          <w:p w:rsidR="00086F0F" w:rsidRPr="00114CD6" w:rsidRDefault="00086F0F" w:rsidP="001A4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7846" w:type="dxa"/>
          </w:tcPr>
          <w:p w:rsidR="00086F0F" w:rsidRPr="00114CD6" w:rsidRDefault="00086F0F" w:rsidP="001A4603">
            <w:pPr>
              <w:jc w:val="both"/>
              <w:rPr>
                <w:sz w:val="28"/>
                <w:szCs w:val="28"/>
              </w:rPr>
            </w:pPr>
          </w:p>
        </w:tc>
      </w:tr>
    </w:tbl>
    <w:p w:rsidR="00086F0F" w:rsidRDefault="00086F0F" w:rsidP="00086F0F"/>
    <w:p w:rsidR="00086F0F" w:rsidRPr="00086F0F" w:rsidRDefault="00086F0F" w:rsidP="00086F0F">
      <w:pPr>
        <w:pStyle w:val="a4"/>
        <w:numPr>
          <w:ilvl w:val="0"/>
          <w:numId w:val="44"/>
        </w:numPr>
        <w:rPr>
          <w:sz w:val="28"/>
          <w:szCs w:val="28"/>
          <w:u w:val="single"/>
        </w:rPr>
      </w:pPr>
      <w:r w:rsidRPr="00086F0F">
        <w:rPr>
          <w:color w:val="000000" w:themeColor="text1"/>
          <w:sz w:val="28"/>
          <w:szCs w:val="28"/>
        </w:rPr>
        <w:t>Информаци</w:t>
      </w:r>
      <w:r>
        <w:rPr>
          <w:color w:val="000000" w:themeColor="text1"/>
          <w:sz w:val="28"/>
          <w:szCs w:val="28"/>
        </w:rPr>
        <w:t>ю докладчика</w:t>
      </w:r>
      <w:r w:rsidRPr="00086F0F">
        <w:rPr>
          <w:color w:val="000000" w:themeColor="text1"/>
          <w:sz w:val="28"/>
          <w:szCs w:val="28"/>
        </w:rPr>
        <w:t xml:space="preserve"> принять к сведению. </w:t>
      </w:r>
    </w:p>
    <w:p w:rsidR="00086F0F" w:rsidRDefault="00086F0F" w:rsidP="00086F0F">
      <w:pPr>
        <w:pStyle w:val="a4"/>
        <w:numPr>
          <w:ilvl w:val="0"/>
          <w:numId w:val="44"/>
        </w:numPr>
        <w:jc w:val="both"/>
        <w:rPr>
          <w:sz w:val="28"/>
          <w:szCs w:val="28"/>
        </w:rPr>
      </w:pPr>
      <w:r w:rsidRPr="00086F0F">
        <w:rPr>
          <w:sz w:val="28"/>
          <w:szCs w:val="28"/>
        </w:rPr>
        <w:t>Д</w:t>
      </w:r>
      <w:r>
        <w:rPr>
          <w:sz w:val="28"/>
          <w:szCs w:val="28"/>
        </w:rPr>
        <w:t>иректору МКУ «УЗЧС» (Иванов Г.М.):</w:t>
      </w:r>
    </w:p>
    <w:p w:rsidR="00086F0F" w:rsidRPr="00086F0F" w:rsidRDefault="00086F0F" w:rsidP="00AA1BC3">
      <w:pPr>
        <w:pStyle w:val="a4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внести </w:t>
      </w:r>
      <w:r w:rsidR="00AA1BC3">
        <w:rPr>
          <w:sz w:val="28"/>
          <w:szCs w:val="28"/>
        </w:rPr>
        <w:t xml:space="preserve">изменения </w:t>
      </w:r>
      <w:r w:rsidR="004D231B">
        <w:rPr>
          <w:sz w:val="28"/>
          <w:szCs w:val="28"/>
        </w:rPr>
        <w:t>в подпрограмму 4 «Профилактика терроризма и экстр</w:t>
      </w:r>
      <w:r w:rsidR="004D231B">
        <w:rPr>
          <w:sz w:val="28"/>
          <w:szCs w:val="28"/>
        </w:rPr>
        <w:t>е</w:t>
      </w:r>
      <w:r w:rsidR="004D231B">
        <w:rPr>
          <w:sz w:val="28"/>
          <w:szCs w:val="28"/>
        </w:rPr>
        <w:t xml:space="preserve">мизма </w:t>
      </w:r>
      <w:proofErr w:type="gramStart"/>
      <w:r w:rsidR="004D231B">
        <w:rPr>
          <w:sz w:val="28"/>
          <w:szCs w:val="28"/>
        </w:rPr>
        <w:t>в</w:t>
      </w:r>
      <w:proofErr w:type="gramEnd"/>
      <w:r w:rsidR="004D231B">
        <w:rPr>
          <w:sz w:val="28"/>
          <w:szCs w:val="28"/>
        </w:rPr>
        <w:t xml:space="preserve"> </w:t>
      </w:r>
      <w:proofErr w:type="spellStart"/>
      <w:proofErr w:type="gramStart"/>
      <w:r w:rsidR="004D231B">
        <w:rPr>
          <w:sz w:val="28"/>
          <w:szCs w:val="28"/>
        </w:rPr>
        <w:t>Вилючинском</w:t>
      </w:r>
      <w:proofErr w:type="spellEnd"/>
      <w:proofErr w:type="gramEnd"/>
      <w:r w:rsidR="004D231B">
        <w:rPr>
          <w:sz w:val="28"/>
          <w:szCs w:val="28"/>
        </w:rPr>
        <w:t xml:space="preserve"> городском округе» муниципальной программы «Бе</w:t>
      </w:r>
      <w:r w:rsidR="004D231B">
        <w:rPr>
          <w:sz w:val="28"/>
          <w:szCs w:val="28"/>
        </w:rPr>
        <w:t>з</w:t>
      </w:r>
      <w:r w:rsidR="004D231B">
        <w:rPr>
          <w:sz w:val="28"/>
          <w:szCs w:val="28"/>
        </w:rPr>
        <w:t xml:space="preserve">опасный </w:t>
      </w:r>
      <w:proofErr w:type="spellStart"/>
      <w:r w:rsidR="004D231B">
        <w:rPr>
          <w:sz w:val="28"/>
          <w:szCs w:val="28"/>
        </w:rPr>
        <w:t>Вилючинск</w:t>
      </w:r>
      <w:proofErr w:type="spellEnd"/>
      <w:r w:rsidR="004D231B">
        <w:rPr>
          <w:sz w:val="28"/>
          <w:szCs w:val="28"/>
        </w:rPr>
        <w:t>» (далее подпрограмма), добавив пункт 4.3 «Изготовление печатной продукции, направленной на противодействие идеологии террори</w:t>
      </w:r>
      <w:r w:rsidR="004D231B">
        <w:rPr>
          <w:sz w:val="28"/>
          <w:szCs w:val="28"/>
        </w:rPr>
        <w:t>з</w:t>
      </w:r>
      <w:r w:rsidR="004D231B">
        <w:rPr>
          <w:sz w:val="28"/>
          <w:szCs w:val="28"/>
        </w:rPr>
        <w:t xml:space="preserve">ма» </w:t>
      </w:r>
    </w:p>
    <w:p w:rsidR="00086F0F" w:rsidRDefault="00086F0F" w:rsidP="00086F0F">
      <w:pPr>
        <w:pStyle w:val="a4"/>
        <w:ind w:left="360"/>
        <w:jc w:val="both"/>
        <w:rPr>
          <w:sz w:val="28"/>
          <w:szCs w:val="28"/>
          <w:u w:val="single"/>
        </w:rPr>
      </w:pPr>
      <w:r w:rsidRPr="000A1438">
        <w:rPr>
          <w:sz w:val="28"/>
          <w:szCs w:val="28"/>
        </w:rPr>
        <w:t xml:space="preserve">  </w:t>
      </w:r>
      <w:r w:rsidRPr="00EC10B6">
        <w:rPr>
          <w:sz w:val="28"/>
          <w:szCs w:val="28"/>
          <w:u w:val="single"/>
        </w:rPr>
        <w:t xml:space="preserve">срок – </w:t>
      </w:r>
      <w:r w:rsidR="004D231B">
        <w:rPr>
          <w:sz w:val="28"/>
          <w:szCs w:val="28"/>
          <w:u w:val="single"/>
        </w:rPr>
        <w:t>до 15 сентября</w:t>
      </w:r>
      <w:r>
        <w:rPr>
          <w:sz w:val="28"/>
          <w:szCs w:val="28"/>
          <w:u w:val="single"/>
        </w:rPr>
        <w:t xml:space="preserve"> 2019 года</w:t>
      </w:r>
      <w:r w:rsidR="004D231B">
        <w:rPr>
          <w:sz w:val="28"/>
          <w:szCs w:val="28"/>
          <w:u w:val="single"/>
        </w:rPr>
        <w:t>;</w:t>
      </w:r>
    </w:p>
    <w:p w:rsidR="004D231B" w:rsidRDefault="004D231B" w:rsidP="004D231B">
      <w:pPr>
        <w:pStyle w:val="a4"/>
        <w:ind w:left="0" w:firstLine="360"/>
        <w:jc w:val="both"/>
        <w:rPr>
          <w:sz w:val="28"/>
          <w:szCs w:val="28"/>
        </w:rPr>
      </w:pPr>
      <w:r w:rsidRPr="004D231B">
        <w:rPr>
          <w:sz w:val="28"/>
          <w:szCs w:val="28"/>
        </w:rPr>
        <w:t>-</w:t>
      </w:r>
      <w:r>
        <w:rPr>
          <w:sz w:val="28"/>
          <w:szCs w:val="28"/>
        </w:rPr>
        <w:t xml:space="preserve"> подавать бюджетную заявку на выделение денежных средств в объем</w:t>
      </w:r>
      <w:r w:rsidR="00F4607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150F7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10</w:t>
      </w:r>
      <w:r w:rsidR="005150F7">
        <w:rPr>
          <w:sz w:val="28"/>
          <w:szCs w:val="28"/>
        </w:rPr>
        <w:t xml:space="preserve"> </w:t>
      </w:r>
      <w:r>
        <w:rPr>
          <w:sz w:val="28"/>
          <w:szCs w:val="28"/>
        </w:rPr>
        <w:t>000 рублей</w:t>
      </w:r>
      <w:r w:rsidR="00F46076">
        <w:rPr>
          <w:sz w:val="28"/>
          <w:szCs w:val="28"/>
        </w:rPr>
        <w:t xml:space="preserve"> н</w:t>
      </w:r>
      <w:r>
        <w:rPr>
          <w:sz w:val="28"/>
          <w:szCs w:val="28"/>
        </w:rPr>
        <w:t>а выполнение пункта 4.3 подпрограммы (ежегодно)</w:t>
      </w:r>
    </w:p>
    <w:p w:rsidR="004D231B" w:rsidRPr="004D231B" w:rsidRDefault="004D231B" w:rsidP="004D231B">
      <w:pPr>
        <w:pStyle w:val="a4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D231B">
        <w:rPr>
          <w:sz w:val="28"/>
          <w:szCs w:val="28"/>
        </w:rPr>
        <w:t xml:space="preserve"> </w:t>
      </w:r>
      <w:r w:rsidRPr="00EC10B6">
        <w:rPr>
          <w:sz w:val="28"/>
          <w:szCs w:val="28"/>
          <w:u w:val="single"/>
        </w:rPr>
        <w:t xml:space="preserve">срок – </w:t>
      </w:r>
      <w:r>
        <w:rPr>
          <w:sz w:val="28"/>
          <w:szCs w:val="28"/>
          <w:u w:val="single"/>
        </w:rPr>
        <w:t>до 15 сентября (ежегодно).</w:t>
      </w:r>
    </w:p>
    <w:p w:rsidR="004D231B" w:rsidRDefault="004D231B" w:rsidP="004D231B">
      <w:pPr>
        <w:pStyle w:val="a4"/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Отдел культуры (</w:t>
      </w:r>
      <w:proofErr w:type="spellStart"/>
      <w:r>
        <w:rPr>
          <w:sz w:val="28"/>
          <w:szCs w:val="28"/>
        </w:rPr>
        <w:t>Мигачев</w:t>
      </w:r>
      <w:proofErr w:type="spellEnd"/>
      <w:r>
        <w:rPr>
          <w:sz w:val="28"/>
          <w:szCs w:val="28"/>
        </w:rPr>
        <w:t xml:space="preserve"> М.В.):</w:t>
      </w:r>
    </w:p>
    <w:p w:rsidR="00086F0F" w:rsidRPr="004D231B" w:rsidRDefault="004D231B" w:rsidP="004D23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86F0F" w:rsidRPr="004D231B">
        <w:rPr>
          <w:sz w:val="28"/>
          <w:szCs w:val="28"/>
        </w:rPr>
        <w:t xml:space="preserve">- </w:t>
      </w:r>
      <w:r w:rsidR="00F46076">
        <w:rPr>
          <w:sz w:val="28"/>
          <w:szCs w:val="28"/>
        </w:rPr>
        <w:t xml:space="preserve">подать бюджетную заявку </w:t>
      </w:r>
      <w:r w:rsidR="0013127D">
        <w:rPr>
          <w:sz w:val="28"/>
          <w:szCs w:val="28"/>
        </w:rPr>
        <w:t xml:space="preserve">на конкурсное распределение </w:t>
      </w:r>
      <w:r w:rsidR="00F46076">
        <w:rPr>
          <w:sz w:val="28"/>
          <w:szCs w:val="28"/>
        </w:rPr>
        <w:t xml:space="preserve">на выделение </w:t>
      </w:r>
      <w:r w:rsidR="00F46076" w:rsidRPr="00F46076">
        <w:rPr>
          <w:sz w:val="28"/>
          <w:szCs w:val="28"/>
        </w:rPr>
        <w:t>д</w:t>
      </w:r>
      <w:r w:rsidR="00F46076" w:rsidRPr="00F46076">
        <w:rPr>
          <w:sz w:val="28"/>
          <w:szCs w:val="28"/>
        </w:rPr>
        <w:t>е</w:t>
      </w:r>
      <w:r w:rsidR="00F46076" w:rsidRPr="00F46076">
        <w:rPr>
          <w:sz w:val="28"/>
          <w:szCs w:val="28"/>
        </w:rPr>
        <w:t>нежных средств в объем</w:t>
      </w:r>
      <w:r w:rsidR="00F46076">
        <w:rPr>
          <w:sz w:val="28"/>
          <w:szCs w:val="28"/>
        </w:rPr>
        <w:t>е 70</w:t>
      </w:r>
      <w:r w:rsidR="005150F7">
        <w:rPr>
          <w:sz w:val="28"/>
          <w:szCs w:val="28"/>
        </w:rPr>
        <w:t xml:space="preserve"> </w:t>
      </w:r>
      <w:r w:rsidR="0013127D">
        <w:rPr>
          <w:sz w:val="28"/>
          <w:szCs w:val="28"/>
        </w:rPr>
        <w:t>000</w:t>
      </w:r>
      <w:r w:rsidR="00F46076">
        <w:rPr>
          <w:sz w:val="28"/>
          <w:szCs w:val="28"/>
        </w:rPr>
        <w:t xml:space="preserve"> рублей на выполнение пункта 4.1.1</w:t>
      </w:r>
      <w:r w:rsidR="00F46076" w:rsidRPr="00F46076">
        <w:rPr>
          <w:sz w:val="28"/>
          <w:szCs w:val="28"/>
        </w:rPr>
        <w:t xml:space="preserve"> подпр</w:t>
      </w:r>
      <w:r w:rsidR="00F46076" w:rsidRPr="00F46076">
        <w:rPr>
          <w:sz w:val="28"/>
          <w:szCs w:val="28"/>
        </w:rPr>
        <w:t>о</w:t>
      </w:r>
      <w:r w:rsidR="00F46076" w:rsidRPr="00F46076">
        <w:rPr>
          <w:sz w:val="28"/>
          <w:szCs w:val="28"/>
        </w:rPr>
        <w:t>граммы (ежегодно)</w:t>
      </w:r>
      <w:r w:rsidR="00F46076">
        <w:rPr>
          <w:sz w:val="28"/>
          <w:szCs w:val="28"/>
        </w:rPr>
        <w:t xml:space="preserve"> </w:t>
      </w:r>
    </w:p>
    <w:p w:rsidR="00086F0F" w:rsidRDefault="00086F0F" w:rsidP="00086F0F">
      <w:pPr>
        <w:pStyle w:val="a4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Pr="00EC10B6">
        <w:rPr>
          <w:sz w:val="28"/>
          <w:szCs w:val="28"/>
          <w:u w:val="single"/>
        </w:rPr>
        <w:t>срок –</w:t>
      </w:r>
      <w:r w:rsidR="00F46076" w:rsidRPr="00F46076">
        <w:t xml:space="preserve"> </w:t>
      </w:r>
      <w:r w:rsidR="00F46076" w:rsidRPr="00F46076">
        <w:rPr>
          <w:sz w:val="28"/>
          <w:szCs w:val="28"/>
          <w:u w:val="single"/>
        </w:rPr>
        <w:t>до 15 сентября (ежегодно).</w:t>
      </w:r>
    </w:p>
    <w:p w:rsidR="00086F0F" w:rsidRDefault="00086F0F" w:rsidP="00765C9B">
      <w:pPr>
        <w:pStyle w:val="a4"/>
        <w:ind w:left="0"/>
        <w:jc w:val="both"/>
        <w:rPr>
          <w:sz w:val="28"/>
          <w:szCs w:val="28"/>
          <w:u w:val="single"/>
        </w:rPr>
      </w:pPr>
    </w:p>
    <w:p w:rsidR="00765C9B" w:rsidRDefault="00765C9B" w:rsidP="00765C9B">
      <w:pPr>
        <w:pStyle w:val="a4"/>
        <w:ind w:left="0"/>
        <w:jc w:val="both"/>
        <w:rPr>
          <w:sz w:val="28"/>
          <w:szCs w:val="28"/>
          <w:u w:val="single"/>
        </w:rPr>
      </w:pPr>
    </w:p>
    <w:p w:rsidR="00145B3E" w:rsidRDefault="00145B3E" w:rsidP="005518D0">
      <w:pPr>
        <w:rPr>
          <w:sz w:val="28"/>
          <w:szCs w:val="28"/>
        </w:rPr>
      </w:pPr>
    </w:p>
    <w:p w:rsidR="007532EA" w:rsidRDefault="006B7503" w:rsidP="005518D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051DD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B458D">
        <w:rPr>
          <w:sz w:val="28"/>
          <w:szCs w:val="28"/>
        </w:rPr>
        <w:t xml:space="preserve"> </w:t>
      </w:r>
      <w:r w:rsidR="00051DDE" w:rsidRPr="00051DDE">
        <w:rPr>
          <w:sz w:val="28"/>
          <w:szCs w:val="28"/>
        </w:rPr>
        <w:t xml:space="preserve"> </w:t>
      </w:r>
      <w:proofErr w:type="gramStart"/>
      <w:r w:rsidR="007532EA">
        <w:rPr>
          <w:sz w:val="28"/>
          <w:szCs w:val="28"/>
        </w:rPr>
        <w:t>антитеррористической</w:t>
      </w:r>
      <w:proofErr w:type="gramEnd"/>
    </w:p>
    <w:p w:rsidR="007532EA" w:rsidRDefault="007532EA" w:rsidP="005518D0">
      <w:pPr>
        <w:rPr>
          <w:sz w:val="28"/>
          <w:szCs w:val="28"/>
        </w:rPr>
      </w:pPr>
      <w:r>
        <w:rPr>
          <w:sz w:val="28"/>
          <w:szCs w:val="28"/>
        </w:rPr>
        <w:t>комиссии</w:t>
      </w:r>
      <w:r w:rsidR="00051DDE" w:rsidRPr="00051DDE">
        <w:rPr>
          <w:sz w:val="28"/>
          <w:szCs w:val="28"/>
        </w:rPr>
        <w:t xml:space="preserve"> Вилючинского</w:t>
      </w:r>
    </w:p>
    <w:p w:rsidR="00051DDE" w:rsidRPr="00051DDE" w:rsidRDefault="00051DDE" w:rsidP="005518D0">
      <w:pPr>
        <w:rPr>
          <w:sz w:val="28"/>
          <w:szCs w:val="28"/>
        </w:rPr>
      </w:pPr>
      <w:r w:rsidRPr="00051DDE">
        <w:rPr>
          <w:sz w:val="28"/>
          <w:szCs w:val="28"/>
        </w:rPr>
        <w:t>городского округа</w:t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="00A3454D">
        <w:rPr>
          <w:sz w:val="28"/>
          <w:szCs w:val="28"/>
        </w:rPr>
        <w:t xml:space="preserve">                               </w:t>
      </w:r>
      <w:r w:rsidR="00046BD4">
        <w:rPr>
          <w:sz w:val="28"/>
          <w:szCs w:val="28"/>
        </w:rPr>
        <w:t>Г.Н. Смирнова</w:t>
      </w:r>
    </w:p>
    <w:sectPr w:rsidR="00051DDE" w:rsidRPr="00051DDE" w:rsidSect="00B879F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116"/>
    <w:multiLevelType w:val="hybridMultilevel"/>
    <w:tmpl w:val="302693B8"/>
    <w:lvl w:ilvl="0" w:tplc="C1BCEBA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103CBD"/>
    <w:multiLevelType w:val="hybridMultilevel"/>
    <w:tmpl w:val="F9FA7FBA"/>
    <w:lvl w:ilvl="0" w:tplc="8A58F1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230CE"/>
    <w:multiLevelType w:val="hybridMultilevel"/>
    <w:tmpl w:val="E9027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0752A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56810"/>
    <w:multiLevelType w:val="hybridMultilevel"/>
    <w:tmpl w:val="4F3AB940"/>
    <w:lvl w:ilvl="0" w:tplc="50FA20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E8B1F51"/>
    <w:multiLevelType w:val="hybridMultilevel"/>
    <w:tmpl w:val="97FE7DC6"/>
    <w:lvl w:ilvl="0" w:tplc="F0D828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FF72066"/>
    <w:multiLevelType w:val="hybridMultilevel"/>
    <w:tmpl w:val="947A9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226B6"/>
    <w:multiLevelType w:val="hybridMultilevel"/>
    <w:tmpl w:val="FDBC9E3A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95632"/>
    <w:multiLevelType w:val="hybridMultilevel"/>
    <w:tmpl w:val="F2F684A4"/>
    <w:lvl w:ilvl="0" w:tplc="3926F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DF2229"/>
    <w:multiLevelType w:val="hybridMultilevel"/>
    <w:tmpl w:val="6BCE5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8A738B"/>
    <w:multiLevelType w:val="hybridMultilevel"/>
    <w:tmpl w:val="CBC0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1E2196"/>
    <w:multiLevelType w:val="hybridMultilevel"/>
    <w:tmpl w:val="85B28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B6AFB"/>
    <w:multiLevelType w:val="hybridMultilevel"/>
    <w:tmpl w:val="A5E8380C"/>
    <w:lvl w:ilvl="0" w:tplc="10608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B55468"/>
    <w:multiLevelType w:val="hybridMultilevel"/>
    <w:tmpl w:val="1EA64708"/>
    <w:lvl w:ilvl="0" w:tplc="AA10AE38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249C1B8E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D4C70"/>
    <w:multiLevelType w:val="hybridMultilevel"/>
    <w:tmpl w:val="44C0EFF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>
    <w:nsid w:val="2724508C"/>
    <w:multiLevelType w:val="hybridMultilevel"/>
    <w:tmpl w:val="C41AC7E8"/>
    <w:lvl w:ilvl="0" w:tplc="684495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E42A45"/>
    <w:multiLevelType w:val="hybridMultilevel"/>
    <w:tmpl w:val="ADE828EE"/>
    <w:lvl w:ilvl="0" w:tplc="E9B8FBC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2E122641"/>
    <w:multiLevelType w:val="hybridMultilevel"/>
    <w:tmpl w:val="8EFCE8DE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A4CB5"/>
    <w:multiLevelType w:val="hybridMultilevel"/>
    <w:tmpl w:val="32DE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5E3662"/>
    <w:multiLevelType w:val="hybridMultilevel"/>
    <w:tmpl w:val="24F05764"/>
    <w:lvl w:ilvl="0" w:tplc="F5CE6B6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1A3E2B"/>
    <w:multiLevelType w:val="hybridMultilevel"/>
    <w:tmpl w:val="D3F2A362"/>
    <w:lvl w:ilvl="0" w:tplc="C8921B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394C6649"/>
    <w:multiLevelType w:val="hybridMultilevel"/>
    <w:tmpl w:val="D0002FE4"/>
    <w:lvl w:ilvl="0" w:tplc="135296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B8901D0"/>
    <w:multiLevelType w:val="hybridMultilevel"/>
    <w:tmpl w:val="ECDC76A2"/>
    <w:lvl w:ilvl="0" w:tplc="234ED4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D377704"/>
    <w:multiLevelType w:val="hybridMultilevel"/>
    <w:tmpl w:val="418E6170"/>
    <w:lvl w:ilvl="0" w:tplc="C214FB4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B1F0D"/>
    <w:multiLevelType w:val="hybridMultilevel"/>
    <w:tmpl w:val="F2289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BB1094"/>
    <w:multiLevelType w:val="hybridMultilevel"/>
    <w:tmpl w:val="75862396"/>
    <w:lvl w:ilvl="0" w:tplc="71E277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515B4DB1"/>
    <w:multiLevelType w:val="hybridMultilevel"/>
    <w:tmpl w:val="A5E8380C"/>
    <w:lvl w:ilvl="0" w:tplc="10608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1E1E18"/>
    <w:multiLevelType w:val="hybridMultilevel"/>
    <w:tmpl w:val="63F07F94"/>
    <w:lvl w:ilvl="0" w:tplc="EB468D2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DF6391"/>
    <w:multiLevelType w:val="hybridMultilevel"/>
    <w:tmpl w:val="FDBC9E3A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9776A"/>
    <w:multiLevelType w:val="hybridMultilevel"/>
    <w:tmpl w:val="D77A230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>
    <w:nsid w:val="5DD15FC4"/>
    <w:multiLevelType w:val="hybridMultilevel"/>
    <w:tmpl w:val="6EB805F6"/>
    <w:lvl w:ilvl="0" w:tplc="199260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FB044B"/>
    <w:multiLevelType w:val="hybridMultilevel"/>
    <w:tmpl w:val="5EE4C724"/>
    <w:lvl w:ilvl="0" w:tplc="3A100A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5F2E2A22"/>
    <w:multiLevelType w:val="hybridMultilevel"/>
    <w:tmpl w:val="75862396"/>
    <w:lvl w:ilvl="0" w:tplc="71E277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61AD6374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9172A1"/>
    <w:multiLevelType w:val="hybridMultilevel"/>
    <w:tmpl w:val="302693B8"/>
    <w:lvl w:ilvl="0" w:tplc="C1BCEBA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E6B489D"/>
    <w:multiLevelType w:val="hybridMultilevel"/>
    <w:tmpl w:val="7B3636DA"/>
    <w:lvl w:ilvl="0" w:tplc="CA2454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153559E"/>
    <w:multiLevelType w:val="hybridMultilevel"/>
    <w:tmpl w:val="8EFCE8DE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B6079F"/>
    <w:multiLevelType w:val="hybridMultilevel"/>
    <w:tmpl w:val="B8FE6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8740DB"/>
    <w:multiLevelType w:val="hybridMultilevel"/>
    <w:tmpl w:val="95B83488"/>
    <w:lvl w:ilvl="0" w:tplc="EDFC9AEC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6C662ED"/>
    <w:multiLevelType w:val="hybridMultilevel"/>
    <w:tmpl w:val="DB20EA92"/>
    <w:lvl w:ilvl="0" w:tplc="95A2E3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B1411DA"/>
    <w:multiLevelType w:val="hybridMultilevel"/>
    <w:tmpl w:val="16C85ED6"/>
    <w:lvl w:ilvl="0" w:tplc="A60237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364635"/>
    <w:multiLevelType w:val="hybridMultilevel"/>
    <w:tmpl w:val="050C0BFE"/>
    <w:lvl w:ilvl="0" w:tplc="95A2E3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EB94BE5"/>
    <w:multiLevelType w:val="hybridMultilevel"/>
    <w:tmpl w:val="ADA4226E"/>
    <w:lvl w:ilvl="0" w:tplc="7212B12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10"/>
  </w:num>
  <w:num w:numId="3">
    <w:abstractNumId w:val="15"/>
  </w:num>
  <w:num w:numId="4">
    <w:abstractNumId w:val="30"/>
  </w:num>
  <w:num w:numId="5">
    <w:abstractNumId w:val="28"/>
  </w:num>
  <w:num w:numId="6">
    <w:abstractNumId w:val="14"/>
  </w:num>
  <w:num w:numId="7">
    <w:abstractNumId w:val="1"/>
  </w:num>
  <w:num w:numId="8">
    <w:abstractNumId w:val="40"/>
  </w:num>
  <w:num w:numId="9">
    <w:abstractNumId w:val="39"/>
  </w:num>
  <w:num w:numId="10">
    <w:abstractNumId w:val="34"/>
  </w:num>
  <w:num w:numId="11">
    <w:abstractNumId w:val="20"/>
  </w:num>
  <w:num w:numId="12">
    <w:abstractNumId w:val="37"/>
  </w:num>
  <w:num w:numId="13">
    <w:abstractNumId w:val="29"/>
  </w:num>
  <w:num w:numId="14">
    <w:abstractNumId w:val="7"/>
  </w:num>
  <w:num w:numId="15">
    <w:abstractNumId w:val="12"/>
  </w:num>
  <w:num w:numId="16">
    <w:abstractNumId w:val="11"/>
  </w:num>
  <w:num w:numId="17">
    <w:abstractNumId w:val="31"/>
  </w:num>
  <w:num w:numId="18">
    <w:abstractNumId w:val="8"/>
  </w:num>
  <w:num w:numId="19">
    <w:abstractNumId w:val="3"/>
  </w:num>
  <w:num w:numId="20">
    <w:abstractNumId w:val="25"/>
  </w:num>
  <w:num w:numId="21">
    <w:abstractNumId w:val="19"/>
  </w:num>
  <w:num w:numId="22">
    <w:abstractNumId w:val="42"/>
  </w:num>
  <w:num w:numId="23">
    <w:abstractNumId w:val="41"/>
  </w:num>
  <w:num w:numId="24">
    <w:abstractNumId w:val="5"/>
  </w:num>
  <w:num w:numId="25">
    <w:abstractNumId w:val="24"/>
  </w:num>
  <w:num w:numId="26">
    <w:abstractNumId w:val="21"/>
  </w:num>
  <w:num w:numId="27">
    <w:abstractNumId w:val="22"/>
  </w:num>
  <w:num w:numId="28">
    <w:abstractNumId w:val="33"/>
  </w:num>
  <w:num w:numId="29">
    <w:abstractNumId w:val="43"/>
  </w:num>
  <w:num w:numId="30">
    <w:abstractNumId w:val="35"/>
  </w:num>
  <w:num w:numId="31">
    <w:abstractNumId w:val="0"/>
  </w:num>
  <w:num w:numId="32">
    <w:abstractNumId w:val="18"/>
  </w:num>
  <w:num w:numId="33">
    <w:abstractNumId w:val="32"/>
  </w:num>
  <w:num w:numId="34">
    <w:abstractNumId w:val="6"/>
  </w:num>
  <w:num w:numId="35">
    <w:abstractNumId w:val="4"/>
  </w:num>
  <w:num w:numId="36">
    <w:abstractNumId w:val="26"/>
  </w:num>
  <w:num w:numId="37">
    <w:abstractNumId w:val="17"/>
  </w:num>
  <w:num w:numId="38">
    <w:abstractNumId w:val="2"/>
  </w:num>
  <w:num w:numId="39">
    <w:abstractNumId w:val="13"/>
  </w:num>
  <w:num w:numId="40">
    <w:abstractNumId w:val="23"/>
  </w:num>
  <w:num w:numId="41">
    <w:abstractNumId w:val="36"/>
  </w:num>
  <w:num w:numId="42">
    <w:abstractNumId w:val="38"/>
  </w:num>
  <w:num w:numId="43">
    <w:abstractNumId w:val="9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characterSpacingControl w:val="doNotCompress"/>
  <w:compat>
    <w:compatSetting w:name="compatibilityMode" w:uri="http://schemas.microsoft.com/office/word" w:val="12"/>
  </w:compat>
  <w:rsids>
    <w:rsidRoot w:val="004A6C6A"/>
    <w:rsid w:val="00000D8D"/>
    <w:rsid w:val="00006E84"/>
    <w:rsid w:val="00013699"/>
    <w:rsid w:val="000215EA"/>
    <w:rsid w:val="00023AF9"/>
    <w:rsid w:val="00046BD4"/>
    <w:rsid w:val="00051DDE"/>
    <w:rsid w:val="00054CA8"/>
    <w:rsid w:val="000677B7"/>
    <w:rsid w:val="000770B9"/>
    <w:rsid w:val="00082441"/>
    <w:rsid w:val="00086F0F"/>
    <w:rsid w:val="000A1438"/>
    <w:rsid w:val="000A7444"/>
    <w:rsid w:val="000B0A6F"/>
    <w:rsid w:val="000E244D"/>
    <w:rsid w:val="000F2F98"/>
    <w:rsid w:val="000F304B"/>
    <w:rsid w:val="000F308E"/>
    <w:rsid w:val="001057C8"/>
    <w:rsid w:val="00110B5D"/>
    <w:rsid w:val="00114CD6"/>
    <w:rsid w:val="001218FC"/>
    <w:rsid w:val="0013127D"/>
    <w:rsid w:val="00145B3E"/>
    <w:rsid w:val="00153534"/>
    <w:rsid w:val="001655EC"/>
    <w:rsid w:val="001D1A0E"/>
    <w:rsid w:val="001D7DCF"/>
    <w:rsid w:val="001F2F15"/>
    <w:rsid w:val="00205942"/>
    <w:rsid w:val="00212DE5"/>
    <w:rsid w:val="002169FB"/>
    <w:rsid w:val="00250F7E"/>
    <w:rsid w:val="00257656"/>
    <w:rsid w:val="00267109"/>
    <w:rsid w:val="002725E6"/>
    <w:rsid w:val="0027371D"/>
    <w:rsid w:val="0029279E"/>
    <w:rsid w:val="002B759A"/>
    <w:rsid w:val="002C366A"/>
    <w:rsid w:val="002D5446"/>
    <w:rsid w:val="002D64FB"/>
    <w:rsid w:val="002F0A97"/>
    <w:rsid w:val="003217D4"/>
    <w:rsid w:val="00346CE0"/>
    <w:rsid w:val="00356E3E"/>
    <w:rsid w:val="0035735A"/>
    <w:rsid w:val="00361850"/>
    <w:rsid w:val="003667EC"/>
    <w:rsid w:val="00392C7F"/>
    <w:rsid w:val="003A3A5B"/>
    <w:rsid w:val="003A44B6"/>
    <w:rsid w:val="003C57A8"/>
    <w:rsid w:val="003C71DB"/>
    <w:rsid w:val="003F267F"/>
    <w:rsid w:val="003F7711"/>
    <w:rsid w:val="004027F2"/>
    <w:rsid w:val="00411C83"/>
    <w:rsid w:val="0042232A"/>
    <w:rsid w:val="00423C1D"/>
    <w:rsid w:val="004475C2"/>
    <w:rsid w:val="00463988"/>
    <w:rsid w:val="00465BB8"/>
    <w:rsid w:val="0046720B"/>
    <w:rsid w:val="00485470"/>
    <w:rsid w:val="004A5365"/>
    <w:rsid w:val="004A6C6A"/>
    <w:rsid w:val="004B3DF1"/>
    <w:rsid w:val="004C35D3"/>
    <w:rsid w:val="004C498F"/>
    <w:rsid w:val="004C7348"/>
    <w:rsid w:val="004D231B"/>
    <w:rsid w:val="00504F41"/>
    <w:rsid w:val="00513C76"/>
    <w:rsid w:val="00514A6A"/>
    <w:rsid w:val="005150F7"/>
    <w:rsid w:val="00526838"/>
    <w:rsid w:val="00535051"/>
    <w:rsid w:val="005518D0"/>
    <w:rsid w:val="00564214"/>
    <w:rsid w:val="00566183"/>
    <w:rsid w:val="005743AC"/>
    <w:rsid w:val="005833D3"/>
    <w:rsid w:val="00590074"/>
    <w:rsid w:val="005C6BB7"/>
    <w:rsid w:val="005D05DE"/>
    <w:rsid w:val="005F0ED2"/>
    <w:rsid w:val="005F71EA"/>
    <w:rsid w:val="006035C1"/>
    <w:rsid w:val="006067D8"/>
    <w:rsid w:val="006111A9"/>
    <w:rsid w:val="00632BB7"/>
    <w:rsid w:val="00633183"/>
    <w:rsid w:val="0064129F"/>
    <w:rsid w:val="006451BF"/>
    <w:rsid w:val="00652A5A"/>
    <w:rsid w:val="00653CDF"/>
    <w:rsid w:val="006561D5"/>
    <w:rsid w:val="00685C1F"/>
    <w:rsid w:val="006953FE"/>
    <w:rsid w:val="006A0786"/>
    <w:rsid w:val="006B0F30"/>
    <w:rsid w:val="006B7503"/>
    <w:rsid w:val="006C6432"/>
    <w:rsid w:val="006D6ECA"/>
    <w:rsid w:val="006E37F7"/>
    <w:rsid w:val="00716E42"/>
    <w:rsid w:val="00724F49"/>
    <w:rsid w:val="007374EE"/>
    <w:rsid w:val="007378EE"/>
    <w:rsid w:val="00750593"/>
    <w:rsid w:val="007532EA"/>
    <w:rsid w:val="00753612"/>
    <w:rsid w:val="00753C68"/>
    <w:rsid w:val="007573BC"/>
    <w:rsid w:val="00762659"/>
    <w:rsid w:val="00764907"/>
    <w:rsid w:val="00765C9B"/>
    <w:rsid w:val="00794025"/>
    <w:rsid w:val="007965E8"/>
    <w:rsid w:val="007B19CF"/>
    <w:rsid w:val="007C0EB6"/>
    <w:rsid w:val="007C6D25"/>
    <w:rsid w:val="007F1F45"/>
    <w:rsid w:val="008153A3"/>
    <w:rsid w:val="00853AC5"/>
    <w:rsid w:val="00854355"/>
    <w:rsid w:val="00860123"/>
    <w:rsid w:val="0087651B"/>
    <w:rsid w:val="00886C4C"/>
    <w:rsid w:val="00892204"/>
    <w:rsid w:val="008B18F6"/>
    <w:rsid w:val="008C0467"/>
    <w:rsid w:val="008E55D9"/>
    <w:rsid w:val="00903EB9"/>
    <w:rsid w:val="00904579"/>
    <w:rsid w:val="009050E4"/>
    <w:rsid w:val="00927823"/>
    <w:rsid w:val="00963881"/>
    <w:rsid w:val="00963DE1"/>
    <w:rsid w:val="00991DAE"/>
    <w:rsid w:val="00991EB6"/>
    <w:rsid w:val="009B78BC"/>
    <w:rsid w:val="009C6B0D"/>
    <w:rsid w:val="009D08F0"/>
    <w:rsid w:val="009E366B"/>
    <w:rsid w:val="00A12CAC"/>
    <w:rsid w:val="00A20F7B"/>
    <w:rsid w:val="00A21BC6"/>
    <w:rsid w:val="00A313CE"/>
    <w:rsid w:val="00A32E0C"/>
    <w:rsid w:val="00A3454D"/>
    <w:rsid w:val="00A419CA"/>
    <w:rsid w:val="00A54C36"/>
    <w:rsid w:val="00A660C6"/>
    <w:rsid w:val="00A67461"/>
    <w:rsid w:val="00A700D9"/>
    <w:rsid w:val="00A72CDD"/>
    <w:rsid w:val="00A754CC"/>
    <w:rsid w:val="00A756A5"/>
    <w:rsid w:val="00A8039C"/>
    <w:rsid w:val="00A84209"/>
    <w:rsid w:val="00A85E92"/>
    <w:rsid w:val="00A916ED"/>
    <w:rsid w:val="00AA1BC3"/>
    <w:rsid w:val="00AA6F34"/>
    <w:rsid w:val="00AB458D"/>
    <w:rsid w:val="00AE4C02"/>
    <w:rsid w:val="00AE6CB2"/>
    <w:rsid w:val="00AF4DDF"/>
    <w:rsid w:val="00B110AF"/>
    <w:rsid w:val="00B364A6"/>
    <w:rsid w:val="00B43738"/>
    <w:rsid w:val="00B61507"/>
    <w:rsid w:val="00B762E6"/>
    <w:rsid w:val="00B8308E"/>
    <w:rsid w:val="00B873AB"/>
    <w:rsid w:val="00B879FA"/>
    <w:rsid w:val="00BC770D"/>
    <w:rsid w:val="00BE2CDB"/>
    <w:rsid w:val="00C119C3"/>
    <w:rsid w:val="00C17FDF"/>
    <w:rsid w:val="00C205BE"/>
    <w:rsid w:val="00C26160"/>
    <w:rsid w:val="00C35EEC"/>
    <w:rsid w:val="00C4644F"/>
    <w:rsid w:val="00C577C0"/>
    <w:rsid w:val="00C700C8"/>
    <w:rsid w:val="00C708AA"/>
    <w:rsid w:val="00C733FE"/>
    <w:rsid w:val="00C73ECD"/>
    <w:rsid w:val="00C81BE9"/>
    <w:rsid w:val="00C83244"/>
    <w:rsid w:val="00C93E6C"/>
    <w:rsid w:val="00CA119C"/>
    <w:rsid w:val="00CA591E"/>
    <w:rsid w:val="00CD21E4"/>
    <w:rsid w:val="00CE0AA0"/>
    <w:rsid w:val="00D02AD1"/>
    <w:rsid w:val="00D10ADB"/>
    <w:rsid w:val="00D11A5F"/>
    <w:rsid w:val="00D17BB2"/>
    <w:rsid w:val="00D45359"/>
    <w:rsid w:val="00D50415"/>
    <w:rsid w:val="00D7131C"/>
    <w:rsid w:val="00D74A99"/>
    <w:rsid w:val="00D911CB"/>
    <w:rsid w:val="00D9202E"/>
    <w:rsid w:val="00DA3136"/>
    <w:rsid w:val="00DC265C"/>
    <w:rsid w:val="00DD2564"/>
    <w:rsid w:val="00DE2B87"/>
    <w:rsid w:val="00E07922"/>
    <w:rsid w:val="00E31A1F"/>
    <w:rsid w:val="00E37154"/>
    <w:rsid w:val="00E371E3"/>
    <w:rsid w:val="00E37AC3"/>
    <w:rsid w:val="00E4322D"/>
    <w:rsid w:val="00E461E0"/>
    <w:rsid w:val="00E63891"/>
    <w:rsid w:val="00E71B1D"/>
    <w:rsid w:val="00E758DC"/>
    <w:rsid w:val="00E85653"/>
    <w:rsid w:val="00E939A3"/>
    <w:rsid w:val="00E96ED6"/>
    <w:rsid w:val="00EA0D6D"/>
    <w:rsid w:val="00EA1BB2"/>
    <w:rsid w:val="00EB0E7D"/>
    <w:rsid w:val="00EC10B6"/>
    <w:rsid w:val="00EC5E78"/>
    <w:rsid w:val="00F046B4"/>
    <w:rsid w:val="00F14CB2"/>
    <w:rsid w:val="00F23EDB"/>
    <w:rsid w:val="00F26B46"/>
    <w:rsid w:val="00F46076"/>
    <w:rsid w:val="00F81211"/>
    <w:rsid w:val="00F856C4"/>
    <w:rsid w:val="00F9687A"/>
    <w:rsid w:val="00FC336E"/>
    <w:rsid w:val="00FC56CF"/>
    <w:rsid w:val="00FC5D53"/>
    <w:rsid w:val="00FE1E38"/>
    <w:rsid w:val="00FE6BDC"/>
    <w:rsid w:val="00FF5079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7F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03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441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FC56CF"/>
    <w:pPr>
      <w:ind w:firstLine="90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C56CF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A8039C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B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03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441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FC56CF"/>
    <w:pPr>
      <w:ind w:firstLine="90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C56CF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A8039C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7;&#1072;&#1097;&#1080;&#1090;&#1072;\&#1056;&#1072;&#1073;&#1086;&#1095;&#1080;&#1081;%20&#1089;&#1090;&#1086;&#1083;\&#1050;&#1086;&#1084;&#1080;&#1089;&#1089;&#1080;&#1080;\&#1050;&#1086;&#1084;&#1080;&#1089;&#1089;&#1080;&#1103;%20&#1050;&#1063;&#1057;%20&#1080;%20&#1055;&#1041;\&#1055;&#1088;&#1086;&#1090;&#1086;&#1082;&#1086;&#1083;&#1099;%20&#1050;&#1063;&#1057;%20&#1080;%20&#1054;&#1055;&#1041;%20&#1042;&#1043;&#1054;\2013\28.03.13\&#1055;&#1088;&#1086;&#1090;&#1086;&#1082;&#1086;&#1083;%20&#1050;&#1063;&#1057;%20&#1080;%20&#1054;&#1055;&#104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970A3-CB80-4C09-8549-9E95CC56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КЧС и ОПБ</Template>
  <TotalTime>4639</TotalTime>
  <Pages>5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2</dc:creator>
  <cp:lastModifiedBy>Николай</cp:lastModifiedBy>
  <cp:revision>209</cp:revision>
  <cp:lastPrinted>2017-02-28T22:31:00Z</cp:lastPrinted>
  <dcterms:created xsi:type="dcterms:W3CDTF">2013-05-30T03:15:00Z</dcterms:created>
  <dcterms:modified xsi:type="dcterms:W3CDTF">2019-08-26T15:16:00Z</dcterms:modified>
</cp:coreProperties>
</file>