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30" w:rsidRPr="004027F2" w:rsidRDefault="004027F2" w:rsidP="004027F2">
      <w:pPr>
        <w:jc w:val="center"/>
        <w:rPr>
          <w:b/>
        </w:rPr>
      </w:pPr>
      <w:r w:rsidRPr="004027F2">
        <w:rPr>
          <w:b/>
        </w:rPr>
        <w:t>ПРОТОКОЛ</w:t>
      </w:r>
    </w:p>
    <w:p w:rsidR="00C700C8" w:rsidRDefault="004027F2" w:rsidP="004027F2">
      <w:pPr>
        <w:pBdr>
          <w:bottom w:val="single" w:sz="12" w:space="1" w:color="auto"/>
        </w:pBdr>
        <w:jc w:val="center"/>
        <w:rPr>
          <w:b/>
        </w:rPr>
      </w:pPr>
      <w:r w:rsidRPr="004027F2">
        <w:rPr>
          <w:b/>
        </w:rPr>
        <w:t xml:space="preserve">ЗАСЕДАНИЯ </w:t>
      </w:r>
      <w:r w:rsidR="00C700C8">
        <w:rPr>
          <w:b/>
        </w:rPr>
        <w:t xml:space="preserve">АНТИТЕРРОРИСТИЧЕСКОЙ </w:t>
      </w:r>
      <w:r w:rsidRPr="004027F2">
        <w:rPr>
          <w:b/>
        </w:rPr>
        <w:t xml:space="preserve">КОМИССИИ </w:t>
      </w:r>
    </w:p>
    <w:p w:rsidR="004027F2" w:rsidRDefault="004027F2" w:rsidP="004027F2">
      <w:pPr>
        <w:pBdr>
          <w:bottom w:val="single" w:sz="12" w:space="1" w:color="auto"/>
        </w:pBdr>
        <w:jc w:val="center"/>
        <w:rPr>
          <w:b/>
        </w:rPr>
      </w:pPr>
      <w:r w:rsidRPr="004027F2">
        <w:rPr>
          <w:b/>
        </w:rPr>
        <w:t>ВИЛЮЧИНСКОГО ГОРОДСКОГО ОКРУГА</w:t>
      </w:r>
    </w:p>
    <w:p w:rsidR="004027F2" w:rsidRPr="005518D0" w:rsidRDefault="004027F2" w:rsidP="004027F2">
      <w:pPr>
        <w:jc w:val="center"/>
        <w:rPr>
          <w:sz w:val="28"/>
          <w:szCs w:val="28"/>
        </w:rPr>
      </w:pPr>
      <w:r w:rsidRPr="005518D0">
        <w:rPr>
          <w:sz w:val="28"/>
          <w:szCs w:val="28"/>
        </w:rPr>
        <w:t>г. Вилючинск</w:t>
      </w:r>
    </w:p>
    <w:p w:rsidR="004027F2" w:rsidRDefault="004027F2" w:rsidP="004027F2">
      <w:pPr>
        <w:jc w:val="center"/>
      </w:pPr>
    </w:p>
    <w:tbl>
      <w:tblPr>
        <w:tblStyle w:val="a3"/>
        <w:tblpPr w:leftFromText="180" w:rightFromText="180" w:vertAnchor="text" w:horzAnchor="margin" w:tblpX="5724" w:tblpY="16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6"/>
        <w:gridCol w:w="1035"/>
        <w:gridCol w:w="776"/>
        <w:gridCol w:w="540"/>
        <w:gridCol w:w="916"/>
      </w:tblGrid>
      <w:tr w:rsidR="0027371D" w:rsidTr="002725E6">
        <w:tc>
          <w:tcPr>
            <w:tcW w:w="916" w:type="dxa"/>
            <w:vAlign w:val="center"/>
          </w:tcPr>
          <w:p w:rsidR="0027371D" w:rsidRPr="003F267F" w:rsidRDefault="00652A5A" w:rsidP="001057C8">
            <w:pPr>
              <w:rPr>
                <w:sz w:val="28"/>
                <w:szCs w:val="28"/>
              </w:rPr>
            </w:pPr>
            <w:r w:rsidRPr="003F267F">
              <w:rPr>
                <w:sz w:val="28"/>
                <w:szCs w:val="28"/>
              </w:rPr>
              <w:t>«</w:t>
            </w:r>
            <w:r w:rsidR="00E51EB6">
              <w:rPr>
                <w:sz w:val="28"/>
                <w:szCs w:val="28"/>
              </w:rPr>
              <w:t>04</w:t>
            </w:r>
            <w:r w:rsidRPr="003F267F">
              <w:rPr>
                <w:sz w:val="28"/>
                <w:szCs w:val="28"/>
              </w:rPr>
              <w:t>»</w:t>
            </w:r>
          </w:p>
        </w:tc>
        <w:tc>
          <w:tcPr>
            <w:tcW w:w="1035" w:type="dxa"/>
            <w:vAlign w:val="center"/>
          </w:tcPr>
          <w:p w:rsidR="0027371D" w:rsidRPr="003F267F" w:rsidRDefault="00E51EB6" w:rsidP="002737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марта</w:t>
            </w:r>
          </w:p>
        </w:tc>
        <w:tc>
          <w:tcPr>
            <w:tcW w:w="776" w:type="dxa"/>
          </w:tcPr>
          <w:p w:rsidR="0027371D" w:rsidRPr="003F267F" w:rsidRDefault="0027371D" w:rsidP="004A6C6A">
            <w:pPr>
              <w:rPr>
                <w:sz w:val="28"/>
                <w:szCs w:val="28"/>
              </w:rPr>
            </w:pPr>
            <w:r w:rsidRPr="003F267F">
              <w:rPr>
                <w:sz w:val="28"/>
                <w:szCs w:val="28"/>
              </w:rPr>
              <w:t>20</w:t>
            </w:r>
            <w:r w:rsidR="004A6C6A" w:rsidRPr="003F267F">
              <w:rPr>
                <w:sz w:val="28"/>
                <w:szCs w:val="28"/>
              </w:rPr>
              <w:t>1</w:t>
            </w:r>
            <w:r w:rsidR="00E51EB6">
              <w:rPr>
                <w:sz w:val="28"/>
                <w:szCs w:val="28"/>
              </w:rPr>
              <w:t>9</w:t>
            </w:r>
          </w:p>
        </w:tc>
        <w:tc>
          <w:tcPr>
            <w:tcW w:w="540" w:type="dxa"/>
          </w:tcPr>
          <w:p w:rsidR="0027371D" w:rsidRPr="003F267F" w:rsidRDefault="0027371D" w:rsidP="00C93E6C">
            <w:pPr>
              <w:ind w:left="-51"/>
              <w:jc w:val="right"/>
              <w:rPr>
                <w:sz w:val="28"/>
                <w:szCs w:val="28"/>
              </w:rPr>
            </w:pPr>
            <w:r w:rsidRPr="003F267F">
              <w:rPr>
                <w:sz w:val="28"/>
                <w:szCs w:val="28"/>
              </w:rPr>
              <w:t>№</w:t>
            </w:r>
          </w:p>
        </w:tc>
        <w:tc>
          <w:tcPr>
            <w:tcW w:w="776" w:type="dxa"/>
          </w:tcPr>
          <w:p w:rsidR="0027371D" w:rsidRPr="003F267F" w:rsidRDefault="00652A5A" w:rsidP="00C93E6C">
            <w:pPr>
              <w:rPr>
                <w:sz w:val="28"/>
                <w:szCs w:val="28"/>
              </w:rPr>
            </w:pPr>
            <w:r w:rsidRPr="003F267F">
              <w:rPr>
                <w:sz w:val="28"/>
                <w:szCs w:val="28"/>
              </w:rPr>
              <w:t>_</w:t>
            </w:r>
            <w:r w:rsidR="00B43738">
              <w:rPr>
                <w:sz w:val="28"/>
                <w:szCs w:val="28"/>
              </w:rPr>
              <w:t>1</w:t>
            </w:r>
            <w:r w:rsidRPr="003F267F">
              <w:rPr>
                <w:sz w:val="28"/>
                <w:szCs w:val="28"/>
              </w:rPr>
              <w:t>___</w:t>
            </w:r>
          </w:p>
        </w:tc>
      </w:tr>
    </w:tbl>
    <w:p w:rsidR="004027F2" w:rsidRDefault="004027F2" w:rsidP="004027F2">
      <w:pPr>
        <w:jc w:val="center"/>
      </w:pPr>
    </w:p>
    <w:p w:rsidR="005518D0" w:rsidRDefault="005518D0" w:rsidP="004027F2">
      <w:pPr>
        <w:jc w:val="center"/>
      </w:pPr>
    </w:p>
    <w:p w:rsidR="00FC56CF" w:rsidRPr="00F925C9" w:rsidRDefault="00FC56CF" w:rsidP="00FC56CF">
      <w:pPr>
        <w:shd w:val="clear" w:color="auto" w:fill="FFFFFF"/>
        <w:ind w:left="5"/>
        <w:rPr>
          <w:b/>
          <w:bCs/>
          <w:sz w:val="28"/>
          <w:szCs w:val="28"/>
        </w:rPr>
      </w:pPr>
      <w:r w:rsidRPr="00F925C9">
        <w:rPr>
          <w:b/>
          <w:bCs/>
          <w:sz w:val="28"/>
          <w:szCs w:val="28"/>
        </w:rPr>
        <w:t>Присутствовали:</w:t>
      </w:r>
      <w:r w:rsidR="002725E6" w:rsidRPr="00F925C9">
        <w:rPr>
          <w:b/>
          <w:bCs/>
          <w:sz w:val="28"/>
          <w:szCs w:val="28"/>
        </w:rPr>
        <w:t xml:space="preserve">                                                                               </w:t>
      </w:r>
    </w:p>
    <w:p w:rsidR="000A1438" w:rsidRPr="00F925C9" w:rsidRDefault="000A1438" w:rsidP="000A1438">
      <w:pPr>
        <w:rPr>
          <w:sz w:val="28"/>
          <w:szCs w:val="28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670"/>
      </w:tblGrid>
      <w:tr w:rsidR="00FC56CF" w:rsidRPr="00F925C9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F925C9" w:rsidRDefault="00FC56CF" w:rsidP="00C700C8">
            <w:pPr>
              <w:shd w:val="clear" w:color="auto" w:fill="FFFFFF"/>
              <w:ind w:left="5"/>
              <w:rPr>
                <w:b/>
                <w:bCs/>
                <w:sz w:val="28"/>
                <w:szCs w:val="28"/>
              </w:rPr>
            </w:pPr>
            <w:r w:rsidRPr="00F925C9">
              <w:rPr>
                <w:b/>
                <w:bCs/>
                <w:sz w:val="28"/>
                <w:szCs w:val="28"/>
              </w:rPr>
              <w:t>Председатель комиссии:</w:t>
            </w:r>
            <w:r w:rsidR="00C700C8" w:rsidRPr="00F925C9">
              <w:rPr>
                <w:b/>
                <w:bCs/>
                <w:sz w:val="28"/>
                <w:szCs w:val="28"/>
              </w:rPr>
              <w:t xml:space="preserve">               </w:t>
            </w:r>
          </w:p>
          <w:p w:rsidR="00FC56CF" w:rsidRPr="00F925C9" w:rsidRDefault="007F1F45" w:rsidP="00A7393C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925C9">
              <w:rPr>
                <w:spacing w:val="-2"/>
                <w:sz w:val="28"/>
                <w:szCs w:val="28"/>
              </w:rPr>
              <w:t>Смирнова Галина Николаевна</w:t>
            </w:r>
          </w:p>
        </w:tc>
        <w:tc>
          <w:tcPr>
            <w:tcW w:w="5670" w:type="dxa"/>
            <w:shd w:val="clear" w:color="auto" w:fill="FFFFFF"/>
          </w:tcPr>
          <w:p w:rsidR="00C700C8" w:rsidRPr="00F925C9" w:rsidRDefault="00C700C8" w:rsidP="00FC56CF">
            <w:pPr>
              <w:shd w:val="clear" w:color="auto" w:fill="FFFFFF"/>
              <w:spacing w:line="326" w:lineRule="exact"/>
              <w:rPr>
                <w:sz w:val="28"/>
                <w:szCs w:val="28"/>
              </w:rPr>
            </w:pPr>
          </w:p>
          <w:p w:rsidR="00FC56CF" w:rsidRPr="00F925C9" w:rsidRDefault="007F1F45" w:rsidP="00FC56CF">
            <w:pPr>
              <w:shd w:val="clear" w:color="auto" w:fill="FFFFFF"/>
              <w:spacing w:line="326" w:lineRule="exact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>глава</w:t>
            </w:r>
            <w:r w:rsidR="00FC56CF" w:rsidRPr="00F925C9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="00FC56CF" w:rsidRPr="00F925C9">
              <w:rPr>
                <w:spacing w:val="-2"/>
                <w:sz w:val="28"/>
                <w:szCs w:val="28"/>
              </w:rPr>
              <w:t>Вилючинского</w:t>
            </w:r>
            <w:proofErr w:type="spellEnd"/>
            <w:r w:rsidR="00FC56CF" w:rsidRPr="00F925C9">
              <w:rPr>
                <w:spacing w:val="-2"/>
                <w:sz w:val="28"/>
                <w:szCs w:val="28"/>
              </w:rPr>
              <w:t xml:space="preserve"> горо</w:t>
            </w:r>
            <w:r w:rsidR="00FC56CF" w:rsidRPr="00F925C9">
              <w:rPr>
                <w:spacing w:val="-2"/>
                <w:sz w:val="28"/>
                <w:szCs w:val="28"/>
              </w:rPr>
              <w:t>д</w:t>
            </w:r>
            <w:r w:rsidR="00FC56CF" w:rsidRPr="00F925C9">
              <w:rPr>
                <w:spacing w:val="-2"/>
                <w:sz w:val="28"/>
                <w:szCs w:val="28"/>
              </w:rPr>
              <w:t>ского округа</w:t>
            </w:r>
            <w:r w:rsidR="00C700C8" w:rsidRPr="00F925C9">
              <w:rPr>
                <w:spacing w:val="-2"/>
                <w:sz w:val="28"/>
                <w:szCs w:val="28"/>
              </w:rPr>
              <w:t>.</w:t>
            </w:r>
          </w:p>
        </w:tc>
      </w:tr>
      <w:tr w:rsidR="00FC56CF" w:rsidRPr="00F925C9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FC56CF" w:rsidRPr="00F925C9" w:rsidRDefault="00FC56CF" w:rsidP="00FC56CF">
            <w:pPr>
              <w:shd w:val="clear" w:color="auto" w:fill="FFFFFF"/>
              <w:spacing w:line="322" w:lineRule="exact"/>
              <w:ind w:left="5"/>
              <w:rPr>
                <w:sz w:val="28"/>
                <w:szCs w:val="28"/>
              </w:rPr>
            </w:pPr>
            <w:r w:rsidRPr="00F925C9">
              <w:rPr>
                <w:b/>
                <w:bCs/>
                <w:sz w:val="28"/>
                <w:szCs w:val="28"/>
              </w:rPr>
              <w:t>Зам</w:t>
            </w:r>
            <w:r w:rsidR="00C700C8" w:rsidRPr="00F925C9">
              <w:rPr>
                <w:b/>
                <w:bCs/>
                <w:sz w:val="28"/>
                <w:szCs w:val="28"/>
              </w:rPr>
              <w:t>естители</w:t>
            </w:r>
            <w:r w:rsidRPr="00F925C9">
              <w:rPr>
                <w:b/>
                <w:bCs/>
                <w:sz w:val="28"/>
                <w:szCs w:val="28"/>
              </w:rPr>
              <w:t xml:space="preserve"> председателя:</w:t>
            </w:r>
          </w:p>
        </w:tc>
        <w:tc>
          <w:tcPr>
            <w:tcW w:w="5670" w:type="dxa"/>
            <w:shd w:val="clear" w:color="auto" w:fill="FFFFFF"/>
          </w:tcPr>
          <w:p w:rsidR="00FC56CF" w:rsidRPr="00F925C9" w:rsidRDefault="00FC56CF" w:rsidP="00FC56C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700C8" w:rsidRPr="00F925C9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F925C9" w:rsidRDefault="00C700C8" w:rsidP="00C700C8">
            <w:pPr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>Архипов Вячеслав                                       Дмитриевич</w:t>
            </w:r>
          </w:p>
        </w:tc>
        <w:tc>
          <w:tcPr>
            <w:tcW w:w="5670" w:type="dxa"/>
            <w:shd w:val="clear" w:color="auto" w:fill="FFFFFF"/>
          </w:tcPr>
          <w:p w:rsidR="00C700C8" w:rsidRPr="00F925C9" w:rsidRDefault="00C700C8" w:rsidP="000649EE">
            <w:pPr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 xml:space="preserve">начальник отдела безопасности,                                                                                      </w:t>
            </w:r>
          </w:p>
          <w:p w:rsidR="00C700C8" w:rsidRPr="00F925C9" w:rsidRDefault="00C700C8" w:rsidP="000649EE">
            <w:pPr>
              <w:rPr>
                <w:b/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>мобилизационной подготовки и пропускного режима администрации.</w:t>
            </w:r>
          </w:p>
        </w:tc>
      </w:tr>
      <w:tr w:rsidR="00C700C8" w:rsidRPr="00F925C9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F925C9" w:rsidRDefault="00C700C8" w:rsidP="00A7393C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925C9">
              <w:rPr>
                <w:b/>
                <w:bCs/>
                <w:sz w:val="28"/>
                <w:szCs w:val="28"/>
              </w:rPr>
              <w:t>Секретарь комиссии:</w:t>
            </w:r>
          </w:p>
        </w:tc>
        <w:tc>
          <w:tcPr>
            <w:tcW w:w="5670" w:type="dxa"/>
            <w:shd w:val="clear" w:color="auto" w:fill="FFFFFF"/>
          </w:tcPr>
          <w:p w:rsidR="00C700C8" w:rsidRPr="00F925C9" w:rsidRDefault="00C700C8" w:rsidP="00FC56C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700C8" w:rsidRPr="00F925C9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F925C9" w:rsidRDefault="00C700C8" w:rsidP="00C700C8">
            <w:pPr>
              <w:shd w:val="clear" w:color="auto" w:fill="FFFFFF"/>
              <w:spacing w:line="322" w:lineRule="exact"/>
              <w:ind w:left="5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 xml:space="preserve">Пудовкин Николай Витальевич   </w:t>
            </w:r>
          </w:p>
        </w:tc>
        <w:tc>
          <w:tcPr>
            <w:tcW w:w="5670" w:type="dxa"/>
            <w:shd w:val="clear" w:color="auto" w:fill="FFFFFF"/>
          </w:tcPr>
          <w:p w:rsidR="00904579" w:rsidRPr="00F925C9" w:rsidRDefault="00904579" w:rsidP="00904579">
            <w:pPr>
              <w:shd w:val="clear" w:color="auto" w:fill="FFFFFF"/>
              <w:spacing w:line="317" w:lineRule="exact"/>
              <w:ind w:firstLine="5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 xml:space="preserve">советник отдела безопасности,                                                                                      </w:t>
            </w:r>
          </w:p>
          <w:p w:rsidR="00C700C8" w:rsidRPr="00F925C9" w:rsidRDefault="00904579" w:rsidP="00904579">
            <w:pPr>
              <w:shd w:val="clear" w:color="auto" w:fill="FFFFFF"/>
              <w:spacing w:line="317" w:lineRule="exact"/>
              <w:ind w:firstLine="5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>мобилизацион</w:t>
            </w:r>
            <w:r w:rsidR="00F925C9">
              <w:rPr>
                <w:sz w:val="28"/>
                <w:szCs w:val="28"/>
              </w:rPr>
              <w:t>ной подготовки и пропускного ре</w:t>
            </w:r>
            <w:r w:rsidRPr="00F925C9">
              <w:rPr>
                <w:sz w:val="28"/>
                <w:szCs w:val="28"/>
              </w:rPr>
              <w:t>жима администрации.</w:t>
            </w:r>
          </w:p>
        </w:tc>
      </w:tr>
      <w:tr w:rsidR="00C700C8" w:rsidRPr="00F925C9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F925C9" w:rsidRDefault="00C700C8" w:rsidP="00A7393C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925C9">
              <w:rPr>
                <w:b/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5670" w:type="dxa"/>
            <w:shd w:val="clear" w:color="auto" w:fill="FFFFFF"/>
          </w:tcPr>
          <w:p w:rsidR="00C700C8" w:rsidRPr="00F925C9" w:rsidRDefault="00C700C8" w:rsidP="00FC56C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700C8" w:rsidRPr="00F925C9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904579" w:rsidRPr="00F925C9" w:rsidRDefault="00904579" w:rsidP="00672FFA">
            <w:pPr>
              <w:shd w:val="clear" w:color="auto" w:fill="FFFFFF"/>
              <w:ind w:left="5"/>
              <w:rPr>
                <w:spacing w:val="-2"/>
                <w:sz w:val="28"/>
                <w:szCs w:val="28"/>
              </w:rPr>
            </w:pPr>
            <w:r w:rsidRPr="00F925C9">
              <w:rPr>
                <w:spacing w:val="-2"/>
                <w:sz w:val="28"/>
                <w:szCs w:val="28"/>
              </w:rPr>
              <w:t>Ланин Виталий Николаевич</w:t>
            </w:r>
          </w:p>
        </w:tc>
        <w:tc>
          <w:tcPr>
            <w:tcW w:w="5670" w:type="dxa"/>
            <w:shd w:val="clear" w:color="auto" w:fill="FFFFFF"/>
          </w:tcPr>
          <w:p w:rsidR="00C700C8" w:rsidRPr="00F925C9" w:rsidRDefault="00904579" w:rsidP="00672FFA">
            <w:pPr>
              <w:shd w:val="clear" w:color="auto" w:fill="FFFFFF"/>
              <w:ind w:firstLine="10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 xml:space="preserve">глава </w:t>
            </w:r>
            <w:proofErr w:type="spellStart"/>
            <w:r w:rsidRPr="00F925C9">
              <w:rPr>
                <w:sz w:val="28"/>
                <w:szCs w:val="28"/>
              </w:rPr>
              <w:t>Вилючинского</w:t>
            </w:r>
            <w:proofErr w:type="spellEnd"/>
            <w:r w:rsidRPr="00F925C9">
              <w:rPr>
                <w:sz w:val="28"/>
                <w:szCs w:val="28"/>
              </w:rPr>
              <w:t xml:space="preserve"> городского округа; </w:t>
            </w:r>
          </w:p>
        </w:tc>
      </w:tr>
      <w:tr w:rsidR="00C700C8" w:rsidRPr="00F925C9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F925C9" w:rsidRDefault="007F1F45" w:rsidP="00FE6BDC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>Сухоруков Дмитрий Анатольевич</w:t>
            </w:r>
          </w:p>
          <w:p w:rsidR="00F925C9" w:rsidRDefault="00F925C9" w:rsidP="00FE6BDC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  <w:p w:rsidR="00FE6BDC" w:rsidRPr="00F925C9" w:rsidRDefault="00E51EB6" w:rsidP="00FE6BDC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>Иванов Григорий Михайлович</w:t>
            </w:r>
            <w:r w:rsidR="00FE6BDC" w:rsidRPr="00F925C9">
              <w:rPr>
                <w:sz w:val="28"/>
                <w:szCs w:val="28"/>
              </w:rPr>
              <w:t xml:space="preserve">           </w:t>
            </w:r>
          </w:p>
          <w:p w:rsidR="00FE6BDC" w:rsidRPr="00F925C9" w:rsidRDefault="00BC770D" w:rsidP="00FE6BDC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>Го</w:t>
            </w:r>
            <w:r w:rsidR="00FE6BDC" w:rsidRPr="00F925C9">
              <w:rPr>
                <w:sz w:val="28"/>
                <w:szCs w:val="28"/>
              </w:rPr>
              <w:t>рбовский Сергей Викторович</w:t>
            </w:r>
          </w:p>
          <w:p w:rsidR="009B3DD9" w:rsidRPr="00F925C9" w:rsidRDefault="009B3DD9" w:rsidP="006A0786">
            <w:pPr>
              <w:shd w:val="clear" w:color="auto" w:fill="FFFFFF"/>
              <w:rPr>
                <w:sz w:val="28"/>
                <w:szCs w:val="28"/>
              </w:rPr>
            </w:pPr>
          </w:p>
          <w:p w:rsidR="00FE6BDC" w:rsidRPr="00F925C9" w:rsidRDefault="00FE6BDC" w:rsidP="00FE6BDC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 xml:space="preserve">Иванов Дмитрий </w:t>
            </w:r>
            <w:r w:rsidRPr="00F925C9">
              <w:rPr>
                <w:sz w:val="28"/>
                <w:szCs w:val="28"/>
              </w:rPr>
              <w:tab/>
              <w:t>Владимирович</w:t>
            </w:r>
          </w:p>
          <w:p w:rsidR="007C0EB6" w:rsidRPr="00F925C9" w:rsidRDefault="007C0EB6" w:rsidP="00F925C9">
            <w:pPr>
              <w:shd w:val="clear" w:color="auto" w:fill="FFFFFF"/>
              <w:rPr>
                <w:sz w:val="28"/>
                <w:szCs w:val="28"/>
              </w:rPr>
            </w:pPr>
          </w:p>
          <w:p w:rsidR="00C700C8" w:rsidRPr="00F925C9" w:rsidRDefault="00904579" w:rsidP="003B237E">
            <w:pPr>
              <w:shd w:val="clear" w:color="auto" w:fill="FFFFFF"/>
              <w:ind w:left="5" w:right="-40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5670" w:type="dxa"/>
            <w:shd w:val="clear" w:color="auto" w:fill="FFFFFF"/>
          </w:tcPr>
          <w:p w:rsidR="00F925C9" w:rsidRDefault="00904579" w:rsidP="00FC56CF">
            <w:pPr>
              <w:shd w:val="clear" w:color="auto" w:fill="FFFFFF"/>
              <w:spacing w:line="322" w:lineRule="exact"/>
              <w:ind w:firstLine="10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 xml:space="preserve">начальник ОМВД </w:t>
            </w:r>
            <w:r w:rsidR="00F14CB2" w:rsidRPr="00F925C9">
              <w:rPr>
                <w:sz w:val="28"/>
                <w:szCs w:val="28"/>
              </w:rPr>
              <w:t xml:space="preserve">России </w:t>
            </w:r>
            <w:proofErr w:type="gramStart"/>
            <w:r w:rsidRPr="00F925C9">
              <w:rPr>
                <w:sz w:val="28"/>
                <w:szCs w:val="28"/>
              </w:rPr>
              <w:t>по</w:t>
            </w:r>
            <w:proofErr w:type="gramEnd"/>
            <w:r w:rsidRPr="00F925C9">
              <w:rPr>
                <w:sz w:val="28"/>
                <w:szCs w:val="28"/>
              </w:rPr>
              <w:t xml:space="preserve"> ЗАТО </w:t>
            </w:r>
          </w:p>
          <w:p w:rsidR="00FE6BDC" w:rsidRPr="00F925C9" w:rsidRDefault="00904579" w:rsidP="00FC56CF">
            <w:pPr>
              <w:shd w:val="clear" w:color="auto" w:fill="FFFFFF"/>
              <w:spacing w:line="322" w:lineRule="exact"/>
              <w:ind w:firstLine="10"/>
              <w:rPr>
                <w:sz w:val="28"/>
                <w:szCs w:val="28"/>
              </w:rPr>
            </w:pPr>
            <w:proofErr w:type="spellStart"/>
            <w:r w:rsidRPr="00F925C9">
              <w:rPr>
                <w:sz w:val="28"/>
                <w:szCs w:val="28"/>
              </w:rPr>
              <w:t>Вилючинск</w:t>
            </w:r>
            <w:proofErr w:type="spellEnd"/>
            <w:r w:rsidRPr="00F925C9">
              <w:rPr>
                <w:sz w:val="28"/>
                <w:szCs w:val="28"/>
              </w:rPr>
              <w:t>;</w:t>
            </w:r>
          </w:p>
          <w:p w:rsidR="00FE6BDC" w:rsidRPr="00F925C9" w:rsidRDefault="00FE6BDC" w:rsidP="00FC56CF">
            <w:pPr>
              <w:shd w:val="clear" w:color="auto" w:fill="FFFFFF"/>
              <w:spacing w:line="322" w:lineRule="exact"/>
              <w:ind w:firstLine="10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>директор МКУ «УЗЧС»;</w:t>
            </w:r>
          </w:p>
          <w:p w:rsidR="00FE6BDC" w:rsidRPr="00F925C9" w:rsidRDefault="00FE6BDC" w:rsidP="00FE6BDC">
            <w:pPr>
              <w:shd w:val="clear" w:color="auto" w:fill="FFFFFF"/>
              <w:spacing w:line="322" w:lineRule="exact"/>
              <w:ind w:firstLine="10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 xml:space="preserve">заместитель начальника </w:t>
            </w:r>
            <w:r w:rsidR="00BC770D" w:rsidRPr="00F925C9">
              <w:rPr>
                <w:sz w:val="28"/>
                <w:szCs w:val="28"/>
              </w:rPr>
              <w:t xml:space="preserve">ФГКУ «СУ ФПС </w:t>
            </w:r>
            <w:r w:rsidRPr="00F925C9">
              <w:rPr>
                <w:sz w:val="28"/>
                <w:szCs w:val="28"/>
              </w:rPr>
              <w:t>№ 79 МЧС России</w:t>
            </w:r>
            <w:r w:rsidR="00D02AD1" w:rsidRPr="00F925C9">
              <w:rPr>
                <w:sz w:val="28"/>
                <w:szCs w:val="28"/>
              </w:rPr>
              <w:t>»</w:t>
            </w:r>
            <w:r w:rsidRPr="00F925C9">
              <w:rPr>
                <w:sz w:val="28"/>
                <w:szCs w:val="28"/>
              </w:rPr>
              <w:t>;</w:t>
            </w:r>
          </w:p>
          <w:p w:rsidR="00F925C9" w:rsidRDefault="00FE6BDC" w:rsidP="009B3DD9">
            <w:pPr>
              <w:shd w:val="clear" w:color="auto" w:fill="FFFFFF"/>
              <w:spacing w:line="322" w:lineRule="exact"/>
              <w:ind w:firstLine="10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 xml:space="preserve">офицер отделения в г. </w:t>
            </w:r>
            <w:proofErr w:type="spellStart"/>
            <w:r w:rsidRPr="00F925C9">
              <w:rPr>
                <w:sz w:val="28"/>
                <w:szCs w:val="28"/>
              </w:rPr>
              <w:t>Вилючинск</w:t>
            </w:r>
            <w:r w:rsidR="0090391A">
              <w:rPr>
                <w:sz w:val="28"/>
                <w:szCs w:val="28"/>
              </w:rPr>
              <w:t>е</w:t>
            </w:r>
            <w:proofErr w:type="spellEnd"/>
            <w:r w:rsidRPr="00F925C9">
              <w:rPr>
                <w:sz w:val="28"/>
                <w:szCs w:val="28"/>
              </w:rPr>
              <w:t xml:space="preserve"> УФСБ </w:t>
            </w:r>
          </w:p>
          <w:p w:rsidR="00C700C8" w:rsidRPr="00F925C9" w:rsidRDefault="00FE6BDC" w:rsidP="00672FFA">
            <w:pPr>
              <w:shd w:val="clear" w:color="auto" w:fill="FFFFFF"/>
              <w:spacing w:line="322" w:lineRule="exact"/>
              <w:ind w:firstLine="10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>России по Камчатскому краю</w:t>
            </w:r>
            <w:r w:rsidR="00672FFA">
              <w:rPr>
                <w:sz w:val="28"/>
                <w:szCs w:val="28"/>
              </w:rPr>
              <w:t>.</w:t>
            </w: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C700C8" w:rsidP="00632BB7">
            <w:pPr>
              <w:shd w:val="clear" w:color="auto" w:fill="FFFFFF"/>
              <w:rPr>
                <w:spacing w:val="-1"/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FFFFFF"/>
          </w:tcPr>
          <w:p w:rsidR="00C700C8" w:rsidRPr="00C700C8" w:rsidRDefault="00C700C8" w:rsidP="00672FFA">
            <w:pPr>
              <w:shd w:val="clear" w:color="auto" w:fill="FFFFFF"/>
              <w:spacing w:line="322" w:lineRule="exact"/>
              <w:rPr>
                <w:sz w:val="26"/>
                <w:szCs w:val="26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08"/>
      </w:tblGrid>
      <w:tr w:rsidR="00632BB7" w:rsidTr="000649EE">
        <w:trPr>
          <w:trHeight w:val="80"/>
        </w:trPr>
        <w:tc>
          <w:tcPr>
            <w:tcW w:w="5508" w:type="dxa"/>
          </w:tcPr>
          <w:p w:rsidR="00632BB7" w:rsidRPr="00114CD6" w:rsidRDefault="00632BB7" w:rsidP="000649EE">
            <w:pPr>
              <w:rPr>
                <w:b/>
                <w:sz w:val="28"/>
                <w:szCs w:val="28"/>
              </w:rPr>
            </w:pPr>
            <w:r w:rsidRPr="00114CD6">
              <w:rPr>
                <w:b/>
                <w:sz w:val="28"/>
                <w:szCs w:val="28"/>
              </w:rPr>
              <w:t>Приглашенные на заседание комиссии:</w:t>
            </w:r>
          </w:p>
        </w:tc>
      </w:tr>
    </w:tbl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670"/>
      </w:tblGrid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C700C8" w:rsidP="00590074">
            <w:pPr>
              <w:shd w:val="clear" w:color="auto" w:fill="FFFFFF"/>
              <w:ind w:left="5"/>
              <w:rPr>
                <w:noProof/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FFFFFF"/>
          </w:tcPr>
          <w:p w:rsidR="00C700C8" w:rsidRPr="00C700C8" w:rsidRDefault="00C700C8" w:rsidP="00FC56CF">
            <w:pPr>
              <w:shd w:val="clear" w:color="auto" w:fill="FFFFFF"/>
              <w:ind w:firstLine="10"/>
              <w:rPr>
                <w:spacing w:val="-1"/>
                <w:sz w:val="26"/>
                <w:szCs w:val="26"/>
              </w:rPr>
            </w:pPr>
          </w:p>
        </w:tc>
      </w:tr>
    </w:tbl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76"/>
        <w:gridCol w:w="7371"/>
      </w:tblGrid>
      <w:tr w:rsidR="00FC56CF" w:rsidTr="00590074">
        <w:tc>
          <w:tcPr>
            <w:tcW w:w="2376" w:type="dxa"/>
          </w:tcPr>
          <w:p w:rsidR="00FC56CF" w:rsidRDefault="00672FFA" w:rsidP="00FC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Кустов В.А.</w:t>
            </w:r>
          </w:p>
          <w:p w:rsidR="00672FFA" w:rsidRDefault="00672FFA" w:rsidP="00FC56CF">
            <w:pPr>
              <w:rPr>
                <w:sz w:val="28"/>
                <w:szCs w:val="28"/>
              </w:rPr>
            </w:pPr>
          </w:p>
          <w:p w:rsidR="00860123" w:rsidRDefault="00672FFA" w:rsidP="00FC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Дворецкий Е.Р.</w:t>
            </w:r>
          </w:p>
          <w:p w:rsidR="00672FFA" w:rsidRDefault="00672FFA" w:rsidP="00FC56CF">
            <w:pPr>
              <w:rPr>
                <w:sz w:val="28"/>
                <w:szCs w:val="28"/>
              </w:rPr>
            </w:pPr>
          </w:p>
          <w:p w:rsidR="00672FFA" w:rsidRDefault="00672FFA" w:rsidP="00FC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 С.А.</w:t>
            </w:r>
          </w:p>
          <w:p w:rsidR="00672FFA" w:rsidRDefault="00672FFA" w:rsidP="00FC56CF">
            <w:pPr>
              <w:rPr>
                <w:sz w:val="28"/>
                <w:szCs w:val="28"/>
              </w:rPr>
            </w:pPr>
          </w:p>
          <w:p w:rsidR="00E51EB6" w:rsidRDefault="00E51EB6" w:rsidP="00FC56CF">
            <w:pPr>
              <w:rPr>
                <w:sz w:val="28"/>
                <w:szCs w:val="28"/>
              </w:rPr>
            </w:pPr>
            <w:proofErr w:type="spellStart"/>
            <w:r w:rsidRPr="00E51EB6">
              <w:rPr>
                <w:sz w:val="28"/>
                <w:szCs w:val="28"/>
              </w:rPr>
              <w:t>Мигачев</w:t>
            </w:r>
            <w:proofErr w:type="spellEnd"/>
            <w:r w:rsidRPr="00E51EB6"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7371" w:type="dxa"/>
          </w:tcPr>
          <w:p w:rsidR="00860123" w:rsidRDefault="00672FFA" w:rsidP="00B43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по физической защите и охране </w:t>
            </w:r>
            <w:r w:rsidR="00B43738" w:rsidRPr="00B43738">
              <w:rPr>
                <w:sz w:val="28"/>
                <w:szCs w:val="28"/>
              </w:rPr>
              <w:t>отд</w:t>
            </w:r>
            <w:r w:rsidR="00860123">
              <w:rPr>
                <w:sz w:val="28"/>
                <w:szCs w:val="28"/>
              </w:rPr>
              <w:t>е</w:t>
            </w:r>
            <w:r w:rsidR="00860123">
              <w:rPr>
                <w:sz w:val="28"/>
                <w:szCs w:val="28"/>
              </w:rPr>
              <w:t xml:space="preserve">ления </w:t>
            </w:r>
            <w:proofErr w:type="spellStart"/>
            <w:r w:rsidR="00860123">
              <w:rPr>
                <w:sz w:val="28"/>
                <w:szCs w:val="28"/>
              </w:rPr>
              <w:t>Вилючинск</w:t>
            </w:r>
            <w:proofErr w:type="spellEnd"/>
            <w:r w:rsidR="00860123">
              <w:rPr>
                <w:sz w:val="28"/>
                <w:szCs w:val="28"/>
              </w:rPr>
              <w:t xml:space="preserve"> ДВЦ «Даль РАО»;</w:t>
            </w:r>
          </w:p>
          <w:p w:rsidR="00CD21E4" w:rsidRDefault="00672FFA" w:rsidP="00B43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исполнительного</w:t>
            </w:r>
            <w:r w:rsidR="00E51EB6" w:rsidRPr="00E51EB6">
              <w:rPr>
                <w:sz w:val="28"/>
                <w:szCs w:val="28"/>
              </w:rPr>
              <w:t xml:space="preserve"> директор АО «СВРЦ»</w:t>
            </w:r>
            <w:r>
              <w:rPr>
                <w:sz w:val="28"/>
                <w:szCs w:val="28"/>
              </w:rPr>
              <w:t xml:space="preserve"> по безопасности</w:t>
            </w:r>
            <w:r w:rsidR="00E51EB6">
              <w:rPr>
                <w:sz w:val="28"/>
                <w:szCs w:val="28"/>
              </w:rPr>
              <w:t>;</w:t>
            </w:r>
          </w:p>
          <w:p w:rsidR="00672FFA" w:rsidRDefault="00672FFA" w:rsidP="00B43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службы безопасности и физической защиты АО «СВРЦ»;</w:t>
            </w:r>
          </w:p>
          <w:p w:rsidR="00E51EB6" w:rsidRDefault="00E51EB6" w:rsidP="00B43738">
            <w:pPr>
              <w:rPr>
                <w:sz w:val="28"/>
                <w:szCs w:val="28"/>
              </w:rPr>
            </w:pPr>
            <w:r w:rsidRPr="00E51EB6">
              <w:rPr>
                <w:sz w:val="28"/>
                <w:szCs w:val="28"/>
              </w:rPr>
              <w:t>начальник отдела физической культуры, спорта и мол</w:t>
            </w:r>
            <w:r w:rsidRPr="00E51EB6">
              <w:rPr>
                <w:sz w:val="28"/>
                <w:szCs w:val="28"/>
              </w:rPr>
              <w:t>о</w:t>
            </w:r>
            <w:r w:rsidRPr="00E51EB6">
              <w:rPr>
                <w:sz w:val="28"/>
                <w:szCs w:val="28"/>
              </w:rPr>
              <w:t>дежной политики.</w:t>
            </w:r>
          </w:p>
        </w:tc>
      </w:tr>
    </w:tbl>
    <w:p w:rsidR="001218FC" w:rsidRDefault="001218FC" w:rsidP="005518D0">
      <w:pPr>
        <w:pBdr>
          <w:bottom w:val="single" w:sz="12" w:space="1" w:color="auto"/>
        </w:pBdr>
      </w:pPr>
    </w:p>
    <w:tbl>
      <w:tblPr>
        <w:tblStyle w:val="a3"/>
        <w:tblW w:w="0" w:type="auto"/>
        <w:tblBorders>
          <w:top w:val="thinThickSmallGap" w:sz="12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6B7503" w:rsidTr="00A7393C">
        <w:trPr>
          <w:trHeight w:val="652"/>
        </w:trPr>
        <w:tc>
          <w:tcPr>
            <w:tcW w:w="9571" w:type="dxa"/>
          </w:tcPr>
          <w:p w:rsidR="006B7503" w:rsidRPr="009E366B" w:rsidRDefault="000E244D" w:rsidP="00B43738">
            <w:pPr>
              <w:shd w:val="clear" w:color="auto" w:fill="FFFFFF"/>
              <w:ind w:right="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9E366B" w:rsidRPr="000E244D">
              <w:rPr>
                <w:sz w:val="28"/>
                <w:szCs w:val="28"/>
              </w:rPr>
              <w:t>1</w:t>
            </w:r>
            <w:r w:rsidR="00CD21E4">
              <w:rPr>
                <w:sz w:val="28"/>
                <w:szCs w:val="28"/>
              </w:rPr>
              <w:t>.</w:t>
            </w:r>
            <w:r w:rsidR="00B43738" w:rsidRPr="00B43738">
              <w:rPr>
                <w:sz w:val="28"/>
                <w:szCs w:val="28"/>
              </w:rPr>
              <w:tab/>
              <w:t>Об организации работы по обеспечению Требований к антитеррор</w:t>
            </w:r>
            <w:r w:rsidR="00B43738" w:rsidRPr="00B43738">
              <w:rPr>
                <w:sz w:val="28"/>
                <w:szCs w:val="28"/>
              </w:rPr>
              <w:t>и</w:t>
            </w:r>
            <w:r w:rsidR="00B43738" w:rsidRPr="00B43738">
              <w:rPr>
                <w:sz w:val="28"/>
                <w:szCs w:val="28"/>
              </w:rPr>
              <w:t>стической защищенности критически важных объектов.</w:t>
            </w:r>
            <w:r w:rsidR="00CD21E4" w:rsidRPr="00CD21E4">
              <w:rPr>
                <w:sz w:val="28"/>
                <w:szCs w:val="28"/>
              </w:rPr>
              <w:t xml:space="preserve"> </w:t>
            </w:r>
          </w:p>
        </w:tc>
      </w:tr>
    </w:tbl>
    <w:p w:rsidR="006B7503" w:rsidRDefault="006B7503" w:rsidP="006B7503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58"/>
        <w:gridCol w:w="7846"/>
      </w:tblGrid>
      <w:tr w:rsidR="00114CD6" w:rsidTr="006B7503">
        <w:tc>
          <w:tcPr>
            <w:tcW w:w="1758" w:type="dxa"/>
          </w:tcPr>
          <w:p w:rsidR="00114CD6" w:rsidRPr="00114CD6" w:rsidRDefault="00114CD6" w:rsidP="005518D0">
            <w:pPr>
              <w:rPr>
                <w:b/>
                <w:sz w:val="28"/>
                <w:szCs w:val="28"/>
              </w:rPr>
            </w:pPr>
            <w:r w:rsidRPr="00114CD6">
              <w:rPr>
                <w:b/>
                <w:sz w:val="28"/>
                <w:szCs w:val="28"/>
              </w:rPr>
              <w:t xml:space="preserve">Выступили: </w:t>
            </w:r>
          </w:p>
        </w:tc>
        <w:tc>
          <w:tcPr>
            <w:tcW w:w="7846" w:type="dxa"/>
          </w:tcPr>
          <w:p w:rsidR="00114CD6" w:rsidRPr="00114CD6" w:rsidRDefault="00114CD6" w:rsidP="008153A3">
            <w:pPr>
              <w:jc w:val="both"/>
              <w:rPr>
                <w:sz w:val="28"/>
                <w:szCs w:val="28"/>
              </w:rPr>
            </w:pPr>
          </w:p>
        </w:tc>
      </w:tr>
    </w:tbl>
    <w:p w:rsidR="00762659" w:rsidRDefault="00762659" w:rsidP="005518D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9B78BC" w:rsidRPr="00A916ED" w:rsidTr="00012F14">
        <w:tc>
          <w:tcPr>
            <w:tcW w:w="9571" w:type="dxa"/>
          </w:tcPr>
          <w:p w:rsidR="00E63891" w:rsidRPr="00E63891" w:rsidRDefault="00672FFA" w:rsidP="00672FFA">
            <w:pPr>
              <w:pStyle w:val="a4"/>
              <w:numPr>
                <w:ilvl w:val="0"/>
                <w:numId w:val="13"/>
              </w:numPr>
              <w:ind w:left="0"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Кустов В.А.</w:t>
            </w:r>
            <w:r w:rsidR="008C0467" w:rsidRPr="008C0467">
              <w:rPr>
                <w:sz w:val="28"/>
                <w:szCs w:val="28"/>
              </w:rPr>
              <w:t xml:space="preserve"> –</w:t>
            </w:r>
            <w:r w:rsidR="00B43738">
              <w:t xml:space="preserve"> </w:t>
            </w:r>
            <w:r>
              <w:rPr>
                <w:sz w:val="28"/>
                <w:szCs w:val="28"/>
              </w:rPr>
              <w:t xml:space="preserve">ведущий специалист по физической защите и охране </w:t>
            </w:r>
            <w:r w:rsidRPr="00B43738">
              <w:rPr>
                <w:sz w:val="28"/>
                <w:szCs w:val="28"/>
              </w:rPr>
              <w:t>о</w:t>
            </w:r>
            <w:r w:rsidRPr="00B43738">
              <w:rPr>
                <w:sz w:val="28"/>
                <w:szCs w:val="28"/>
              </w:rPr>
              <w:t>т</w:t>
            </w:r>
            <w:r w:rsidRPr="00B43738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еления </w:t>
            </w:r>
            <w:proofErr w:type="spellStart"/>
            <w:r>
              <w:rPr>
                <w:sz w:val="28"/>
                <w:szCs w:val="28"/>
              </w:rPr>
              <w:t>Вилючинск</w:t>
            </w:r>
            <w:proofErr w:type="spellEnd"/>
            <w:r>
              <w:rPr>
                <w:sz w:val="28"/>
                <w:szCs w:val="28"/>
              </w:rPr>
              <w:t xml:space="preserve"> ДВЦ «Даль РАО»</w:t>
            </w:r>
            <w:r>
              <w:rPr>
                <w:sz w:val="28"/>
                <w:szCs w:val="28"/>
              </w:rPr>
              <w:t xml:space="preserve">. 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1714"/>
              <w:gridCol w:w="7641"/>
            </w:tblGrid>
            <w:tr w:rsidR="00E63891" w:rsidTr="00D61250">
              <w:tc>
                <w:tcPr>
                  <w:tcW w:w="1725" w:type="dxa"/>
                </w:tcPr>
                <w:p w:rsidR="00E63891" w:rsidRPr="00114CD6" w:rsidRDefault="00E63891" w:rsidP="00D61250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Решили</w:t>
                  </w:r>
                  <w:r w:rsidRPr="00114CD6">
                    <w:rPr>
                      <w:b/>
                      <w:sz w:val="28"/>
                      <w:szCs w:val="28"/>
                    </w:rPr>
                    <w:t>:</w:t>
                  </w:r>
                  <w:r w:rsidR="009B3DD9">
                    <w:rPr>
                      <w:b/>
                      <w:sz w:val="28"/>
                      <w:szCs w:val="28"/>
                    </w:rPr>
                    <w:t xml:space="preserve">  </w:t>
                  </w:r>
                  <w:r w:rsidRPr="00114CD6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846" w:type="dxa"/>
                </w:tcPr>
                <w:p w:rsidR="00E63891" w:rsidRPr="00114CD6" w:rsidRDefault="00E63891" w:rsidP="00D6125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63891" w:rsidRDefault="00B43738" w:rsidP="00361850">
            <w:pPr>
              <w:pStyle w:val="a4"/>
              <w:numPr>
                <w:ilvl w:val="0"/>
                <w:numId w:val="28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Информацию докладчика</w:t>
            </w:r>
            <w:r w:rsidR="00E63891" w:rsidRPr="00A756A5">
              <w:rPr>
                <w:color w:val="000000" w:themeColor="text1"/>
                <w:sz w:val="28"/>
                <w:szCs w:val="28"/>
              </w:rPr>
              <w:t xml:space="preserve"> принять к сведению.</w:t>
            </w:r>
          </w:p>
          <w:p w:rsidR="00A01BE2" w:rsidRDefault="00A01BE2" w:rsidP="00A01BE2">
            <w:pPr>
              <w:pStyle w:val="a4"/>
              <w:numPr>
                <w:ilvl w:val="0"/>
                <w:numId w:val="28"/>
              </w:numPr>
              <w:ind w:left="0" w:firstLine="420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Отделение</w:t>
            </w:r>
            <w:r w:rsidRPr="00A01BE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01BE2">
              <w:rPr>
                <w:color w:val="000000" w:themeColor="text1"/>
                <w:sz w:val="28"/>
                <w:szCs w:val="28"/>
              </w:rPr>
              <w:t>Вилючинск</w:t>
            </w:r>
            <w:proofErr w:type="spellEnd"/>
            <w:r w:rsidRPr="00A01BE2">
              <w:rPr>
                <w:color w:val="000000" w:themeColor="text1"/>
                <w:sz w:val="28"/>
                <w:szCs w:val="28"/>
              </w:rPr>
              <w:t xml:space="preserve"> ДВЦ «Даль РАО»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Ашихмин</w:t>
            </w:r>
            <w:proofErr w:type="spellEnd"/>
            <w:r>
              <w:rPr>
                <w:sz w:val="28"/>
                <w:szCs w:val="28"/>
              </w:rPr>
              <w:t xml:space="preserve"> Д.Г.) продолжить выполнение требований антитеррористической защищенности </w:t>
            </w:r>
            <w:proofErr w:type="spellStart"/>
            <w:r w:rsidR="00431175">
              <w:rPr>
                <w:sz w:val="28"/>
                <w:szCs w:val="28"/>
              </w:rPr>
              <w:t>радиоционно</w:t>
            </w:r>
            <w:proofErr w:type="spellEnd"/>
            <w:r w:rsidR="00431175">
              <w:rPr>
                <w:sz w:val="28"/>
                <w:szCs w:val="28"/>
              </w:rPr>
              <w:t xml:space="preserve">-опасного </w:t>
            </w:r>
            <w:r>
              <w:rPr>
                <w:sz w:val="28"/>
                <w:szCs w:val="28"/>
              </w:rPr>
              <w:t xml:space="preserve">объекта </w:t>
            </w:r>
            <w:r w:rsidRPr="000E42F0">
              <w:rPr>
                <w:sz w:val="28"/>
                <w:szCs w:val="28"/>
              </w:rPr>
              <w:t>в соответствии с по</w:t>
            </w:r>
            <w:r>
              <w:rPr>
                <w:sz w:val="28"/>
                <w:szCs w:val="28"/>
              </w:rPr>
              <w:t>становлением</w:t>
            </w:r>
            <w:r w:rsidRPr="000E42F0">
              <w:rPr>
                <w:sz w:val="28"/>
                <w:szCs w:val="28"/>
              </w:rPr>
              <w:t xml:space="preserve"> Прави</w:t>
            </w:r>
            <w:r>
              <w:rPr>
                <w:sz w:val="28"/>
                <w:szCs w:val="28"/>
              </w:rPr>
              <w:t xml:space="preserve">тельства РФ от 29.08.2014 № 876 </w:t>
            </w:r>
          </w:p>
          <w:p w:rsidR="00E63891" w:rsidRPr="00A01BE2" w:rsidRDefault="00A01BE2" w:rsidP="00A01BE2">
            <w:pPr>
              <w:pStyle w:val="a4"/>
              <w:ind w:left="360"/>
              <w:jc w:val="both"/>
              <w:rPr>
                <w:sz w:val="28"/>
                <w:szCs w:val="28"/>
              </w:rPr>
            </w:pPr>
            <w:r w:rsidRPr="002F0A97">
              <w:rPr>
                <w:sz w:val="28"/>
                <w:szCs w:val="28"/>
                <w:u w:val="single"/>
              </w:rPr>
              <w:t xml:space="preserve">срок – </w:t>
            </w:r>
            <w:r>
              <w:rPr>
                <w:sz w:val="28"/>
                <w:szCs w:val="28"/>
                <w:u w:val="single"/>
              </w:rPr>
              <w:t>постоянно</w:t>
            </w:r>
            <w:r>
              <w:rPr>
                <w:sz w:val="28"/>
                <w:szCs w:val="28"/>
              </w:rPr>
              <w:t>.</w:t>
            </w:r>
            <w:r w:rsidRPr="00A01BE2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E07922" w:rsidRDefault="00E07922" w:rsidP="005518D0"/>
    <w:tbl>
      <w:tblPr>
        <w:tblStyle w:val="a3"/>
        <w:tblW w:w="0" w:type="auto"/>
        <w:tblBorders>
          <w:top w:val="thinThickSmallGap" w:sz="12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114CD6" w:rsidRPr="006B7503" w:rsidTr="00082441">
        <w:trPr>
          <w:trHeight w:val="652"/>
        </w:trPr>
        <w:tc>
          <w:tcPr>
            <w:tcW w:w="9571" w:type="dxa"/>
          </w:tcPr>
          <w:p w:rsidR="00E37154" w:rsidRPr="00B2193B" w:rsidRDefault="00B2193B" w:rsidP="00361850">
            <w:pPr>
              <w:pStyle w:val="a4"/>
              <w:numPr>
                <w:ilvl w:val="0"/>
                <w:numId w:val="30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B2193B">
              <w:rPr>
                <w:sz w:val="28"/>
                <w:szCs w:val="28"/>
              </w:rPr>
              <w:t>Об организации работы по обеспечению Требований к антитеррор</w:t>
            </w:r>
            <w:r w:rsidRPr="00B2193B">
              <w:rPr>
                <w:sz w:val="28"/>
                <w:szCs w:val="28"/>
              </w:rPr>
              <w:t>и</w:t>
            </w:r>
            <w:r w:rsidRPr="00B2193B">
              <w:rPr>
                <w:sz w:val="28"/>
                <w:szCs w:val="28"/>
              </w:rPr>
              <w:t>стической защищенности объектов промышленности.</w:t>
            </w:r>
          </w:p>
        </w:tc>
      </w:tr>
    </w:tbl>
    <w:p w:rsidR="00114CD6" w:rsidRDefault="00114CD6" w:rsidP="005518D0"/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  <w:gridCol w:w="7560"/>
      </w:tblGrid>
      <w:tr w:rsidR="00114CD6">
        <w:tc>
          <w:tcPr>
            <w:tcW w:w="2088" w:type="dxa"/>
          </w:tcPr>
          <w:p w:rsidR="00114CD6" w:rsidRPr="00114CD6" w:rsidRDefault="00114CD6" w:rsidP="000F2F98">
            <w:pPr>
              <w:rPr>
                <w:b/>
                <w:sz w:val="28"/>
                <w:szCs w:val="28"/>
              </w:rPr>
            </w:pPr>
            <w:r w:rsidRPr="00114CD6">
              <w:rPr>
                <w:b/>
                <w:sz w:val="28"/>
                <w:szCs w:val="28"/>
              </w:rPr>
              <w:t xml:space="preserve">Выступили: </w:t>
            </w:r>
          </w:p>
        </w:tc>
        <w:tc>
          <w:tcPr>
            <w:tcW w:w="7560" w:type="dxa"/>
          </w:tcPr>
          <w:p w:rsidR="00114CD6" w:rsidRPr="008153A3" w:rsidRDefault="00114CD6" w:rsidP="008153A3">
            <w:pPr>
              <w:jc w:val="both"/>
              <w:rPr>
                <w:sz w:val="28"/>
                <w:szCs w:val="28"/>
              </w:rPr>
            </w:pPr>
          </w:p>
        </w:tc>
      </w:tr>
    </w:tbl>
    <w:p w:rsidR="00114CD6" w:rsidRDefault="00114CD6" w:rsidP="005518D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5"/>
        <w:gridCol w:w="7381"/>
        <w:gridCol w:w="465"/>
      </w:tblGrid>
      <w:tr w:rsidR="009B78BC" w:rsidRPr="006B7503" w:rsidTr="009B78BC">
        <w:trPr>
          <w:gridAfter w:val="1"/>
          <w:wAfter w:w="465" w:type="dxa"/>
        </w:trPr>
        <w:tc>
          <w:tcPr>
            <w:tcW w:w="9106" w:type="dxa"/>
            <w:gridSpan w:val="2"/>
          </w:tcPr>
          <w:p w:rsidR="00EC5E78" w:rsidRPr="00B43738" w:rsidRDefault="00672FFA" w:rsidP="00672FFA">
            <w:pPr>
              <w:pStyle w:val="a4"/>
              <w:numPr>
                <w:ilvl w:val="0"/>
                <w:numId w:val="12"/>
              </w:numPr>
              <w:ind w:left="0" w:firstLine="36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Лебедев С.А.</w:t>
            </w:r>
            <w:r w:rsidR="000E244D" w:rsidRPr="000E244D">
              <w:rPr>
                <w:spacing w:val="-1"/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службы безопасности и физической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щиты АО «СВРЦ»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E96ED6" w:rsidTr="00D61250">
        <w:tc>
          <w:tcPr>
            <w:tcW w:w="1725" w:type="dxa"/>
          </w:tcPr>
          <w:p w:rsidR="00E96ED6" w:rsidRPr="00114CD6" w:rsidRDefault="00E96ED6" w:rsidP="00D612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Решили</w:t>
            </w:r>
            <w:r w:rsidRPr="00114CD6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7846" w:type="dxa"/>
            <w:gridSpan w:val="2"/>
          </w:tcPr>
          <w:p w:rsidR="00E96ED6" w:rsidRPr="00114CD6" w:rsidRDefault="00E96ED6" w:rsidP="00D61250">
            <w:pPr>
              <w:jc w:val="both"/>
              <w:rPr>
                <w:sz w:val="28"/>
                <w:szCs w:val="28"/>
              </w:rPr>
            </w:pPr>
          </w:p>
        </w:tc>
      </w:tr>
    </w:tbl>
    <w:p w:rsidR="00E96ED6" w:rsidRPr="007F3890" w:rsidRDefault="00B43738" w:rsidP="007F3890">
      <w:pPr>
        <w:pStyle w:val="a4"/>
        <w:numPr>
          <w:ilvl w:val="0"/>
          <w:numId w:val="38"/>
        </w:numPr>
        <w:rPr>
          <w:sz w:val="28"/>
          <w:szCs w:val="28"/>
          <w:u w:val="single"/>
        </w:rPr>
      </w:pPr>
      <w:r w:rsidRPr="007F3890">
        <w:rPr>
          <w:color w:val="000000" w:themeColor="text1"/>
          <w:sz w:val="28"/>
          <w:szCs w:val="28"/>
        </w:rPr>
        <w:t>Информацию докладчика</w:t>
      </w:r>
      <w:r w:rsidR="00E96ED6" w:rsidRPr="007F3890">
        <w:rPr>
          <w:color w:val="000000" w:themeColor="text1"/>
          <w:sz w:val="28"/>
          <w:szCs w:val="28"/>
        </w:rPr>
        <w:t xml:space="preserve"> принять к сведению. </w:t>
      </w:r>
    </w:p>
    <w:p w:rsidR="000E42F0" w:rsidRPr="007F3890" w:rsidRDefault="000E42F0" w:rsidP="007F3890">
      <w:pPr>
        <w:pStyle w:val="a4"/>
        <w:numPr>
          <w:ilvl w:val="0"/>
          <w:numId w:val="38"/>
        </w:numPr>
        <w:ind w:left="0" w:firstLine="360"/>
        <w:jc w:val="both"/>
        <w:rPr>
          <w:sz w:val="28"/>
          <w:szCs w:val="28"/>
        </w:rPr>
      </w:pPr>
      <w:r w:rsidRPr="007F3890">
        <w:rPr>
          <w:sz w:val="28"/>
          <w:szCs w:val="28"/>
        </w:rPr>
        <w:t>АО «СВРЦ» (</w:t>
      </w:r>
      <w:proofErr w:type="spellStart"/>
      <w:r w:rsidRPr="007F3890">
        <w:rPr>
          <w:sz w:val="28"/>
          <w:szCs w:val="28"/>
        </w:rPr>
        <w:t>Спиченков</w:t>
      </w:r>
      <w:proofErr w:type="spellEnd"/>
      <w:r w:rsidRPr="007F3890">
        <w:rPr>
          <w:sz w:val="28"/>
          <w:szCs w:val="28"/>
        </w:rPr>
        <w:t xml:space="preserve"> А.В.) продолжить выполнение требований ант</w:t>
      </w:r>
      <w:r w:rsidRPr="007F3890">
        <w:rPr>
          <w:sz w:val="28"/>
          <w:szCs w:val="28"/>
        </w:rPr>
        <w:t>и</w:t>
      </w:r>
      <w:r w:rsidRPr="007F3890">
        <w:rPr>
          <w:sz w:val="28"/>
          <w:szCs w:val="28"/>
        </w:rPr>
        <w:t xml:space="preserve">террористической защищенности объекта в соответствии с постановлением Правительства РФ от 18.12.2014 № 1413 </w:t>
      </w:r>
    </w:p>
    <w:p w:rsidR="00054CA8" w:rsidRDefault="002F0A97" w:rsidP="000E42F0">
      <w:pPr>
        <w:pStyle w:val="a4"/>
        <w:ind w:left="360"/>
        <w:jc w:val="both"/>
        <w:rPr>
          <w:sz w:val="28"/>
          <w:szCs w:val="28"/>
        </w:rPr>
      </w:pPr>
      <w:r w:rsidRPr="002F0A97">
        <w:rPr>
          <w:sz w:val="28"/>
          <w:szCs w:val="28"/>
          <w:u w:val="single"/>
        </w:rPr>
        <w:t xml:space="preserve">срок – </w:t>
      </w:r>
      <w:r w:rsidR="000E42F0">
        <w:rPr>
          <w:sz w:val="28"/>
          <w:szCs w:val="28"/>
          <w:u w:val="single"/>
        </w:rPr>
        <w:t>постоянно</w:t>
      </w:r>
      <w:r w:rsidR="000E42F0">
        <w:rPr>
          <w:sz w:val="28"/>
          <w:szCs w:val="28"/>
        </w:rPr>
        <w:t>.</w:t>
      </w:r>
    </w:p>
    <w:p w:rsidR="00054CA8" w:rsidRPr="002F0A97" w:rsidRDefault="008C4912" w:rsidP="008C4912">
      <w:pPr>
        <w:shd w:val="clear" w:color="auto" w:fill="FFFFFF"/>
        <w:ind w:firstLine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E42F0" w:rsidRPr="000E42F0">
        <w:rPr>
          <w:sz w:val="28"/>
          <w:szCs w:val="28"/>
        </w:rPr>
        <w:t xml:space="preserve">3. </w:t>
      </w:r>
      <w:r w:rsidR="000E42F0">
        <w:rPr>
          <w:sz w:val="28"/>
          <w:szCs w:val="28"/>
        </w:rPr>
        <w:t>Рекомендовать отделению</w:t>
      </w:r>
      <w:r w:rsidR="000E42F0" w:rsidRPr="000E42F0">
        <w:rPr>
          <w:sz w:val="28"/>
          <w:szCs w:val="28"/>
        </w:rPr>
        <w:t xml:space="preserve"> в г. </w:t>
      </w:r>
      <w:proofErr w:type="spellStart"/>
      <w:r w:rsidR="000E42F0" w:rsidRPr="000E42F0">
        <w:rPr>
          <w:sz w:val="28"/>
          <w:szCs w:val="28"/>
        </w:rPr>
        <w:t>Вилючинск</w:t>
      </w:r>
      <w:r w:rsidR="0090391A">
        <w:rPr>
          <w:sz w:val="28"/>
          <w:szCs w:val="28"/>
        </w:rPr>
        <w:t>е</w:t>
      </w:r>
      <w:proofErr w:type="spellEnd"/>
      <w:r w:rsidR="000E42F0" w:rsidRPr="000E42F0">
        <w:rPr>
          <w:sz w:val="28"/>
          <w:szCs w:val="28"/>
        </w:rPr>
        <w:t xml:space="preserve">  УФСБ  России по Камчатск</w:t>
      </w:r>
      <w:r w:rsidR="000E42F0" w:rsidRPr="000E42F0">
        <w:rPr>
          <w:sz w:val="28"/>
          <w:szCs w:val="28"/>
        </w:rPr>
        <w:t>о</w:t>
      </w:r>
      <w:r w:rsidR="000E42F0" w:rsidRPr="000E42F0">
        <w:rPr>
          <w:sz w:val="28"/>
          <w:szCs w:val="28"/>
        </w:rPr>
        <w:t>му краю</w:t>
      </w:r>
      <w:r w:rsidR="000E42F0">
        <w:rPr>
          <w:sz w:val="28"/>
          <w:szCs w:val="28"/>
        </w:rPr>
        <w:t xml:space="preserve"> (Семин В.А.) совместно с </w:t>
      </w:r>
      <w:r w:rsidRPr="00F925C9">
        <w:rPr>
          <w:sz w:val="28"/>
          <w:szCs w:val="28"/>
        </w:rPr>
        <w:t xml:space="preserve">ОМВД России </w:t>
      </w:r>
      <w:proofErr w:type="gramStart"/>
      <w:r w:rsidRPr="00F925C9">
        <w:rPr>
          <w:sz w:val="28"/>
          <w:szCs w:val="28"/>
        </w:rPr>
        <w:t>по</w:t>
      </w:r>
      <w:proofErr w:type="gramEnd"/>
      <w:r w:rsidRPr="00F925C9">
        <w:rPr>
          <w:sz w:val="28"/>
          <w:szCs w:val="28"/>
        </w:rPr>
        <w:t xml:space="preserve"> ЗАТО </w:t>
      </w:r>
      <w:proofErr w:type="spellStart"/>
      <w:r w:rsidRPr="008C4912">
        <w:rPr>
          <w:sz w:val="28"/>
          <w:szCs w:val="28"/>
        </w:rPr>
        <w:t>Вилючинск</w:t>
      </w:r>
      <w:proofErr w:type="spellEnd"/>
      <w:r>
        <w:rPr>
          <w:sz w:val="28"/>
          <w:szCs w:val="28"/>
        </w:rPr>
        <w:t xml:space="preserve"> и </w:t>
      </w:r>
      <w:r w:rsidRPr="00F925C9">
        <w:rPr>
          <w:sz w:val="28"/>
          <w:szCs w:val="28"/>
        </w:rPr>
        <w:t>ФГКУ «СУ ФПС № 79 МЧС России»</w:t>
      </w:r>
      <w:r>
        <w:rPr>
          <w:sz w:val="28"/>
          <w:szCs w:val="28"/>
        </w:rPr>
        <w:t xml:space="preserve"> провести проверку состояния </w:t>
      </w:r>
      <w:r w:rsidRPr="008C4912">
        <w:rPr>
          <w:sz w:val="28"/>
          <w:szCs w:val="28"/>
        </w:rPr>
        <w:t>антитеррористич</w:t>
      </w:r>
      <w:r w:rsidRPr="008C4912">
        <w:rPr>
          <w:sz w:val="28"/>
          <w:szCs w:val="28"/>
        </w:rPr>
        <w:t>е</w:t>
      </w:r>
      <w:r w:rsidRPr="008C4912">
        <w:rPr>
          <w:sz w:val="28"/>
          <w:szCs w:val="28"/>
        </w:rPr>
        <w:t>ской защищенности</w:t>
      </w:r>
      <w:r>
        <w:rPr>
          <w:sz w:val="28"/>
          <w:szCs w:val="28"/>
        </w:rPr>
        <w:t xml:space="preserve"> объекта АО «СВРЦ»</w:t>
      </w:r>
    </w:p>
    <w:p w:rsidR="00054CA8" w:rsidRDefault="000E42F0" w:rsidP="000E42F0">
      <w:pPr>
        <w:jc w:val="both"/>
        <w:rPr>
          <w:sz w:val="28"/>
          <w:szCs w:val="28"/>
        </w:rPr>
      </w:pPr>
      <w:r w:rsidRPr="000E42F0">
        <w:rPr>
          <w:sz w:val="28"/>
          <w:szCs w:val="28"/>
        </w:rPr>
        <w:t xml:space="preserve">     </w:t>
      </w:r>
      <w:r w:rsidR="008C4912">
        <w:rPr>
          <w:sz w:val="28"/>
          <w:szCs w:val="28"/>
          <w:u w:val="single"/>
        </w:rPr>
        <w:t xml:space="preserve">срок – 2-й квартал </w:t>
      </w:r>
      <w:r w:rsidR="00054CA8" w:rsidRPr="002F0A97">
        <w:rPr>
          <w:sz w:val="28"/>
          <w:szCs w:val="28"/>
          <w:u w:val="single"/>
        </w:rPr>
        <w:t>201</w:t>
      </w:r>
      <w:r w:rsidR="008C4912">
        <w:rPr>
          <w:sz w:val="28"/>
          <w:szCs w:val="28"/>
          <w:u w:val="single"/>
        </w:rPr>
        <w:t>9 года</w:t>
      </w:r>
      <w:r w:rsidR="008C4912">
        <w:rPr>
          <w:sz w:val="28"/>
          <w:szCs w:val="28"/>
        </w:rPr>
        <w:t>.</w:t>
      </w:r>
    </w:p>
    <w:p w:rsidR="00054CA8" w:rsidRPr="002F0A97" w:rsidRDefault="008C4912" w:rsidP="00054C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</w:t>
      </w:r>
      <w:r w:rsidRPr="008C4912">
        <w:rPr>
          <w:sz w:val="28"/>
          <w:szCs w:val="28"/>
        </w:rPr>
        <w:t xml:space="preserve">Рекомендовать отделению в г. </w:t>
      </w:r>
      <w:proofErr w:type="spellStart"/>
      <w:r w:rsidRPr="008C4912">
        <w:rPr>
          <w:sz w:val="28"/>
          <w:szCs w:val="28"/>
        </w:rPr>
        <w:t>Вилючинск</w:t>
      </w:r>
      <w:r w:rsidR="0090391A">
        <w:rPr>
          <w:sz w:val="28"/>
          <w:szCs w:val="28"/>
        </w:rPr>
        <w:t>е</w:t>
      </w:r>
      <w:proofErr w:type="spellEnd"/>
      <w:r w:rsidRPr="008C4912">
        <w:rPr>
          <w:sz w:val="28"/>
          <w:szCs w:val="28"/>
        </w:rPr>
        <w:t xml:space="preserve">  УФСБ  России по Камчатск</w:t>
      </w:r>
      <w:r w:rsidRPr="008C4912">
        <w:rPr>
          <w:sz w:val="28"/>
          <w:szCs w:val="28"/>
        </w:rPr>
        <w:t>о</w:t>
      </w:r>
      <w:r w:rsidRPr="008C4912">
        <w:rPr>
          <w:sz w:val="28"/>
          <w:szCs w:val="28"/>
        </w:rPr>
        <w:t>му краю (Семин В.А.)</w:t>
      </w:r>
      <w:r>
        <w:rPr>
          <w:sz w:val="28"/>
          <w:szCs w:val="28"/>
        </w:rPr>
        <w:t xml:space="preserve"> провести учение по отражению нападений на объекты АО «СВРЦ» и по скрытному нападению на охраняемую территорию</w:t>
      </w:r>
    </w:p>
    <w:p w:rsidR="00054CA8" w:rsidRPr="002F0A97" w:rsidRDefault="008C4912" w:rsidP="008C4912">
      <w:pPr>
        <w:tabs>
          <w:tab w:val="left" w:pos="426"/>
        </w:tabs>
        <w:jc w:val="both"/>
        <w:rPr>
          <w:sz w:val="28"/>
          <w:szCs w:val="28"/>
          <w:u w:val="single"/>
        </w:rPr>
      </w:pPr>
      <w:r w:rsidRPr="008C4912">
        <w:rPr>
          <w:sz w:val="28"/>
          <w:szCs w:val="28"/>
        </w:rPr>
        <w:t xml:space="preserve">      </w:t>
      </w:r>
      <w:r w:rsidR="002F0A97" w:rsidRPr="002F0A97">
        <w:rPr>
          <w:sz w:val="28"/>
          <w:szCs w:val="28"/>
          <w:u w:val="single"/>
        </w:rPr>
        <w:t xml:space="preserve">срок – </w:t>
      </w:r>
      <w:r>
        <w:rPr>
          <w:sz w:val="28"/>
          <w:szCs w:val="28"/>
          <w:u w:val="single"/>
        </w:rPr>
        <w:t xml:space="preserve">согласно </w:t>
      </w:r>
      <w:proofErr w:type="gramStart"/>
      <w:r>
        <w:rPr>
          <w:sz w:val="28"/>
          <w:szCs w:val="28"/>
          <w:u w:val="single"/>
        </w:rPr>
        <w:t>утвержденных</w:t>
      </w:r>
      <w:proofErr w:type="gramEnd"/>
      <w:r>
        <w:rPr>
          <w:sz w:val="28"/>
          <w:szCs w:val="28"/>
          <w:u w:val="single"/>
        </w:rPr>
        <w:t xml:space="preserve"> план-графиков.</w:t>
      </w:r>
    </w:p>
    <w:p w:rsidR="00051DDE" w:rsidRPr="002F0A97" w:rsidRDefault="00051DDE" w:rsidP="005518D0"/>
    <w:tbl>
      <w:tblPr>
        <w:tblStyle w:val="a3"/>
        <w:tblW w:w="0" w:type="auto"/>
        <w:tblBorders>
          <w:top w:val="thinThickSmallGap" w:sz="12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114CD6" w:rsidRPr="006B7503" w:rsidTr="00051DDE">
        <w:trPr>
          <w:trHeight w:val="729"/>
        </w:trPr>
        <w:tc>
          <w:tcPr>
            <w:tcW w:w="9571" w:type="dxa"/>
          </w:tcPr>
          <w:p w:rsidR="000E244D" w:rsidRPr="00C35EEC" w:rsidRDefault="00B43738" w:rsidP="009B3DD9">
            <w:pPr>
              <w:pStyle w:val="a4"/>
              <w:numPr>
                <w:ilvl w:val="0"/>
                <w:numId w:val="30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B43738">
              <w:rPr>
                <w:sz w:val="28"/>
                <w:szCs w:val="28"/>
              </w:rPr>
              <w:t xml:space="preserve">О </w:t>
            </w:r>
            <w:r w:rsidR="009B3DD9">
              <w:rPr>
                <w:sz w:val="28"/>
                <w:szCs w:val="28"/>
              </w:rPr>
              <w:t>принимаемых мерах по обеспечению антитеррористической защ</w:t>
            </w:r>
            <w:r w:rsidR="009B3DD9">
              <w:rPr>
                <w:sz w:val="28"/>
                <w:szCs w:val="28"/>
              </w:rPr>
              <w:t>и</w:t>
            </w:r>
            <w:r w:rsidR="009B3DD9">
              <w:rPr>
                <w:sz w:val="28"/>
                <w:szCs w:val="28"/>
              </w:rPr>
              <w:t>щенности объектов спорта</w:t>
            </w:r>
            <w:r w:rsidRPr="00B43738">
              <w:rPr>
                <w:sz w:val="28"/>
                <w:szCs w:val="28"/>
              </w:rPr>
              <w:t>.</w:t>
            </w:r>
            <w:r w:rsidR="004C7348">
              <w:rPr>
                <w:sz w:val="28"/>
                <w:szCs w:val="28"/>
              </w:rPr>
              <w:t xml:space="preserve"> </w:t>
            </w:r>
          </w:p>
        </w:tc>
      </w:tr>
    </w:tbl>
    <w:p w:rsidR="00114CD6" w:rsidRDefault="00114CD6" w:rsidP="005518D0"/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  <w:gridCol w:w="7560"/>
      </w:tblGrid>
      <w:tr w:rsidR="00685C1F" w:rsidTr="00D61250">
        <w:tc>
          <w:tcPr>
            <w:tcW w:w="2088" w:type="dxa"/>
          </w:tcPr>
          <w:p w:rsidR="00685C1F" w:rsidRPr="00114CD6" w:rsidRDefault="009B3DD9" w:rsidP="00D612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Выступили</w:t>
            </w:r>
            <w:r w:rsidR="00685C1F" w:rsidRPr="00114CD6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7560" w:type="dxa"/>
          </w:tcPr>
          <w:p w:rsidR="00685C1F" w:rsidRPr="008153A3" w:rsidRDefault="00685C1F" w:rsidP="00D61250">
            <w:pPr>
              <w:jc w:val="both"/>
              <w:rPr>
                <w:sz w:val="28"/>
                <w:szCs w:val="28"/>
              </w:rPr>
            </w:pPr>
          </w:p>
        </w:tc>
      </w:tr>
    </w:tbl>
    <w:p w:rsidR="00685C1F" w:rsidRDefault="00685C1F" w:rsidP="00685C1F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5"/>
        <w:gridCol w:w="7381"/>
        <w:gridCol w:w="465"/>
      </w:tblGrid>
      <w:tr w:rsidR="00685C1F" w:rsidRPr="006B7503" w:rsidTr="00D61250">
        <w:trPr>
          <w:gridAfter w:val="1"/>
          <w:wAfter w:w="465" w:type="dxa"/>
        </w:trPr>
        <w:tc>
          <w:tcPr>
            <w:tcW w:w="9106" w:type="dxa"/>
            <w:gridSpan w:val="2"/>
          </w:tcPr>
          <w:p w:rsidR="00685C1F" w:rsidRPr="00110B5D" w:rsidRDefault="009B3DD9" w:rsidP="009B3DD9">
            <w:pPr>
              <w:pStyle w:val="a4"/>
              <w:numPr>
                <w:ilvl w:val="0"/>
                <w:numId w:val="32"/>
              </w:numPr>
              <w:ind w:left="0" w:firstLine="360"/>
              <w:jc w:val="both"/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Мигачев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М.В. – </w:t>
            </w:r>
            <w:r w:rsidRPr="009B3DD9">
              <w:rPr>
                <w:spacing w:val="-1"/>
                <w:sz w:val="28"/>
                <w:szCs w:val="28"/>
              </w:rPr>
              <w:t>начальник отдела физ</w:t>
            </w:r>
            <w:r>
              <w:rPr>
                <w:spacing w:val="-1"/>
                <w:sz w:val="28"/>
                <w:szCs w:val="28"/>
              </w:rPr>
              <w:t>ической культуры, спорта и моло</w:t>
            </w:r>
            <w:r w:rsidRPr="009B3DD9">
              <w:rPr>
                <w:spacing w:val="-1"/>
                <w:sz w:val="28"/>
                <w:szCs w:val="28"/>
              </w:rPr>
              <w:t>дежной политики</w:t>
            </w:r>
            <w:r>
              <w:rPr>
                <w:spacing w:val="-1"/>
                <w:sz w:val="28"/>
                <w:szCs w:val="28"/>
              </w:rPr>
              <w:t xml:space="preserve"> администрации ВГО.</w:t>
            </w:r>
          </w:p>
        </w:tc>
      </w:tr>
      <w:tr w:rsidR="00685C1F" w:rsidTr="00D61250">
        <w:tblPrEx>
          <w:tblBorders>
            <w:insideH w:val="single" w:sz="4" w:space="0" w:color="auto"/>
          </w:tblBorders>
        </w:tblPrEx>
        <w:tc>
          <w:tcPr>
            <w:tcW w:w="1725" w:type="dxa"/>
          </w:tcPr>
          <w:p w:rsidR="00685C1F" w:rsidRPr="00114CD6" w:rsidRDefault="00685C1F" w:rsidP="00D612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Решили</w:t>
            </w:r>
            <w:r w:rsidRPr="00114CD6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7846" w:type="dxa"/>
            <w:gridSpan w:val="2"/>
          </w:tcPr>
          <w:p w:rsidR="00685C1F" w:rsidRPr="00114CD6" w:rsidRDefault="00685C1F" w:rsidP="00D61250">
            <w:pPr>
              <w:jc w:val="both"/>
              <w:rPr>
                <w:sz w:val="28"/>
                <w:szCs w:val="28"/>
              </w:rPr>
            </w:pPr>
          </w:p>
        </w:tc>
      </w:tr>
    </w:tbl>
    <w:p w:rsidR="00E71B1D" w:rsidRPr="00A756A5" w:rsidRDefault="007F3890" w:rsidP="00E71B1D">
      <w:pPr>
        <w:pStyle w:val="a4"/>
        <w:numPr>
          <w:ilvl w:val="0"/>
          <w:numId w:val="36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Информацию докладчика</w:t>
      </w:r>
      <w:r w:rsidR="00E71B1D" w:rsidRPr="00A756A5">
        <w:rPr>
          <w:color w:val="000000" w:themeColor="text1"/>
          <w:sz w:val="28"/>
          <w:szCs w:val="28"/>
        </w:rPr>
        <w:t xml:space="preserve"> принять к сведению.</w:t>
      </w:r>
    </w:p>
    <w:p w:rsidR="00EC2A16" w:rsidRDefault="006E1DF7" w:rsidP="000705D7">
      <w:pPr>
        <w:pStyle w:val="a4"/>
        <w:numPr>
          <w:ilvl w:val="0"/>
          <w:numId w:val="36"/>
        </w:numPr>
        <w:ind w:left="0" w:firstLine="4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EC2A16">
        <w:rPr>
          <w:color w:val="000000" w:themeColor="text1"/>
          <w:sz w:val="28"/>
          <w:szCs w:val="28"/>
        </w:rPr>
        <w:t>Н</w:t>
      </w:r>
      <w:r w:rsidR="00EC2A16" w:rsidRPr="00EC2A16">
        <w:rPr>
          <w:color w:val="000000" w:themeColor="text1"/>
          <w:sz w:val="28"/>
          <w:szCs w:val="28"/>
        </w:rPr>
        <w:t>ачальник</w:t>
      </w:r>
      <w:r w:rsidR="00EC2A16">
        <w:rPr>
          <w:color w:val="000000" w:themeColor="text1"/>
          <w:sz w:val="28"/>
          <w:szCs w:val="28"/>
        </w:rPr>
        <w:t>у</w:t>
      </w:r>
      <w:r w:rsidR="00EC2A16" w:rsidRPr="00EC2A16">
        <w:rPr>
          <w:color w:val="000000" w:themeColor="text1"/>
          <w:sz w:val="28"/>
          <w:szCs w:val="28"/>
        </w:rPr>
        <w:t xml:space="preserve"> отдела физической культуры, спорта и молодежной полит</w:t>
      </w:r>
      <w:r w:rsidR="00EC2A16" w:rsidRPr="00EC2A16">
        <w:rPr>
          <w:color w:val="000000" w:themeColor="text1"/>
          <w:sz w:val="28"/>
          <w:szCs w:val="28"/>
        </w:rPr>
        <w:t>и</w:t>
      </w:r>
      <w:r w:rsidR="00EC2A16" w:rsidRPr="00EC2A16">
        <w:rPr>
          <w:color w:val="000000" w:themeColor="text1"/>
          <w:sz w:val="28"/>
          <w:szCs w:val="28"/>
        </w:rPr>
        <w:t xml:space="preserve">ки администрации ВГО </w:t>
      </w:r>
      <w:r w:rsidR="00EC2A16">
        <w:rPr>
          <w:color w:val="000000" w:themeColor="text1"/>
          <w:sz w:val="28"/>
          <w:szCs w:val="28"/>
        </w:rPr>
        <w:t>(</w:t>
      </w:r>
      <w:proofErr w:type="spellStart"/>
      <w:r w:rsidR="00EC2A16">
        <w:rPr>
          <w:color w:val="000000" w:themeColor="text1"/>
          <w:sz w:val="28"/>
          <w:szCs w:val="28"/>
        </w:rPr>
        <w:t>Мигачев</w:t>
      </w:r>
      <w:proofErr w:type="spellEnd"/>
      <w:r w:rsidR="00EC2A16">
        <w:rPr>
          <w:color w:val="000000" w:themeColor="text1"/>
          <w:sz w:val="28"/>
          <w:szCs w:val="28"/>
        </w:rPr>
        <w:t xml:space="preserve"> М.В.):</w:t>
      </w:r>
    </w:p>
    <w:p w:rsidR="00E71B1D" w:rsidRPr="00A756A5" w:rsidRDefault="00EC2A16" w:rsidP="000705D7">
      <w:pPr>
        <w:pStyle w:val="a4"/>
        <w:ind w:left="0" w:firstLine="4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организовать актуализацию паспортов безопасности подведомственных объектов спорта</w:t>
      </w:r>
      <w:r w:rsidR="000705D7">
        <w:rPr>
          <w:color w:val="000000" w:themeColor="text1"/>
          <w:sz w:val="28"/>
          <w:szCs w:val="28"/>
        </w:rPr>
        <w:t xml:space="preserve"> (МБУ «Центр физической культуры и спорта»)</w:t>
      </w:r>
      <w:r w:rsidR="00874C4A">
        <w:rPr>
          <w:color w:val="000000" w:themeColor="text1"/>
          <w:sz w:val="28"/>
          <w:szCs w:val="28"/>
        </w:rPr>
        <w:t xml:space="preserve"> в </w:t>
      </w:r>
      <w:r w:rsidR="00874C4A" w:rsidRPr="00874C4A">
        <w:rPr>
          <w:color w:val="000000" w:themeColor="text1"/>
          <w:sz w:val="28"/>
          <w:szCs w:val="28"/>
        </w:rPr>
        <w:t>соответствии с требованиями постановления Прави</w:t>
      </w:r>
      <w:r w:rsidR="00874C4A">
        <w:rPr>
          <w:color w:val="000000" w:themeColor="text1"/>
          <w:sz w:val="28"/>
          <w:szCs w:val="28"/>
        </w:rPr>
        <w:t>тельства РФ от 06.03.2015 № 202</w:t>
      </w:r>
    </w:p>
    <w:p w:rsidR="00E71B1D" w:rsidRPr="00A756A5" w:rsidRDefault="00E71B1D" w:rsidP="000705D7">
      <w:pPr>
        <w:pStyle w:val="a4"/>
        <w:ind w:left="0" w:firstLine="420"/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 xml:space="preserve">срок – </w:t>
      </w:r>
      <w:r w:rsidR="000705D7">
        <w:rPr>
          <w:color w:val="000000" w:themeColor="text1"/>
          <w:sz w:val="28"/>
          <w:szCs w:val="28"/>
          <w:u w:val="single"/>
        </w:rPr>
        <w:t>2-й квартал 2019</w:t>
      </w:r>
      <w:r w:rsidRPr="00A756A5">
        <w:rPr>
          <w:color w:val="000000" w:themeColor="text1"/>
          <w:sz w:val="28"/>
          <w:szCs w:val="28"/>
          <w:u w:val="single"/>
        </w:rPr>
        <w:t xml:space="preserve"> года;</w:t>
      </w:r>
    </w:p>
    <w:p w:rsidR="000705D7" w:rsidRPr="000705D7" w:rsidRDefault="000705D7" w:rsidP="000705D7">
      <w:pPr>
        <w:pStyle w:val="a4"/>
        <w:numPr>
          <w:ilvl w:val="0"/>
          <w:numId w:val="36"/>
        </w:numPr>
        <w:ind w:left="0" w:firstLine="420"/>
        <w:jc w:val="both"/>
        <w:rPr>
          <w:color w:val="000000" w:themeColor="text1"/>
          <w:sz w:val="28"/>
          <w:szCs w:val="28"/>
        </w:rPr>
      </w:pPr>
      <w:r w:rsidRPr="000705D7">
        <w:rPr>
          <w:color w:val="000000" w:themeColor="text1"/>
          <w:sz w:val="28"/>
          <w:szCs w:val="28"/>
        </w:rPr>
        <w:t>Начальнику отдела физической культуры, спорта и молодежной политики а</w:t>
      </w:r>
      <w:r>
        <w:rPr>
          <w:color w:val="000000" w:themeColor="text1"/>
          <w:sz w:val="28"/>
          <w:szCs w:val="28"/>
        </w:rPr>
        <w:t>дминистрации ВГО (</w:t>
      </w:r>
      <w:proofErr w:type="spellStart"/>
      <w:r>
        <w:rPr>
          <w:color w:val="000000" w:themeColor="text1"/>
          <w:sz w:val="28"/>
          <w:szCs w:val="28"/>
        </w:rPr>
        <w:t>Мигачев</w:t>
      </w:r>
      <w:proofErr w:type="spellEnd"/>
      <w:r>
        <w:rPr>
          <w:color w:val="000000" w:themeColor="text1"/>
          <w:sz w:val="28"/>
          <w:szCs w:val="28"/>
        </w:rPr>
        <w:t xml:space="preserve"> М.В.) совместно с руководителем МБУ «Спо</w:t>
      </w:r>
      <w:r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тивная школа № 2»</w:t>
      </w:r>
      <w:r w:rsidR="00A0303A">
        <w:rPr>
          <w:color w:val="000000" w:themeColor="text1"/>
          <w:sz w:val="28"/>
          <w:szCs w:val="28"/>
        </w:rPr>
        <w:t>:</w:t>
      </w:r>
    </w:p>
    <w:p w:rsidR="00A0303A" w:rsidRDefault="00F14CB2" w:rsidP="000705D7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A0303A">
        <w:rPr>
          <w:color w:val="000000" w:themeColor="text1"/>
          <w:sz w:val="28"/>
          <w:szCs w:val="28"/>
        </w:rPr>
        <w:t>спланировать выделение денежных сре</w:t>
      </w:r>
      <w:proofErr w:type="gramStart"/>
      <w:r w:rsidR="00A0303A">
        <w:rPr>
          <w:color w:val="000000" w:themeColor="text1"/>
          <w:sz w:val="28"/>
          <w:szCs w:val="28"/>
        </w:rPr>
        <w:t>дств дл</w:t>
      </w:r>
      <w:proofErr w:type="gramEnd"/>
      <w:r w:rsidR="00A0303A">
        <w:rPr>
          <w:color w:val="000000" w:themeColor="text1"/>
          <w:sz w:val="28"/>
          <w:szCs w:val="28"/>
        </w:rPr>
        <w:t>я установки системы виде</w:t>
      </w:r>
      <w:r w:rsidR="00A0303A">
        <w:rPr>
          <w:color w:val="000000" w:themeColor="text1"/>
          <w:sz w:val="28"/>
          <w:szCs w:val="28"/>
        </w:rPr>
        <w:t>о</w:t>
      </w:r>
      <w:r w:rsidR="00A0303A">
        <w:rPr>
          <w:color w:val="000000" w:themeColor="text1"/>
          <w:sz w:val="28"/>
          <w:szCs w:val="28"/>
        </w:rPr>
        <w:t>наблюдения на объектах МБУ «Спортивная школа № 2»</w:t>
      </w:r>
      <w:r w:rsidR="007E7966">
        <w:rPr>
          <w:color w:val="000000" w:themeColor="text1"/>
          <w:sz w:val="28"/>
          <w:szCs w:val="28"/>
        </w:rPr>
        <w:t xml:space="preserve"> в 2020 году </w:t>
      </w:r>
      <w:r w:rsidR="00A0303A">
        <w:rPr>
          <w:color w:val="000000" w:themeColor="text1"/>
          <w:sz w:val="28"/>
          <w:szCs w:val="28"/>
        </w:rPr>
        <w:t xml:space="preserve"> </w:t>
      </w:r>
    </w:p>
    <w:p w:rsidR="00E71B1D" w:rsidRDefault="00E71B1D" w:rsidP="000705D7">
      <w:pPr>
        <w:ind w:firstLine="426"/>
        <w:jc w:val="both"/>
        <w:rPr>
          <w:color w:val="000000" w:themeColor="text1"/>
          <w:sz w:val="28"/>
          <w:szCs w:val="28"/>
          <w:u w:val="single"/>
        </w:rPr>
      </w:pPr>
      <w:r w:rsidRPr="00A756A5">
        <w:rPr>
          <w:color w:val="000000" w:themeColor="text1"/>
          <w:sz w:val="28"/>
          <w:szCs w:val="28"/>
          <w:u w:val="single"/>
        </w:rPr>
        <w:t>срок –</w:t>
      </w:r>
      <w:r w:rsidR="00A0303A">
        <w:rPr>
          <w:color w:val="000000" w:themeColor="text1"/>
          <w:sz w:val="28"/>
          <w:szCs w:val="28"/>
          <w:u w:val="single"/>
        </w:rPr>
        <w:t xml:space="preserve"> 3-й квартал 2019 года</w:t>
      </w:r>
      <w:r w:rsidR="00853AC5">
        <w:rPr>
          <w:color w:val="000000" w:themeColor="text1"/>
          <w:sz w:val="28"/>
          <w:szCs w:val="28"/>
          <w:u w:val="single"/>
        </w:rPr>
        <w:t>;</w:t>
      </w:r>
    </w:p>
    <w:p w:rsidR="00A0303A" w:rsidRDefault="00F14CB2" w:rsidP="000705D7">
      <w:pPr>
        <w:ind w:firstLine="426"/>
        <w:jc w:val="both"/>
        <w:rPr>
          <w:color w:val="000000" w:themeColor="text1"/>
          <w:sz w:val="28"/>
          <w:szCs w:val="28"/>
        </w:rPr>
      </w:pPr>
      <w:r w:rsidRPr="00F14CB2">
        <w:rPr>
          <w:color w:val="000000" w:themeColor="text1"/>
          <w:sz w:val="28"/>
          <w:szCs w:val="28"/>
        </w:rPr>
        <w:t xml:space="preserve">- </w:t>
      </w:r>
      <w:r w:rsidR="00A0303A">
        <w:rPr>
          <w:color w:val="000000" w:themeColor="text1"/>
          <w:sz w:val="28"/>
          <w:szCs w:val="28"/>
        </w:rPr>
        <w:t>информацию о принятых мерах направить в аппарат АТК ВГО</w:t>
      </w:r>
    </w:p>
    <w:p w:rsidR="00361850" w:rsidRDefault="00361850" w:rsidP="00E71B1D">
      <w:pPr>
        <w:ind w:firstLine="426"/>
        <w:jc w:val="both"/>
        <w:rPr>
          <w:color w:val="000000" w:themeColor="text1"/>
          <w:sz w:val="28"/>
          <w:szCs w:val="28"/>
          <w:u w:val="single"/>
        </w:rPr>
      </w:pPr>
      <w:r w:rsidRPr="00361850">
        <w:rPr>
          <w:color w:val="000000" w:themeColor="text1"/>
          <w:sz w:val="28"/>
          <w:szCs w:val="28"/>
          <w:u w:val="single"/>
        </w:rPr>
        <w:t xml:space="preserve">срок </w:t>
      </w:r>
      <w:r w:rsidRPr="00A0303A">
        <w:rPr>
          <w:color w:val="000000" w:themeColor="text1"/>
          <w:sz w:val="28"/>
          <w:szCs w:val="28"/>
          <w:u w:val="single"/>
        </w:rPr>
        <w:t xml:space="preserve">– </w:t>
      </w:r>
      <w:r w:rsidR="00A0303A" w:rsidRPr="00A0303A">
        <w:rPr>
          <w:color w:val="000000" w:themeColor="text1"/>
          <w:sz w:val="28"/>
          <w:szCs w:val="28"/>
          <w:u w:val="single"/>
        </w:rPr>
        <w:t xml:space="preserve">до </w:t>
      </w:r>
      <w:r w:rsidR="00672FFA">
        <w:rPr>
          <w:color w:val="000000" w:themeColor="text1"/>
          <w:sz w:val="28"/>
          <w:szCs w:val="28"/>
          <w:u w:val="single"/>
        </w:rPr>
        <w:t>15.11</w:t>
      </w:r>
      <w:r w:rsidR="00BD1078">
        <w:rPr>
          <w:color w:val="000000" w:themeColor="text1"/>
          <w:sz w:val="28"/>
          <w:szCs w:val="28"/>
          <w:u w:val="single"/>
        </w:rPr>
        <w:t>.2019</w:t>
      </w:r>
      <w:r w:rsidRPr="00361850">
        <w:rPr>
          <w:color w:val="000000" w:themeColor="text1"/>
          <w:sz w:val="28"/>
          <w:szCs w:val="28"/>
          <w:u w:val="single"/>
        </w:rPr>
        <w:t xml:space="preserve"> года</w:t>
      </w:r>
      <w:r>
        <w:rPr>
          <w:color w:val="000000" w:themeColor="text1"/>
          <w:sz w:val="28"/>
          <w:szCs w:val="28"/>
          <w:u w:val="single"/>
        </w:rPr>
        <w:t>.</w:t>
      </w:r>
    </w:p>
    <w:p w:rsidR="00F14CB2" w:rsidRDefault="00F14CB2" w:rsidP="00535051">
      <w:pPr>
        <w:pStyle w:val="a4"/>
        <w:ind w:left="0" w:firstLine="426"/>
        <w:jc w:val="both"/>
        <w:rPr>
          <w:color w:val="000000" w:themeColor="text1"/>
          <w:sz w:val="28"/>
          <w:szCs w:val="28"/>
        </w:rPr>
      </w:pPr>
    </w:p>
    <w:tbl>
      <w:tblPr>
        <w:tblStyle w:val="a3"/>
        <w:tblW w:w="0" w:type="auto"/>
        <w:tblBorders>
          <w:top w:val="thinThickSmallGap" w:sz="12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D6410B" w:rsidRPr="006B7503" w:rsidTr="00D6410B">
        <w:trPr>
          <w:trHeight w:val="426"/>
        </w:trPr>
        <w:tc>
          <w:tcPr>
            <w:tcW w:w="9571" w:type="dxa"/>
          </w:tcPr>
          <w:p w:rsidR="00D6410B" w:rsidRPr="00C35EEC" w:rsidRDefault="00D6410B" w:rsidP="00D6410B">
            <w:pPr>
              <w:pStyle w:val="a4"/>
              <w:numPr>
                <w:ilvl w:val="0"/>
                <w:numId w:val="30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</w:t>
            </w:r>
            <w:r w:rsidRPr="00B4373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D6410B" w:rsidRDefault="009D23C3" w:rsidP="00D6410B">
      <w:r>
        <w:t xml:space="preserve"> </w:t>
      </w:r>
    </w:p>
    <w:p w:rsidR="009D23C3" w:rsidRDefault="009D23C3" w:rsidP="00D6410B">
      <w:pPr>
        <w:rPr>
          <w:b/>
          <w:sz w:val="28"/>
          <w:szCs w:val="28"/>
        </w:rPr>
      </w:pPr>
      <w:r w:rsidRPr="009D23C3">
        <w:rPr>
          <w:b/>
          <w:sz w:val="28"/>
          <w:szCs w:val="28"/>
        </w:rPr>
        <w:t>Выступили:</w:t>
      </w:r>
    </w:p>
    <w:p w:rsidR="009D23C3" w:rsidRPr="009D23C3" w:rsidRDefault="009D23C3" w:rsidP="00D6410B">
      <w:pPr>
        <w:rPr>
          <w:b/>
          <w:sz w:val="28"/>
          <w:szCs w:val="28"/>
        </w:rPr>
      </w:pPr>
    </w:p>
    <w:tbl>
      <w:tblPr>
        <w:tblStyle w:val="a3"/>
        <w:tblW w:w="17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747"/>
        <w:gridCol w:w="7560"/>
      </w:tblGrid>
      <w:tr w:rsidR="00D6410B" w:rsidTr="003740F8">
        <w:tc>
          <w:tcPr>
            <w:tcW w:w="9747" w:type="dxa"/>
          </w:tcPr>
          <w:p w:rsidR="009D23C3" w:rsidRPr="009D23C3" w:rsidRDefault="003740F8" w:rsidP="009D23C3">
            <w:pPr>
              <w:pStyle w:val="a4"/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9D23C3">
              <w:rPr>
                <w:sz w:val="28"/>
                <w:szCs w:val="28"/>
              </w:rPr>
              <w:t>Ланин В.Н.</w:t>
            </w:r>
            <w:r w:rsidRPr="009D23C3">
              <w:rPr>
                <w:sz w:val="28"/>
                <w:szCs w:val="28"/>
              </w:rPr>
              <w:t xml:space="preserve"> – </w:t>
            </w:r>
            <w:r w:rsidRPr="009D23C3">
              <w:rPr>
                <w:sz w:val="28"/>
                <w:szCs w:val="28"/>
              </w:rPr>
              <w:t xml:space="preserve">глава </w:t>
            </w:r>
            <w:proofErr w:type="spellStart"/>
            <w:r w:rsidRPr="009D23C3">
              <w:rPr>
                <w:sz w:val="28"/>
                <w:szCs w:val="28"/>
              </w:rPr>
              <w:t>Вилючинского</w:t>
            </w:r>
            <w:proofErr w:type="spellEnd"/>
            <w:r w:rsidRPr="009D23C3">
              <w:rPr>
                <w:sz w:val="28"/>
                <w:szCs w:val="28"/>
              </w:rPr>
              <w:t xml:space="preserve"> городского округа</w:t>
            </w:r>
            <w:r w:rsidRPr="009D23C3">
              <w:rPr>
                <w:sz w:val="28"/>
                <w:szCs w:val="28"/>
              </w:rPr>
              <w:t>.</w:t>
            </w:r>
          </w:p>
          <w:p w:rsidR="003740F8" w:rsidRPr="009D23C3" w:rsidRDefault="009D23C3" w:rsidP="003740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3740F8" w:rsidRPr="009D23C3">
              <w:rPr>
                <w:b/>
                <w:sz w:val="28"/>
                <w:szCs w:val="28"/>
              </w:rPr>
              <w:t xml:space="preserve">Решили: </w:t>
            </w:r>
            <w:r w:rsidR="003740F8" w:rsidRPr="009D23C3">
              <w:rPr>
                <w:b/>
                <w:sz w:val="28"/>
                <w:szCs w:val="28"/>
              </w:rPr>
              <w:tab/>
            </w:r>
          </w:p>
          <w:p w:rsidR="003740F8" w:rsidRPr="003740F8" w:rsidRDefault="007F3890" w:rsidP="009D23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BD55F1">
              <w:rPr>
                <w:sz w:val="28"/>
                <w:szCs w:val="28"/>
              </w:rPr>
              <w:t>1.</w:t>
            </w:r>
            <w:r w:rsidR="00BD55F1">
              <w:rPr>
                <w:sz w:val="28"/>
                <w:szCs w:val="28"/>
              </w:rPr>
              <w:tab/>
              <w:t>Информацию докладчика</w:t>
            </w:r>
            <w:bookmarkStart w:id="0" w:name="_GoBack"/>
            <w:bookmarkEnd w:id="0"/>
            <w:r w:rsidR="003740F8" w:rsidRPr="003740F8">
              <w:rPr>
                <w:sz w:val="28"/>
                <w:szCs w:val="28"/>
              </w:rPr>
              <w:t xml:space="preserve"> принять к сведению.</w:t>
            </w:r>
          </w:p>
          <w:p w:rsidR="001E13E2" w:rsidRDefault="007F3890" w:rsidP="009D23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740F8" w:rsidRPr="003740F8">
              <w:rPr>
                <w:sz w:val="28"/>
                <w:szCs w:val="28"/>
              </w:rPr>
              <w:t>2.</w:t>
            </w:r>
            <w:r w:rsidR="003740F8" w:rsidRPr="003740F8">
              <w:rPr>
                <w:sz w:val="28"/>
                <w:szCs w:val="28"/>
              </w:rPr>
              <w:tab/>
              <w:t xml:space="preserve"> </w:t>
            </w:r>
            <w:r>
              <w:rPr>
                <w:sz w:val="28"/>
                <w:szCs w:val="28"/>
              </w:rPr>
              <w:t>Руководителю аппарата АТК ВГО (Архипов В.Д.)</w:t>
            </w:r>
            <w:r w:rsidR="009D23C3">
              <w:rPr>
                <w:sz w:val="28"/>
                <w:szCs w:val="28"/>
              </w:rPr>
              <w:t xml:space="preserve"> совместно с </w:t>
            </w:r>
            <w:r w:rsidR="009D23C3" w:rsidRPr="009D23C3">
              <w:rPr>
                <w:sz w:val="28"/>
                <w:szCs w:val="28"/>
              </w:rPr>
              <w:t>отдел</w:t>
            </w:r>
            <w:r w:rsidR="009D23C3" w:rsidRPr="009D23C3">
              <w:rPr>
                <w:sz w:val="28"/>
                <w:szCs w:val="28"/>
              </w:rPr>
              <w:t>е</w:t>
            </w:r>
            <w:r w:rsidR="009D23C3" w:rsidRPr="009D23C3">
              <w:rPr>
                <w:sz w:val="28"/>
                <w:szCs w:val="28"/>
              </w:rPr>
              <w:t>ние</w:t>
            </w:r>
            <w:r w:rsidR="009D23C3">
              <w:rPr>
                <w:sz w:val="28"/>
                <w:szCs w:val="28"/>
              </w:rPr>
              <w:t>м</w:t>
            </w:r>
            <w:r w:rsidR="009D23C3" w:rsidRPr="009D23C3">
              <w:rPr>
                <w:sz w:val="28"/>
                <w:szCs w:val="28"/>
              </w:rPr>
              <w:t xml:space="preserve"> в г. </w:t>
            </w:r>
            <w:proofErr w:type="spellStart"/>
            <w:r w:rsidR="009D23C3" w:rsidRPr="009D23C3">
              <w:rPr>
                <w:sz w:val="28"/>
                <w:szCs w:val="28"/>
              </w:rPr>
              <w:t>Вилючинск</w:t>
            </w:r>
            <w:r w:rsidR="009D23C3">
              <w:rPr>
                <w:sz w:val="28"/>
                <w:szCs w:val="28"/>
              </w:rPr>
              <w:t>е</w:t>
            </w:r>
            <w:proofErr w:type="spellEnd"/>
            <w:r w:rsidR="009D23C3" w:rsidRPr="009D23C3">
              <w:rPr>
                <w:sz w:val="28"/>
                <w:szCs w:val="28"/>
              </w:rPr>
              <w:t xml:space="preserve">  УФСБ  России по Камчатскому краю</w:t>
            </w:r>
            <w:r w:rsidR="009D23C3">
              <w:rPr>
                <w:sz w:val="28"/>
                <w:szCs w:val="28"/>
              </w:rPr>
              <w:t xml:space="preserve"> (Семин В.А.):</w:t>
            </w:r>
          </w:p>
          <w:p w:rsidR="001E13E2" w:rsidRDefault="001E13E2" w:rsidP="009D23C3">
            <w:pPr>
              <w:tabs>
                <w:tab w:val="left" w:pos="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9D23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7F38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произвести</w:t>
            </w:r>
            <w:r w:rsidR="007F38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мониторинг в районе строительства</w:t>
            </w:r>
            <w:r w:rsidRPr="001E13E2">
              <w:rPr>
                <w:sz w:val="28"/>
                <w:szCs w:val="28"/>
              </w:rPr>
              <w:t xml:space="preserve"> мостового перехода через реку Паратунка в ра</w:t>
            </w:r>
            <w:r w:rsidRPr="001E13E2">
              <w:rPr>
                <w:sz w:val="28"/>
                <w:szCs w:val="28"/>
              </w:rPr>
              <w:t>й</w:t>
            </w:r>
            <w:r w:rsidRPr="001E13E2">
              <w:rPr>
                <w:sz w:val="28"/>
                <w:szCs w:val="28"/>
              </w:rPr>
              <w:t xml:space="preserve">оне </w:t>
            </w:r>
            <w:proofErr w:type="spellStart"/>
            <w:r w:rsidRPr="001E13E2">
              <w:rPr>
                <w:sz w:val="28"/>
                <w:szCs w:val="28"/>
              </w:rPr>
              <w:t>ур</w:t>
            </w:r>
            <w:proofErr w:type="spellEnd"/>
            <w:r w:rsidRPr="001E13E2">
              <w:rPr>
                <w:sz w:val="28"/>
                <w:szCs w:val="28"/>
              </w:rPr>
              <w:t xml:space="preserve">. </w:t>
            </w:r>
            <w:proofErr w:type="spellStart"/>
            <w:r w:rsidRPr="001E13E2">
              <w:rPr>
                <w:sz w:val="28"/>
                <w:szCs w:val="28"/>
              </w:rPr>
              <w:t>Крыловка</w:t>
            </w:r>
            <w:proofErr w:type="spellEnd"/>
          </w:p>
          <w:p w:rsidR="001E13E2" w:rsidRDefault="001E13E2" w:rsidP="009D23C3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1E13E2">
              <w:rPr>
                <w:sz w:val="28"/>
                <w:szCs w:val="28"/>
                <w:u w:val="single"/>
              </w:rPr>
              <w:t>срок – до 15</w:t>
            </w:r>
            <w:r>
              <w:rPr>
                <w:sz w:val="28"/>
                <w:szCs w:val="28"/>
                <w:u w:val="single"/>
              </w:rPr>
              <w:t>.03</w:t>
            </w:r>
            <w:r w:rsidRPr="001E13E2">
              <w:rPr>
                <w:sz w:val="28"/>
                <w:szCs w:val="28"/>
                <w:u w:val="single"/>
              </w:rPr>
              <w:t>.2019 года</w:t>
            </w:r>
            <w:r>
              <w:rPr>
                <w:sz w:val="28"/>
                <w:szCs w:val="28"/>
                <w:u w:val="single"/>
              </w:rPr>
              <w:t>;</w:t>
            </w:r>
          </w:p>
          <w:p w:rsidR="003740F8" w:rsidRPr="003740F8" w:rsidRDefault="001E13E2" w:rsidP="009D23C3">
            <w:pPr>
              <w:jc w:val="both"/>
              <w:rPr>
                <w:sz w:val="28"/>
                <w:szCs w:val="28"/>
              </w:rPr>
            </w:pPr>
            <w:r w:rsidRPr="001E13E2">
              <w:rPr>
                <w:sz w:val="28"/>
                <w:szCs w:val="28"/>
              </w:rPr>
              <w:t xml:space="preserve">    - </w:t>
            </w:r>
            <w:r>
              <w:rPr>
                <w:sz w:val="28"/>
                <w:szCs w:val="28"/>
              </w:rPr>
              <w:t>по результатам мониторинга подготовить и</w:t>
            </w:r>
            <w:r w:rsidR="009D23C3">
              <w:rPr>
                <w:sz w:val="28"/>
                <w:szCs w:val="28"/>
              </w:rPr>
              <w:t xml:space="preserve">нформацию в </w:t>
            </w:r>
            <w:proofErr w:type="gramStart"/>
            <w:r w:rsidR="009D23C3">
              <w:rPr>
                <w:sz w:val="28"/>
                <w:szCs w:val="28"/>
              </w:rPr>
              <w:t>в</w:t>
            </w:r>
            <w:proofErr w:type="gramEnd"/>
            <w:r w:rsidR="009D23C3">
              <w:rPr>
                <w:sz w:val="28"/>
                <w:szCs w:val="28"/>
              </w:rPr>
              <w:t xml:space="preserve">/часть 62695, </w:t>
            </w:r>
            <w:r w:rsidR="009D23C3" w:rsidRPr="009D23C3">
              <w:rPr>
                <w:sz w:val="28"/>
                <w:szCs w:val="28"/>
              </w:rPr>
              <w:t>о</w:t>
            </w:r>
            <w:r w:rsidR="009D23C3" w:rsidRPr="009D23C3">
              <w:rPr>
                <w:sz w:val="28"/>
                <w:szCs w:val="28"/>
              </w:rPr>
              <w:t>т</w:t>
            </w:r>
            <w:r w:rsidR="009D23C3">
              <w:rPr>
                <w:sz w:val="28"/>
                <w:szCs w:val="28"/>
              </w:rPr>
              <w:t>деление</w:t>
            </w:r>
            <w:r w:rsidR="009D23C3" w:rsidRPr="009D23C3">
              <w:rPr>
                <w:sz w:val="28"/>
                <w:szCs w:val="28"/>
              </w:rPr>
              <w:t xml:space="preserve"> в г. </w:t>
            </w:r>
            <w:proofErr w:type="spellStart"/>
            <w:r w:rsidR="009D23C3" w:rsidRPr="009D23C3">
              <w:rPr>
                <w:sz w:val="28"/>
                <w:szCs w:val="28"/>
              </w:rPr>
              <w:t>Вилючинск</w:t>
            </w:r>
            <w:r w:rsidR="009D23C3">
              <w:rPr>
                <w:sz w:val="28"/>
                <w:szCs w:val="28"/>
              </w:rPr>
              <w:t>е</w:t>
            </w:r>
            <w:proofErr w:type="spellEnd"/>
            <w:r w:rsidR="009D23C3" w:rsidRPr="009D23C3">
              <w:rPr>
                <w:sz w:val="28"/>
                <w:szCs w:val="28"/>
              </w:rPr>
              <w:t xml:space="preserve">  УФСБ  России по Камчатскому краю</w:t>
            </w:r>
          </w:p>
          <w:p w:rsidR="003740F8" w:rsidRDefault="009D23C3" w:rsidP="009D23C3">
            <w:pPr>
              <w:tabs>
                <w:tab w:val="left" w:pos="426"/>
              </w:tabs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740F8" w:rsidRPr="009D23C3">
              <w:rPr>
                <w:sz w:val="28"/>
                <w:szCs w:val="28"/>
                <w:u w:val="single"/>
              </w:rPr>
              <w:t xml:space="preserve">срок – </w:t>
            </w:r>
            <w:r w:rsidR="0090391A">
              <w:rPr>
                <w:sz w:val="28"/>
                <w:szCs w:val="28"/>
                <w:u w:val="single"/>
              </w:rPr>
              <w:t xml:space="preserve"> до </w:t>
            </w:r>
            <w:r>
              <w:rPr>
                <w:sz w:val="28"/>
                <w:szCs w:val="28"/>
                <w:u w:val="single"/>
              </w:rPr>
              <w:t xml:space="preserve">30.03.2019 </w:t>
            </w:r>
            <w:r w:rsidR="003740F8" w:rsidRPr="009D23C3">
              <w:rPr>
                <w:sz w:val="28"/>
                <w:szCs w:val="28"/>
                <w:u w:val="single"/>
              </w:rPr>
              <w:t>года</w:t>
            </w:r>
          </w:p>
          <w:p w:rsidR="009D23C3" w:rsidRDefault="009D23C3" w:rsidP="009D23C3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9D23C3">
              <w:rPr>
                <w:sz w:val="28"/>
                <w:szCs w:val="28"/>
              </w:rPr>
              <w:t xml:space="preserve">    -</w:t>
            </w:r>
            <w:r>
              <w:rPr>
                <w:sz w:val="28"/>
                <w:szCs w:val="28"/>
              </w:rPr>
              <w:t xml:space="preserve"> о результатах выполненных мероприятий произвести доклад на заседании АТК ВГО во 2-м квартале 2019 года.</w:t>
            </w:r>
          </w:p>
          <w:p w:rsidR="009D23C3" w:rsidRPr="009D23C3" w:rsidRDefault="009D23C3" w:rsidP="009D23C3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D6410B" w:rsidRPr="00D6410B" w:rsidRDefault="003740F8" w:rsidP="00374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560" w:type="dxa"/>
          </w:tcPr>
          <w:p w:rsidR="00D6410B" w:rsidRPr="008153A3" w:rsidRDefault="00D6410B" w:rsidP="00F012DD">
            <w:pPr>
              <w:jc w:val="both"/>
              <w:rPr>
                <w:sz w:val="28"/>
                <w:szCs w:val="28"/>
              </w:rPr>
            </w:pPr>
          </w:p>
        </w:tc>
      </w:tr>
    </w:tbl>
    <w:p w:rsidR="00145B3E" w:rsidRDefault="00145B3E" w:rsidP="005518D0">
      <w:pPr>
        <w:rPr>
          <w:sz w:val="28"/>
          <w:szCs w:val="28"/>
        </w:rPr>
      </w:pPr>
    </w:p>
    <w:p w:rsidR="007532EA" w:rsidRDefault="006B7503" w:rsidP="005518D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051DD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B458D">
        <w:rPr>
          <w:sz w:val="28"/>
          <w:szCs w:val="28"/>
        </w:rPr>
        <w:t xml:space="preserve"> </w:t>
      </w:r>
      <w:r w:rsidR="00051DDE" w:rsidRPr="00051DDE">
        <w:rPr>
          <w:sz w:val="28"/>
          <w:szCs w:val="28"/>
        </w:rPr>
        <w:t xml:space="preserve"> </w:t>
      </w:r>
      <w:proofErr w:type="gramStart"/>
      <w:r w:rsidR="007532EA">
        <w:rPr>
          <w:sz w:val="28"/>
          <w:szCs w:val="28"/>
        </w:rPr>
        <w:t>антитеррористической</w:t>
      </w:r>
      <w:proofErr w:type="gramEnd"/>
    </w:p>
    <w:p w:rsidR="007532EA" w:rsidRDefault="007532EA" w:rsidP="005518D0">
      <w:pPr>
        <w:rPr>
          <w:sz w:val="28"/>
          <w:szCs w:val="28"/>
        </w:rPr>
      </w:pPr>
      <w:r>
        <w:rPr>
          <w:sz w:val="28"/>
          <w:szCs w:val="28"/>
        </w:rPr>
        <w:t>комиссии</w:t>
      </w:r>
      <w:r w:rsidR="00051DDE" w:rsidRPr="00051DDE">
        <w:rPr>
          <w:sz w:val="28"/>
          <w:szCs w:val="28"/>
        </w:rPr>
        <w:t xml:space="preserve"> Вилючинского</w:t>
      </w:r>
    </w:p>
    <w:p w:rsidR="00051DDE" w:rsidRPr="00051DDE" w:rsidRDefault="00051DDE" w:rsidP="005518D0">
      <w:pPr>
        <w:rPr>
          <w:sz w:val="28"/>
          <w:szCs w:val="28"/>
        </w:rPr>
      </w:pPr>
      <w:r w:rsidRPr="00051DDE">
        <w:rPr>
          <w:sz w:val="28"/>
          <w:szCs w:val="28"/>
        </w:rPr>
        <w:t>городского округа</w:t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="00A3454D">
        <w:rPr>
          <w:sz w:val="28"/>
          <w:szCs w:val="28"/>
        </w:rPr>
        <w:t xml:space="preserve">                               </w:t>
      </w:r>
      <w:r w:rsidR="00046BD4">
        <w:rPr>
          <w:sz w:val="28"/>
          <w:szCs w:val="28"/>
        </w:rPr>
        <w:t>Г.Н. Смирнова</w:t>
      </w:r>
    </w:p>
    <w:sectPr w:rsidR="00051DDE" w:rsidRPr="00051DDE" w:rsidSect="00B879F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1116"/>
    <w:multiLevelType w:val="hybridMultilevel"/>
    <w:tmpl w:val="302693B8"/>
    <w:lvl w:ilvl="0" w:tplc="C1BCEBA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103CBD"/>
    <w:multiLevelType w:val="hybridMultilevel"/>
    <w:tmpl w:val="143A416E"/>
    <w:lvl w:ilvl="0" w:tplc="660402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0752A"/>
    <w:multiLevelType w:val="hybridMultilevel"/>
    <w:tmpl w:val="0F4E90F4"/>
    <w:lvl w:ilvl="0" w:tplc="01AA523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56810"/>
    <w:multiLevelType w:val="hybridMultilevel"/>
    <w:tmpl w:val="4F3AB940"/>
    <w:lvl w:ilvl="0" w:tplc="50FA201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E8B1F51"/>
    <w:multiLevelType w:val="hybridMultilevel"/>
    <w:tmpl w:val="97FE7DC6"/>
    <w:lvl w:ilvl="0" w:tplc="F0D828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FF72066"/>
    <w:multiLevelType w:val="hybridMultilevel"/>
    <w:tmpl w:val="947A9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226B6"/>
    <w:multiLevelType w:val="hybridMultilevel"/>
    <w:tmpl w:val="FDBC9E3A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A95632"/>
    <w:multiLevelType w:val="hybridMultilevel"/>
    <w:tmpl w:val="F2F684A4"/>
    <w:lvl w:ilvl="0" w:tplc="3926F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A738B"/>
    <w:multiLevelType w:val="hybridMultilevel"/>
    <w:tmpl w:val="CBC02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E2196"/>
    <w:multiLevelType w:val="hybridMultilevel"/>
    <w:tmpl w:val="85B28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65183"/>
    <w:multiLevelType w:val="hybridMultilevel"/>
    <w:tmpl w:val="A46A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7B6AFB"/>
    <w:multiLevelType w:val="hybridMultilevel"/>
    <w:tmpl w:val="A5E8380C"/>
    <w:lvl w:ilvl="0" w:tplc="10608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49C1B8E"/>
    <w:multiLevelType w:val="hybridMultilevel"/>
    <w:tmpl w:val="0F4E90F4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D4C70"/>
    <w:multiLevelType w:val="hybridMultilevel"/>
    <w:tmpl w:val="44C0EFF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>
    <w:nsid w:val="2E122641"/>
    <w:multiLevelType w:val="hybridMultilevel"/>
    <w:tmpl w:val="8EFCE8DE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5A4CB5"/>
    <w:multiLevelType w:val="hybridMultilevel"/>
    <w:tmpl w:val="32DEF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5E3662"/>
    <w:multiLevelType w:val="hybridMultilevel"/>
    <w:tmpl w:val="24F05764"/>
    <w:lvl w:ilvl="0" w:tplc="F5CE6B6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A3E2B"/>
    <w:multiLevelType w:val="hybridMultilevel"/>
    <w:tmpl w:val="D3F2A362"/>
    <w:lvl w:ilvl="0" w:tplc="C8921B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394C6649"/>
    <w:multiLevelType w:val="hybridMultilevel"/>
    <w:tmpl w:val="D0002FE4"/>
    <w:lvl w:ilvl="0" w:tplc="135296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3CF6696A"/>
    <w:multiLevelType w:val="hybridMultilevel"/>
    <w:tmpl w:val="97F03FA0"/>
    <w:lvl w:ilvl="0" w:tplc="748C8264">
      <w:start w:val="1"/>
      <w:numFmt w:val="decimal"/>
      <w:lvlText w:val="%1."/>
      <w:lvlJc w:val="left"/>
      <w:pPr>
        <w:ind w:left="70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>
    <w:nsid w:val="4D377704"/>
    <w:multiLevelType w:val="hybridMultilevel"/>
    <w:tmpl w:val="418E6170"/>
    <w:lvl w:ilvl="0" w:tplc="C214FB4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8B1F0D"/>
    <w:multiLevelType w:val="hybridMultilevel"/>
    <w:tmpl w:val="F2289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BB1094"/>
    <w:multiLevelType w:val="hybridMultilevel"/>
    <w:tmpl w:val="75862396"/>
    <w:lvl w:ilvl="0" w:tplc="71E277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515B4DB1"/>
    <w:multiLevelType w:val="hybridMultilevel"/>
    <w:tmpl w:val="A5E8380C"/>
    <w:lvl w:ilvl="0" w:tplc="10608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51E1E18"/>
    <w:multiLevelType w:val="hybridMultilevel"/>
    <w:tmpl w:val="63F07F94"/>
    <w:lvl w:ilvl="0" w:tplc="EB468D2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DF6391"/>
    <w:multiLevelType w:val="hybridMultilevel"/>
    <w:tmpl w:val="FDBC9E3A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A9776A"/>
    <w:multiLevelType w:val="hybridMultilevel"/>
    <w:tmpl w:val="D77A2302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7">
    <w:nsid w:val="5A513196"/>
    <w:multiLevelType w:val="hybridMultilevel"/>
    <w:tmpl w:val="3B2C720E"/>
    <w:lvl w:ilvl="0" w:tplc="FD008B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D15FC4"/>
    <w:multiLevelType w:val="hybridMultilevel"/>
    <w:tmpl w:val="6EB805F6"/>
    <w:lvl w:ilvl="0" w:tplc="1992601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FB044B"/>
    <w:multiLevelType w:val="hybridMultilevel"/>
    <w:tmpl w:val="5EE4C724"/>
    <w:lvl w:ilvl="0" w:tplc="3A100A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5F2E2A22"/>
    <w:multiLevelType w:val="hybridMultilevel"/>
    <w:tmpl w:val="75862396"/>
    <w:lvl w:ilvl="0" w:tplc="71E277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61AD6374"/>
    <w:multiLevelType w:val="hybridMultilevel"/>
    <w:tmpl w:val="0F4E90F4"/>
    <w:lvl w:ilvl="0" w:tplc="01AA523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9172A1"/>
    <w:multiLevelType w:val="hybridMultilevel"/>
    <w:tmpl w:val="C070FCB8"/>
    <w:lvl w:ilvl="0" w:tplc="C1BCEBA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153559E"/>
    <w:multiLevelType w:val="hybridMultilevel"/>
    <w:tmpl w:val="8EFCE8DE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8740DB"/>
    <w:multiLevelType w:val="hybridMultilevel"/>
    <w:tmpl w:val="95B83488"/>
    <w:lvl w:ilvl="0" w:tplc="EDFC9AEC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76C662ED"/>
    <w:multiLevelType w:val="hybridMultilevel"/>
    <w:tmpl w:val="DB20EA92"/>
    <w:lvl w:ilvl="0" w:tplc="95A2E3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7B1411DA"/>
    <w:multiLevelType w:val="hybridMultilevel"/>
    <w:tmpl w:val="16C85ED6"/>
    <w:lvl w:ilvl="0" w:tplc="A60237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364635"/>
    <w:multiLevelType w:val="hybridMultilevel"/>
    <w:tmpl w:val="050C0BFE"/>
    <w:lvl w:ilvl="0" w:tplc="95A2E3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7EB94BE5"/>
    <w:multiLevelType w:val="hybridMultilevel"/>
    <w:tmpl w:val="ADA4226E"/>
    <w:lvl w:ilvl="0" w:tplc="7212B12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8"/>
  </w:num>
  <w:num w:numId="3">
    <w:abstractNumId w:val="13"/>
  </w:num>
  <w:num w:numId="4">
    <w:abstractNumId w:val="26"/>
  </w:num>
  <w:num w:numId="5">
    <w:abstractNumId w:val="24"/>
  </w:num>
  <w:num w:numId="6">
    <w:abstractNumId w:val="12"/>
  </w:num>
  <w:num w:numId="7">
    <w:abstractNumId w:val="1"/>
  </w:num>
  <w:num w:numId="8">
    <w:abstractNumId w:val="35"/>
  </w:num>
  <w:num w:numId="9">
    <w:abstractNumId w:val="34"/>
  </w:num>
  <w:num w:numId="10">
    <w:abstractNumId w:val="31"/>
  </w:num>
  <w:num w:numId="11">
    <w:abstractNumId w:val="16"/>
  </w:num>
  <w:num w:numId="12">
    <w:abstractNumId w:val="33"/>
  </w:num>
  <w:num w:numId="13">
    <w:abstractNumId w:val="25"/>
  </w:num>
  <w:num w:numId="14">
    <w:abstractNumId w:val="6"/>
  </w:num>
  <w:num w:numId="15">
    <w:abstractNumId w:val="11"/>
  </w:num>
  <w:num w:numId="16">
    <w:abstractNumId w:val="9"/>
  </w:num>
  <w:num w:numId="17">
    <w:abstractNumId w:val="28"/>
  </w:num>
  <w:num w:numId="18">
    <w:abstractNumId w:val="7"/>
  </w:num>
  <w:num w:numId="19">
    <w:abstractNumId w:val="2"/>
  </w:num>
  <w:num w:numId="20">
    <w:abstractNumId w:val="21"/>
  </w:num>
  <w:num w:numId="21">
    <w:abstractNumId w:val="15"/>
  </w:num>
  <w:num w:numId="22">
    <w:abstractNumId w:val="37"/>
  </w:num>
  <w:num w:numId="23">
    <w:abstractNumId w:val="36"/>
  </w:num>
  <w:num w:numId="24">
    <w:abstractNumId w:val="4"/>
  </w:num>
  <w:num w:numId="25">
    <w:abstractNumId w:val="20"/>
  </w:num>
  <w:num w:numId="26">
    <w:abstractNumId w:val="17"/>
  </w:num>
  <w:num w:numId="27">
    <w:abstractNumId w:val="18"/>
  </w:num>
  <w:num w:numId="28">
    <w:abstractNumId w:val="30"/>
  </w:num>
  <w:num w:numId="29">
    <w:abstractNumId w:val="38"/>
  </w:num>
  <w:num w:numId="30">
    <w:abstractNumId w:val="32"/>
  </w:num>
  <w:num w:numId="31">
    <w:abstractNumId w:val="0"/>
  </w:num>
  <w:num w:numId="32">
    <w:abstractNumId w:val="14"/>
  </w:num>
  <w:num w:numId="33">
    <w:abstractNumId w:val="29"/>
  </w:num>
  <w:num w:numId="34">
    <w:abstractNumId w:val="5"/>
  </w:num>
  <w:num w:numId="35">
    <w:abstractNumId w:val="3"/>
  </w:num>
  <w:num w:numId="36">
    <w:abstractNumId w:val="22"/>
  </w:num>
  <w:num w:numId="37">
    <w:abstractNumId w:val="10"/>
  </w:num>
  <w:num w:numId="38">
    <w:abstractNumId w:val="27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70"/>
  <w:characterSpacingControl w:val="doNotCompress"/>
  <w:compat>
    <w:compatSetting w:name="compatibilityMode" w:uri="http://schemas.microsoft.com/office/word" w:val="12"/>
  </w:compat>
  <w:rsids>
    <w:rsidRoot w:val="004A6C6A"/>
    <w:rsid w:val="00000D8D"/>
    <w:rsid w:val="00013699"/>
    <w:rsid w:val="00046BD4"/>
    <w:rsid w:val="00051DDE"/>
    <w:rsid w:val="00054CA8"/>
    <w:rsid w:val="000677B7"/>
    <w:rsid w:val="000705D7"/>
    <w:rsid w:val="000770B9"/>
    <w:rsid w:val="00082441"/>
    <w:rsid w:val="000A1438"/>
    <w:rsid w:val="000A7444"/>
    <w:rsid w:val="000B0A6F"/>
    <w:rsid w:val="000E244D"/>
    <w:rsid w:val="000E42F0"/>
    <w:rsid w:val="000F2F98"/>
    <w:rsid w:val="000F304B"/>
    <w:rsid w:val="001057C8"/>
    <w:rsid w:val="00110B5D"/>
    <w:rsid w:val="00114CD6"/>
    <w:rsid w:val="001218FC"/>
    <w:rsid w:val="00145B3E"/>
    <w:rsid w:val="00153534"/>
    <w:rsid w:val="001655EC"/>
    <w:rsid w:val="001B76F3"/>
    <w:rsid w:val="001D1A0E"/>
    <w:rsid w:val="001E13E2"/>
    <w:rsid w:val="001F2F15"/>
    <w:rsid w:val="0020629E"/>
    <w:rsid w:val="00212DE5"/>
    <w:rsid w:val="002169FB"/>
    <w:rsid w:val="00250F7E"/>
    <w:rsid w:val="00257656"/>
    <w:rsid w:val="00267109"/>
    <w:rsid w:val="002725E6"/>
    <w:rsid w:val="0027371D"/>
    <w:rsid w:val="0029279E"/>
    <w:rsid w:val="002C366A"/>
    <w:rsid w:val="002D5446"/>
    <w:rsid w:val="002F0A97"/>
    <w:rsid w:val="003217D4"/>
    <w:rsid w:val="00346CE0"/>
    <w:rsid w:val="00356E3E"/>
    <w:rsid w:val="0035735A"/>
    <w:rsid w:val="00361850"/>
    <w:rsid w:val="003740F8"/>
    <w:rsid w:val="00392C7F"/>
    <w:rsid w:val="003A3A5B"/>
    <w:rsid w:val="003A44B6"/>
    <w:rsid w:val="003B237E"/>
    <w:rsid w:val="003C57A8"/>
    <w:rsid w:val="003C71DB"/>
    <w:rsid w:val="003D0A93"/>
    <w:rsid w:val="003F267F"/>
    <w:rsid w:val="003F7711"/>
    <w:rsid w:val="004027F2"/>
    <w:rsid w:val="00411C83"/>
    <w:rsid w:val="0042232A"/>
    <w:rsid w:val="00423C1D"/>
    <w:rsid w:val="00431175"/>
    <w:rsid w:val="004475C2"/>
    <w:rsid w:val="00463988"/>
    <w:rsid w:val="00465BB8"/>
    <w:rsid w:val="004A5365"/>
    <w:rsid w:val="004A6C6A"/>
    <w:rsid w:val="004B3DF1"/>
    <w:rsid w:val="004C498F"/>
    <w:rsid w:val="004C7348"/>
    <w:rsid w:val="00513C76"/>
    <w:rsid w:val="00514A6A"/>
    <w:rsid w:val="00526838"/>
    <w:rsid w:val="00535051"/>
    <w:rsid w:val="005518D0"/>
    <w:rsid w:val="00564214"/>
    <w:rsid w:val="00566183"/>
    <w:rsid w:val="005743AC"/>
    <w:rsid w:val="005833D3"/>
    <w:rsid w:val="00590074"/>
    <w:rsid w:val="005C6BB7"/>
    <w:rsid w:val="006035C1"/>
    <w:rsid w:val="006067D8"/>
    <w:rsid w:val="00632BB7"/>
    <w:rsid w:val="0064129F"/>
    <w:rsid w:val="006451BF"/>
    <w:rsid w:val="00652A5A"/>
    <w:rsid w:val="00653CDF"/>
    <w:rsid w:val="00672FFA"/>
    <w:rsid w:val="00685C1F"/>
    <w:rsid w:val="006A0786"/>
    <w:rsid w:val="006B0F30"/>
    <w:rsid w:val="006B7503"/>
    <w:rsid w:val="006E1DF7"/>
    <w:rsid w:val="00716E42"/>
    <w:rsid w:val="00724F49"/>
    <w:rsid w:val="007374EE"/>
    <w:rsid w:val="007378EE"/>
    <w:rsid w:val="00750593"/>
    <w:rsid w:val="007532EA"/>
    <w:rsid w:val="00753612"/>
    <w:rsid w:val="00753C68"/>
    <w:rsid w:val="007573BC"/>
    <w:rsid w:val="00760A77"/>
    <w:rsid w:val="00762659"/>
    <w:rsid w:val="00764907"/>
    <w:rsid w:val="00794025"/>
    <w:rsid w:val="007B19CF"/>
    <w:rsid w:val="007C0EB6"/>
    <w:rsid w:val="007C6D25"/>
    <w:rsid w:val="007E7966"/>
    <w:rsid w:val="007F1F45"/>
    <w:rsid w:val="007F3890"/>
    <w:rsid w:val="008153A3"/>
    <w:rsid w:val="00853AC5"/>
    <w:rsid w:val="00854355"/>
    <w:rsid w:val="00860123"/>
    <w:rsid w:val="00874C4A"/>
    <w:rsid w:val="0087651B"/>
    <w:rsid w:val="00886C4C"/>
    <w:rsid w:val="00892204"/>
    <w:rsid w:val="008B18F6"/>
    <w:rsid w:val="008C0467"/>
    <w:rsid w:val="008C4912"/>
    <w:rsid w:val="0090391A"/>
    <w:rsid w:val="00903EB9"/>
    <w:rsid w:val="00904579"/>
    <w:rsid w:val="009050E4"/>
    <w:rsid w:val="00951974"/>
    <w:rsid w:val="00963DE1"/>
    <w:rsid w:val="00991DAE"/>
    <w:rsid w:val="009B3DD9"/>
    <w:rsid w:val="009B78BC"/>
    <w:rsid w:val="009C6B0D"/>
    <w:rsid w:val="009D08F0"/>
    <w:rsid w:val="009D23C3"/>
    <w:rsid w:val="009E366B"/>
    <w:rsid w:val="00A01BE2"/>
    <w:rsid w:val="00A0303A"/>
    <w:rsid w:val="00A12CAC"/>
    <w:rsid w:val="00A20F7B"/>
    <w:rsid w:val="00A313CE"/>
    <w:rsid w:val="00A32E0C"/>
    <w:rsid w:val="00A3454D"/>
    <w:rsid w:val="00A419CA"/>
    <w:rsid w:val="00A54C36"/>
    <w:rsid w:val="00A72CDD"/>
    <w:rsid w:val="00A756A5"/>
    <w:rsid w:val="00A8039C"/>
    <w:rsid w:val="00A84209"/>
    <w:rsid w:val="00A85E92"/>
    <w:rsid w:val="00A916ED"/>
    <w:rsid w:val="00AB458D"/>
    <w:rsid w:val="00AC13CE"/>
    <w:rsid w:val="00AE4C02"/>
    <w:rsid w:val="00AE6CB2"/>
    <w:rsid w:val="00AF4DDF"/>
    <w:rsid w:val="00B110AF"/>
    <w:rsid w:val="00B2193B"/>
    <w:rsid w:val="00B364A6"/>
    <w:rsid w:val="00B43738"/>
    <w:rsid w:val="00B61507"/>
    <w:rsid w:val="00B762E6"/>
    <w:rsid w:val="00B8308E"/>
    <w:rsid w:val="00B873AB"/>
    <w:rsid w:val="00B879FA"/>
    <w:rsid w:val="00BC770D"/>
    <w:rsid w:val="00BD1078"/>
    <w:rsid w:val="00BD55F1"/>
    <w:rsid w:val="00BE2CDB"/>
    <w:rsid w:val="00BE548C"/>
    <w:rsid w:val="00C119C3"/>
    <w:rsid w:val="00C17FDF"/>
    <w:rsid w:val="00C205BE"/>
    <w:rsid w:val="00C26160"/>
    <w:rsid w:val="00C35EEC"/>
    <w:rsid w:val="00C4644F"/>
    <w:rsid w:val="00C700C8"/>
    <w:rsid w:val="00C81BE9"/>
    <w:rsid w:val="00C83244"/>
    <w:rsid w:val="00C93E6C"/>
    <w:rsid w:val="00CA119C"/>
    <w:rsid w:val="00CD21E4"/>
    <w:rsid w:val="00D02AD1"/>
    <w:rsid w:val="00D10ADB"/>
    <w:rsid w:val="00D17BB2"/>
    <w:rsid w:val="00D31904"/>
    <w:rsid w:val="00D45359"/>
    <w:rsid w:val="00D50415"/>
    <w:rsid w:val="00D6410B"/>
    <w:rsid w:val="00D7131C"/>
    <w:rsid w:val="00D74A99"/>
    <w:rsid w:val="00DA3136"/>
    <w:rsid w:val="00DC265C"/>
    <w:rsid w:val="00DE7352"/>
    <w:rsid w:val="00E07922"/>
    <w:rsid w:val="00E31A1F"/>
    <w:rsid w:val="00E37154"/>
    <w:rsid w:val="00E371E3"/>
    <w:rsid w:val="00E37AC3"/>
    <w:rsid w:val="00E461E0"/>
    <w:rsid w:val="00E51EB6"/>
    <w:rsid w:val="00E63891"/>
    <w:rsid w:val="00E71B1D"/>
    <w:rsid w:val="00E758DC"/>
    <w:rsid w:val="00E85653"/>
    <w:rsid w:val="00E939A3"/>
    <w:rsid w:val="00E96ED6"/>
    <w:rsid w:val="00EB0E7D"/>
    <w:rsid w:val="00EC10B6"/>
    <w:rsid w:val="00EC2A16"/>
    <w:rsid w:val="00EC5E78"/>
    <w:rsid w:val="00F14CB2"/>
    <w:rsid w:val="00F23EDB"/>
    <w:rsid w:val="00F26B46"/>
    <w:rsid w:val="00F925C9"/>
    <w:rsid w:val="00F9687A"/>
    <w:rsid w:val="00FC336E"/>
    <w:rsid w:val="00FC56CF"/>
    <w:rsid w:val="00FC5D53"/>
    <w:rsid w:val="00FE1E38"/>
    <w:rsid w:val="00FE6BDC"/>
    <w:rsid w:val="00FF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410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039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1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441"/>
    <w:pPr>
      <w:ind w:left="720"/>
      <w:contextualSpacing/>
    </w:pPr>
    <w:rPr>
      <w:sz w:val="20"/>
      <w:szCs w:val="20"/>
    </w:rPr>
  </w:style>
  <w:style w:type="paragraph" w:styleId="a5">
    <w:name w:val="Body Text Indent"/>
    <w:basedOn w:val="a"/>
    <w:link w:val="a6"/>
    <w:rsid w:val="00FC56CF"/>
    <w:pPr>
      <w:ind w:firstLine="90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FC56CF"/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99"/>
    <w:rsid w:val="00A8039C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BB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039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1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441"/>
    <w:pPr>
      <w:ind w:left="720"/>
      <w:contextualSpacing/>
    </w:pPr>
    <w:rPr>
      <w:sz w:val="20"/>
      <w:szCs w:val="20"/>
    </w:rPr>
  </w:style>
  <w:style w:type="paragraph" w:styleId="a5">
    <w:name w:val="Body Text Indent"/>
    <w:basedOn w:val="a"/>
    <w:link w:val="a6"/>
    <w:rsid w:val="00FC56CF"/>
    <w:pPr>
      <w:ind w:firstLine="90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FC56CF"/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99"/>
    <w:rsid w:val="00A8039C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7;&#1072;&#1097;&#1080;&#1090;&#1072;\&#1056;&#1072;&#1073;&#1086;&#1095;&#1080;&#1081;%20&#1089;&#1090;&#1086;&#1083;\&#1050;&#1086;&#1084;&#1080;&#1089;&#1089;&#1080;&#1080;\&#1050;&#1086;&#1084;&#1080;&#1089;&#1089;&#1080;&#1103;%20&#1050;&#1063;&#1057;%20&#1080;%20&#1055;&#1041;\&#1055;&#1088;&#1086;&#1090;&#1086;&#1082;&#1086;&#1083;&#1099;%20&#1050;&#1063;&#1057;%20&#1080;%20&#1054;&#1055;&#1041;%20&#1042;&#1043;&#1054;\2013\28.03.13\&#1055;&#1088;&#1086;&#1090;&#1086;&#1082;&#1086;&#1083;%20&#1050;&#1063;&#1057;%20&#1080;%20&#1054;&#1055;&#104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48994-D249-49F2-8974-E610BC917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КЧС и ОПБ</Template>
  <TotalTime>9935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Microsoft</Company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2</dc:creator>
  <cp:lastModifiedBy>Николай</cp:lastModifiedBy>
  <cp:revision>182</cp:revision>
  <cp:lastPrinted>2019-03-04T14:55:00Z</cp:lastPrinted>
  <dcterms:created xsi:type="dcterms:W3CDTF">2013-05-30T03:15:00Z</dcterms:created>
  <dcterms:modified xsi:type="dcterms:W3CDTF">2019-03-04T14:58:00Z</dcterms:modified>
</cp:coreProperties>
</file>