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bookmarkStart w:id="0" w:name="_GoBack"/>
      <w:bookmarkEnd w:id="0"/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03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B762E6">
              <w:rPr>
                <w:sz w:val="28"/>
                <w:szCs w:val="28"/>
              </w:rPr>
              <w:t>24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9E366B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C700C8">
              <w:rPr>
                <w:sz w:val="28"/>
                <w:szCs w:val="28"/>
              </w:rPr>
              <w:t>7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9E366B">
              <w:rPr>
                <w:sz w:val="28"/>
                <w:szCs w:val="28"/>
              </w:rPr>
              <w:t>2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C700C8" w:rsidRDefault="00C700C8" w:rsidP="000A1438">
      <w:pPr>
        <w:rPr>
          <w:sz w:val="26"/>
          <w:szCs w:val="26"/>
        </w:rPr>
      </w:pP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proofErr w:type="spellStart"/>
            <w:r w:rsidRPr="00C700C8">
              <w:rPr>
                <w:spacing w:val="-2"/>
                <w:sz w:val="26"/>
                <w:szCs w:val="26"/>
              </w:rPr>
              <w:t>Жилкина</w:t>
            </w:r>
            <w:proofErr w:type="spellEnd"/>
            <w:r w:rsidRPr="00C700C8">
              <w:rPr>
                <w:spacing w:val="-2"/>
                <w:sz w:val="26"/>
                <w:szCs w:val="26"/>
              </w:rPr>
              <w:t xml:space="preserve"> Ирина Петровна</w:t>
            </w:r>
          </w:p>
        </w:tc>
        <w:tc>
          <w:tcPr>
            <w:tcW w:w="5670" w:type="dxa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D17BB2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="00C700C8" w:rsidRPr="00C700C8">
              <w:rPr>
                <w:sz w:val="26"/>
                <w:szCs w:val="26"/>
              </w:rPr>
              <w:t>сполняющий</w:t>
            </w:r>
            <w:proofErr w:type="gramEnd"/>
            <w:r w:rsidR="00C700C8" w:rsidRPr="00C700C8">
              <w:rPr>
                <w:sz w:val="26"/>
                <w:szCs w:val="26"/>
              </w:rPr>
              <w:t xml:space="preserve"> обязанности главы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r w:rsidR="00FC56CF" w:rsidRPr="00C700C8">
              <w:rPr>
                <w:spacing w:val="-2"/>
                <w:sz w:val="26"/>
                <w:szCs w:val="26"/>
              </w:rPr>
              <w:t>Вилючинского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Зам</w:t>
            </w:r>
            <w:r w:rsidR="00C700C8" w:rsidRPr="00C700C8">
              <w:rPr>
                <w:b/>
                <w:bCs/>
                <w:sz w:val="26"/>
                <w:szCs w:val="26"/>
              </w:rPr>
              <w:t>естители</w:t>
            </w:r>
            <w:r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Урбанов Владимир                        Александрович    </w:t>
            </w:r>
          </w:p>
          <w:p w:rsidR="00C700C8" w:rsidRPr="00C700C8" w:rsidRDefault="00C700C8" w:rsidP="00C700C8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Агеев Андрей Дмитриевич        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начальник отделения в г. Вилючинск  УФСБ  России по Камчатскому краю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C700C8">
              <w:rPr>
                <w:sz w:val="26"/>
                <w:szCs w:val="26"/>
              </w:rPr>
              <w:t>;</w:t>
            </w:r>
            <w:proofErr w:type="gramEnd"/>
          </w:p>
          <w:p w:rsidR="00C700C8" w:rsidRDefault="00EE6975" w:rsidP="000649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ФСБ в/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gramEnd"/>
            <w:r>
              <w:rPr>
                <w:sz w:val="26"/>
                <w:szCs w:val="26"/>
              </w:rPr>
              <w:t xml:space="preserve"> 87328.</w:t>
            </w:r>
          </w:p>
          <w:p w:rsidR="00EE6975" w:rsidRPr="00EE6975" w:rsidRDefault="00EE6975" w:rsidP="000649EE">
            <w:pPr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90457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C700C8" w:rsidRDefault="00904579" w:rsidP="00EE6975">
            <w:pPr>
              <w:shd w:val="clear" w:color="auto" w:fill="FFFFFF"/>
              <w:ind w:left="5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>Ланин Виталий Николаевич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904579" w:rsidP="00EE6975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>глава Вилючинского городского</w:t>
            </w:r>
            <w:r>
              <w:rPr>
                <w:sz w:val="26"/>
                <w:szCs w:val="26"/>
              </w:rPr>
              <w:t xml:space="preserve"> округа;</w:t>
            </w:r>
            <w:r w:rsidRPr="00904579">
              <w:rPr>
                <w:sz w:val="26"/>
                <w:szCs w:val="26"/>
              </w:rPr>
              <w:t xml:space="preserve">                                                                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E6BDC" w:rsidRPr="00904579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>Гавриленко Сергей</w:t>
            </w:r>
            <w:r>
              <w:rPr>
                <w:sz w:val="26"/>
                <w:szCs w:val="26"/>
              </w:rPr>
              <w:t xml:space="preserve"> Михайлович</w:t>
            </w:r>
            <w:r w:rsidR="00FE6BDC">
              <w:t xml:space="preserve"> </w:t>
            </w:r>
            <w:proofErr w:type="spellStart"/>
            <w:r w:rsidR="00FE6BDC" w:rsidRPr="00FE6BDC">
              <w:rPr>
                <w:sz w:val="26"/>
                <w:szCs w:val="26"/>
              </w:rPr>
              <w:t>Вихлянцев</w:t>
            </w:r>
            <w:proofErr w:type="spellEnd"/>
            <w:r w:rsidR="00FE6BDC" w:rsidRPr="00FE6BDC">
              <w:rPr>
                <w:sz w:val="26"/>
                <w:szCs w:val="26"/>
              </w:rPr>
              <w:t xml:space="preserve"> Вла</w:t>
            </w:r>
            <w:r w:rsidR="00FE6BDC">
              <w:rPr>
                <w:sz w:val="26"/>
                <w:szCs w:val="26"/>
              </w:rPr>
              <w:t xml:space="preserve">димир Николаевич           </w:t>
            </w:r>
          </w:p>
          <w:p w:rsidR="00FE6BDC" w:rsidRDefault="00BC770D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FE6BDC" w:rsidRPr="00FE6BDC">
              <w:rPr>
                <w:sz w:val="26"/>
                <w:szCs w:val="26"/>
              </w:rPr>
              <w:t>рбовский Сергей Викторович</w:t>
            </w:r>
          </w:p>
          <w:p w:rsidR="00EE6975" w:rsidRDefault="00EE6975" w:rsidP="00EE6975">
            <w:pPr>
              <w:shd w:val="clear" w:color="auto" w:fill="FFFFFF"/>
              <w:rPr>
                <w:sz w:val="26"/>
                <w:szCs w:val="26"/>
              </w:rPr>
            </w:pPr>
          </w:p>
          <w:p w:rsidR="00C700C8" w:rsidRPr="00C700C8" w:rsidRDefault="00FE6BDC" w:rsidP="00EE6975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Ситников Антон Игоревич</w:t>
            </w:r>
          </w:p>
        </w:tc>
        <w:tc>
          <w:tcPr>
            <w:tcW w:w="5670" w:type="dxa"/>
            <w:shd w:val="clear" w:color="auto" w:fill="FFFFFF"/>
          </w:tcPr>
          <w:p w:rsidR="00FE6BDC" w:rsidRDefault="00904579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начальник ОМВД </w:t>
            </w:r>
            <w:proofErr w:type="gramStart"/>
            <w:r w:rsidRPr="00904579">
              <w:rPr>
                <w:sz w:val="26"/>
                <w:szCs w:val="26"/>
              </w:rPr>
              <w:t>по</w:t>
            </w:r>
            <w:proofErr w:type="gramEnd"/>
            <w:r w:rsidRPr="00904579">
              <w:rPr>
                <w:sz w:val="26"/>
                <w:szCs w:val="26"/>
              </w:rPr>
              <w:t xml:space="preserve"> ЗАТО Вилючинск</w:t>
            </w:r>
            <w:r>
              <w:rPr>
                <w:sz w:val="26"/>
                <w:szCs w:val="26"/>
              </w:rPr>
              <w:t>;</w:t>
            </w:r>
          </w:p>
          <w:p w:rsidR="00FE6BDC" w:rsidRDefault="00FE6BDC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директор МКУ «УЗЧС»;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заместитель начальника </w:t>
            </w:r>
            <w:r w:rsidR="00BC770D">
              <w:rPr>
                <w:sz w:val="26"/>
                <w:szCs w:val="26"/>
              </w:rPr>
              <w:t xml:space="preserve">ФГКУ «СУ ФПС </w:t>
            </w:r>
            <w:r w:rsidRPr="00FE6BDC">
              <w:rPr>
                <w:sz w:val="26"/>
                <w:szCs w:val="26"/>
              </w:rPr>
              <w:t>№ 79 МЧС России</w:t>
            </w:r>
            <w:r w:rsidR="00D02AD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C700C8" w:rsidRPr="00C700C8" w:rsidRDefault="00FE6BDC" w:rsidP="00EE6975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оперативного отдела ОО и БП в/</w:t>
            </w:r>
            <w:proofErr w:type="gramStart"/>
            <w:r w:rsidRPr="00FE6BDC">
              <w:rPr>
                <w:sz w:val="26"/>
                <w:szCs w:val="26"/>
              </w:rPr>
              <w:t>ч</w:t>
            </w:r>
            <w:proofErr w:type="gramEnd"/>
            <w:r w:rsidRPr="00FE6BDC">
              <w:rPr>
                <w:sz w:val="26"/>
                <w:szCs w:val="26"/>
              </w:rPr>
              <w:t xml:space="preserve"> 62695</w:t>
            </w:r>
            <w:r w:rsidR="00EE6975">
              <w:rPr>
                <w:sz w:val="26"/>
                <w:szCs w:val="26"/>
              </w:rPr>
              <w:t>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EE6975">
            <w:pPr>
              <w:shd w:val="clear" w:color="auto" w:fill="FFFFFF"/>
              <w:spacing w:line="322" w:lineRule="exact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Турчын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  <w:p w:rsidR="009E366B" w:rsidRDefault="009E366B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Пушаев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  <w:p w:rsidR="009E366B" w:rsidRDefault="00EE6975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Асташов Д.В.</w:t>
            </w:r>
          </w:p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FC56CF" w:rsidRDefault="009E366B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Марандыч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  <w:r w:rsidR="00FC56CF" w:rsidRPr="006B75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9E366B" w:rsidRDefault="009E366B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предприниматель;</w:t>
            </w:r>
          </w:p>
          <w:p w:rsidR="009E366B" w:rsidRDefault="009E366B" w:rsidP="00DC265C">
            <w:pPr>
              <w:rPr>
                <w:sz w:val="28"/>
                <w:szCs w:val="28"/>
              </w:rPr>
            </w:pPr>
            <w:r w:rsidRPr="009E366B">
              <w:rPr>
                <w:sz w:val="28"/>
                <w:szCs w:val="28"/>
              </w:rPr>
              <w:t>Индивидуальный предприниматель;</w:t>
            </w:r>
          </w:p>
          <w:p w:rsidR="009E366B" w:rsidRDefault="00EE6975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</w:t>
            </w:r>
            <w:r w:rsidRPr="00EE6975">
              <w:rPr>
                <w:sz w:val="28"/>
                <w:szCs w:val="28"/>
              </w:rPr>
              <w:t xml:space="preserve"> ОМВД </w:t>
            </w:r>
            <w:proofErr w:type="gramStart"/>
            <w:r w:rsidRPr="00EE6975">
              <w:rPr>
                <w:sz w:val="28"/>
                <w:szCs w:val="28"/>
              </w:rPr>
              <w:t>по</w:t>
            </w:r>
            <w:proofErr w:type="gramEnd"/>
            <w:r w:rsidRPr="00EE6975">
              <w:rPr>
                <w:sz w:val="28"/>
                <w:szCs w:val="28"/>
              </w:rPr>
              <w:t xml:space="preserve"> ЗАТО Вилючинск</w:t>
            </w:r>
            <w:r w:rsidR="009E366B">
              <w:rPr>
                <w:sz w:val="28"/>
                <w:szCs w:val="28"/>
              </w:rPr>
              <w:t>;</w:t>
            </w:r>
          </w:p>
          <w:p w:rsidR="009E366B" w:rsidRDefault="009E366B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ВГО;</w:t>
            </w:r>
          </w:p>
          <w:p w:rsidR="009E366B" w:rsidRDefault="009E366B" w:rsidP="00DC2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ВГО.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9E366B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9E366B" w:rsidRPr="009E366B">
              <w:rPr>
                <w:sz w:val="28"/>
                <w:szCs w:val="28"/>
              </w:rPr>
              <w:t>.</w:t>
            </w:r>
            <w:r w:rsidR="009E366B" w:rsidRPr="009E366B">
              <w:rPr>
                <w:sz w:val="28"/>
                <w:szCs w:val="28"/>
              </w:rPr>
              <w:tab/>
              <w:t>Об эффективности принимаемых мер по обеспечению антитеррор</w:t>
            </w:r>
            <w:r w:rsidR="009E366B" w:rsidRPr="009E366B">
              <w:rPr>
                <w:sz w:val="28"/>
                <w:szCs w:val="28"/>
              </w:rPr>
              <w:t>и</w:t>
            </w:r>
            <w:r w:rsidR="009E366B" w:rsidRPr="009E366B">
              <w:rPr>
                <w:sz w:val="28"/>
                <w:szCs w:val="28"/>
              </w:rPr>
              <w:t>стической защищенности объектов транспорта и транспортной инфрастру</w:t>
            </w:r>
            <w:r w:rsidR="009E366B" w:rsidRPr="009E366B">
              <w:rPr>
                <w:sz w:val="28"/>
                <w:szCs w:val="28"/>
              </w:rPr>
              <w:t>к</w:t>
            </w:r>
            <w:r w:rsidR="009E366B" w:rsidRPr="009E366B">
              <w:rPr>
                <w:sz w:val="28"/>
                <w:szCs w:val="28"/>
              </w:rPr>
              <w:t>туры.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9E366B" w:rsidRPr="000E244D" w:rsidRDefault="009E366B" w:rsidP="009E366B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0E244D">
              <w:rPr>
                <w:sz w:val="28"/>
                <w:szCs w:val="28"/>
              </w:rPr>
              <w:t>Турчын</w:t>
            </w:r>
            <w:proofErr w:type="spellEnd"/>
            <w:r w:rsidRPr="000E244D">
              <w:rPr>
                <w:sz w:val="28"/>
                <w:szCs w:val="28"/>
              </w:rPr>
              <w:t xml:space="preserve"> И.О.</w:t>
            </w:r>
            <w:r w:rsidRPr="000E244D">
              <w:t xml:space="preserve">   –  </w:t>
            </w:r>
            <w:r w:rsidRPr="000E244D">
              <w:rPr>
                <w:sz w:val="28"/>
                <w:szCs w:val="28"/>
              </w:rPr>
              <w:t>индивидуальный  предприниматель;</w:t>
            </w:r>
          </w:p>
          <w:p w:rsidR="009B78BC" w:rsidRPr="00EE6975" w:rsidRDefault="009E366B" w:rsidP="00EE6975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proofErr w:type="spellStart"/>
            <w:r w:rsidRPr="000E244D">
              <w:rPr>
                <w:sz w:val="28"/>
                <w:szCs w:val="28"/>
              </w:rPr>
              <w:t>Пушаев</w:t>
            </w:r>
            <w:proofErr w:type="spellEnd"/>
            <w:r w:rsidRPr="000E244D">
              <w:rPr>
                <w:sz w:val="28"/>
                <w:szCs w:val="28"/>
              </w:rPr>
              <w:t xml:space="preserve"> О.Г.   – </w:t>
            </w:r>
            <w:r w:rsidR="00EE6975">
              <w:rPr>
                <w:sz w:val="28"/>
                <w:szCs w:val="28"/>
              </w:rPr>
              <w:t>индивидуальный  предприниматель.</w:t>
            </w:r>
          </w:p>
        </w:tc>
      </w:tr>
    </w:tbl>
    <w:p w:rsidR="00114CD6" w:rsidRDefault="00114CD6" w:rsidP="005518D0">
      <w:pPr>
        <w:rPr>
          <w:u w:val="single"/>
        </w:rPr>
      </w:pPr>
    </w:p>
    <w:p w:rsidR="006D7184" w:rsidRPr="00A916ED" w:rsidRDefault="006D7184" w:rsidP="005518D0">
      <w:pPr>
        <w:rPr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51DDE" w:rsidTr="004A6771">
        <w:tc>
          <w:tcPr>
            <w:tcW w:w="1725" w:type="dxa"/>
          </w:tcPr>
          <w:p w:rsidR="00051DDE" w:rsidRPr="00114CD6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DE" w:rsidRDefault="00051DDE" w:rsidP="00051DD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8153A3" w:rsidTr="00F349DB">
        <w:tc>
          <w:tcPr>
            <w:tcW w:w="9571" w:type="dxa"/>
          </w:tcPr>
          <w:p w:rsidR="00B873AB" w:rsidRPr="0087651B" w:rsidRDefault="00B873AB" w:rsidP="00B873AB">
            <w:pPr>
              <w:pStyle w:val="a4"/>
              <w:numPr>
                <w:ilvl w:val="0"/>
                <w:numId w:val="29"/>
              </w:numPr>
              <w:rPr>
                <w:color w:val="000000" w:themeColor="text1"/>
                <w:spacing w:val="-1"/>
                <w:sz w:val="28"/>
                <w:szCs w:val="28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Информацию докладчиков принять к сведению.</w:t>
            </w:r>
          </w:p>
          <w:p w:rsidR="001655EC" w:rsidRPr="0087651B" w:rsidRDefault="00B873AB" w:rsidP="00B873AB">
            <w:pPr>
              <w:pStyle w:val="a4"/>
              <w:numPr>
                <w:ilvl w:val="0"/>
                <w:numId w:val="29"/>
              </w:numPr>
              <w:rPr>
                <w:color w:val="000000" w:themeColor="text1"/>
                <w:spacing w:val="-1"/>
                <w:sz w:val="28"/>
                <w:szCs w:val="28"/>
                <w:u w:val="single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Руководителям автотранспортных организаций (</w:t>
            </w:r>
            <w:proofErr w:type="spellStart"/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Турч</w:t>
            </w:r>
            <w:r w:rsidR="00EE6975">
              <w:rPr>
                <w:color w:val="000000" w:themeColor="text1"/>
                <w:spacing w:val="-1"/>
                <w:sz w:val="28"/>
                <w:szCs w:val="28"/>
              </w:rPr>
              <w:t>ын</w:t>
            </w:r>
            <w:proofErr w:type="spellEnd"/>
            <w:r w:rsidR="00EE6975">
              <w:rPr>
                <w:color w:val="000000" w:themeColor="text1"/>
                <w:spacing w:val="-1"/>
                <w:sz w:val="28"/>
                <w:szCs w:val="28"/>
              </w:rPr>
              <w:t xml:space="preserve"> И.О.;  </w:t>
            </w:r>
            <w:proofErr w:type="spellStart"/>
            <w:r w:rsidR="00EE6975">
              <w:rPr>
                <w:color w:val="000000" w:themeColor="text1"/>
                <w:spacing w:val="-1"/>
                <w:sz w:val="28"/>
                <w:szCs w:val="28"/>
              </w:rPr>
              <w:t>Пушаев</w:t>
            </w:r>
            <w:proofErr w:type="spellEnd"/>
            <w:r w:rsidR="00EE6975">
              <w:rPr>
                <w:color w:val="000000" w:themeColor="text1"/>
                <w:spacing w:val="-1"/>
                <w:sz w:val="28"/>
                <w:szCs w:val="28"/>
              </w:rPr>
              <w:t xml:space="preserve"> О.Г.</w:t>
            </w: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):</w:t>
            </w:r>
          </w:p>
          <w:p w:rsidR="00A756A5" w:rsidRPr="0087651B" w:rsidRDefault="00B873AB" w:rsidP="00CA119C">
            <w:pPr>
              <w:pStyle w:val="a4"/>
              <w:numPr>
                <w:ilvl w:val="0"/>
                <w:numId w:val="22"/>
              </w:numPr>
              <w:ind w:left="0" w:firstLine="284"/>
              <w:rPr>
                <w:color w:val="000000" w:themeColor="text1"/>
                <w:spacing w:val="-1"/>
                <w:sz w:val="28"/>
                <w:szCs w:val="28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актуализировать</w:t>
            </w:r>
            <w:r w:rsidR="00A756A5" w:rsidRPr="0087651B">
              <w:rPr>
                <w:color w:val="000000" w:themeColor="text1"/>
                <w:spacing w:val="-1"/>
                <w:sz w:val="28"/>
                <w:szCs w:val="28"/>
              </w:rPr>
              <w:t>:</w:t>
            </w:r>
          </w:p>
          <w:p w:rsidR="00A756A5" w:rsidRPr="0087651B" w:rsidRDefault="00B873AB" w:rsidP="00CA119C">
            <w:pPr>
              <w:pStyle w:val="a4"/>
              <w:numPr>
                <w:ilvl w:val="0"/>
                <w:numId w:val="22"/>
              </w:numPr>
              <w:ind w:left="0" w:firstLine="284"/>
              <w:rPr>
                <w:color w:val="000000" w:themeColor="text1"/>
                <w:spacing w:val="-1"/>
                <w:sz w:val="28"/>
                <w:szCs w:val="28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планы мероприятий, инструкции по действиям водите</w:t>
            </w:r>
            <w:r w:rsidR="00A756A5"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лей </w:t>
            </w: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и кондукт</w:t>
            </w: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о</w:t>
            </w: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>рам</w:t>
            </w:r>
            <w:r w:rsidR="00A756A5"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при совершении (угрозе совершения) террористического акта;</w:t>
            </w:r>
          </w:p>
          <w:p w:rsidR="00A756A5" w:rsidRPr="0087651B" w:rsidRDefault="00A756A5" w:rsidP="00A756A5">
            <w:pPr>
              <w:pStyle w:val="a4"/>
              <w:numPr>
                <w:ilvl w:val="0"/>
                <w:numId w:val="22"/>
              </w:numPr>
              <w:ind w:left="0" w:firstLine="349"/>
              <w:rPr>
                <w:color w:val="000000" w:themeColor="text1"/>
                <w:spacing w:val="-1"/>
                <w:sz w:val="28"/>
                <w:szCs w:val="28"/>
                <w:u w:val="single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памятки действий пассажиров при совершении (угрозе совершения) террористического акта, размещенные в салонах транспортных средств </w:t>
            </w:r>
          </w:p>
          <w:p w:rsidR="00DA3136" w:rsidRPr="0087651B" w:rsidRDefault="00A756A5" w:rsidP="00A756A5">
            <w:pPr>
              <w:pStyle w:val="a4"/>
              <w:ind w:left="349"/>
              <w:rPr>
                <w:color w:val="000000" w:themeColor="text1"/>
                <w:spacing w:val="-1"/>
                <w:sz w:val="28"/>
                <w:szCs w:val="28"/>
                <w:u w:val="single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    </w:t>
            </w:r>
            <w:r w:rsidR="0029279E"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срок – до 3</w:t>
            </w:r>
            <w:r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0.04</w:t>
            </w:r>
            <w:r w:rsidR="0029279E"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.2017</w:t>
            </w:r>
            <w:r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;</w:t>
            </w:r>
          </w:p>
          <w:p w:rsidR="00A756A5" w:rsidRPr="0087651B" w:rsidRDefault="00C4644F" w:rsidP="00A756A5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     -  </w:t>
            </w:r>
            <w:r w:rsidR="00A756A5" w:rsidRPr="0087651B">
              <w:rPr>
                <w:color w:val="000000" w:themeColor="text1"/>
                <w:spacing w:val="-1"/>
                <w:sz w:val="28"/>
                <w:szCs w:val="28"/>
              </w:rPr>
              <w:t>провести</w:t>
            </w:r>
            <w:r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A756A5"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внеплановый инструктаж с водителями и кондукторами транспортных средств </w:t>
            </w:r>
            <w:r w:rsidR="00A756A5" w:rsidRPr="0087651B">
              <w:rPr>
                <w:rFonts w:eastAsiaTheme="minorHAnsi"/>
                <w:color w:val="000000" w:themeColor="text1"/>
                <w:sz w:val="28"/>
                <w:szCs w:val="28"/>
              </w:rPr>
              <w:t>по обеспечению антитеррористической безопасности и порядку действий в случае угрозы или совершения террористического акта</w:t>
            </w:r>
          </w:p>
          <w:p w:rsidR="00A756A5" w:rsidRPr="00A756A5" w:rsidRDefault="00A756A5" w:rsidP="00A756A5">
            <w:pPr>
              <w:pStyle w:val="a4"/>
              <w:ind w:left="349"/>
              <w:rPr>
                <w:spacing w:val="-1"/>
                <w:sz w:val="28"/>
                <w:szCs w:val="28"/>
              </w:rPr>
            </w:pPr>
            <w:r w:rsidRPr="0087651B">
              <w:rPr>
                <w:color w:val="000000" w:themeColor="text1"/>
                <w:spacing w:val="-1"/>
                <w:sz w:val="28"/>
                <w:szCs w:val="28"/>
              </w:rPr>
              <w:t xml:space="preserve">     </w:t>
            </w:r>
            <w:r w:rsidRPr="0087651B">
              <w:rPr>
                <w:color w:val="000000" w:themeColor="text1"/>
                <w:spacing w:val="-1"/>
                <w:sz w:val="28"/>
                <w:szCs w:val="28"/>
                <w:u w:val="single"/>
              </w:rPr>
              <w:t>срок – до 30.04.2017.</w:t>
            </w:r>
          </w:p>
        </w:tc>
      </w:tr>
    </w:tbl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C4644F" w:rsidRDefault="000E244D" w:rsidP="00C4644F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C4644F">
              <w:rPr>
                <w:sz w:val="28"/>
                <w:szCs w:val="28"/>
              </w:rPr>
              <w:t>Об обеспечении безопасности в период подготовки и проведения о</w:t>
            </w:r>
            <w:r w:rsidRPr="00C4644F">
              <w:rPr>
                <w:sz w:val="28"/>
                <w:szCs w:val="28"/>
              </w:rPr>
              <w:t>б</w:t>
            </w:r>
            <w:r w:rsidRPr="00C4644F">
              <w:rPr>
                <w:sz w:val="28"/>
                <w:szCs w:val="28"/>
              </w:rPr>
              <w:t>щественных мероприятий, посвященных празднику Весны и Труда и 72 г</w:t>
            </w:r>
            <w:r w:rsidRPr="00C4644F">
              <w:rPr>
                <w:sz w:val="28"/>
                <w:szCs w:val="28"/>
              </w:rPr>
              <w:t>о</w:t>
            </w:r>
            <w:r w:rsidRPr="00C4644F">
              <w:rPr>
                <w:sz w:val="28"/>
                <w:szCs w:val="28"/>
              </w:rPr>
              <w:t>довщине Победы в Великой Отечественной войне, а также проведения ед</w:t>
            </w:r>
            <w:r w:rsidRPr="00C4644F">
              <w:rPr>
                <w:sz w:val="28"/>
                <w:szCs w:val="28"/>
              </w:rPr>
              <w:t>и</w:t>
            </w:r>
            <w:r w:rsidRPr="00C4644F">
              <w:rPr>
                <w:sz w:val="28"/>
                <w:szCs w:val="28"/>
              </w:rPr>
              <w:t>ного государственного экзамена на территории</w:t>
            </w:r>
            <w:r w:rsidR="00B61507">
              <w:rPr>
                <w:sz w:val="28"/>
                <w:szCs w:val="28"/>
              </w:rPr>
              <w:t xml:space="preserve"> Вилючинского городского округа и мерах по повышению антитеррористической защищенности объе</w:t>
            </w:r>
            <w:r w:rsidR="00B61507">
              <w:rPr>
                <w:sz w:val="28"/>
                <w:szCs w:val="28"/>
              </w:rPr>
              <w:t>к</w:t>
            </w:r>
            <w:r w:rsidR="00B61507">
              <w:rPr>
                <w:sz w:val="28"/>
                <w:szCs w:val="28"/>
              </w:rPr>
              <w:t>тов ВГО.</w:t>
            </w:r>
            <w:r w:rsidRPr="00C4644F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0E244D" w:rsidRPr="006D7184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6D7184">
              <w:rPr>
                <w:spacing w:val="-1"/>
                <w:sz w:val="28"/>
                <w:szCs w:val="28"/>
              </w:rPr>
              <w:t xml:space="preserve">Урбанов В.А. – начальник отделения в г. </w:t>
            </w:r>
            <w:proofErr w:type="spellStart"/>
            <w:r w:rsidRPr="006D7184">
              <w:rPr>
                <w:spacing w:val="-1"/>
                <w:sz w:val="28"/>
                <w:szCs w:val="28"/>
              </w:rPr>
              <w:t>Вилючинске</w:t>
            </w:r>
            <w:proofErr w:type="spellEnd"/>
            <w:r w:rsidRPr="006D7184">
              <w:rPr>
                <w:spacing w:val="-1"/>
                <w:sz w:val="28"/>
                <w:szCs w:val="28"/>
              </w:rPr>
              <w:t xml:space="preserve"> УФСБ России по Камчатскому краю;</w:t>
            </w:r>
          </w:p>
          <w:p w:rsidR="000E244D" w:rsidRPr="006D7184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6D7184">
              <w:rPr>
                <w:spacing w:val="-1"/>
                <w:sz w:val="28"/>
                <w:szCs w:val="28"/>
              </w:rPr>
              <w:t xml:space="preserve">Гавриленко С.М. – начальник ОМВД России </w:t>
            </w:r>
            <w:proofErr w:type="gramStart"/>
            <w:r w:rsidRPr="006D7184">
              <w:rPr>
                <w:spacing w:val="-1"/>
                <w:sz w:val="28"/>
                <w:szCs w:val="28"/>
              </w:rPr>
              <w:t>по</w:t>
            </w:r>
            <w:proofErr w:type="gramEnd"/>
            <w:r w:rsidRPr="006D7184">
              <w:rPr>
                <w:spacing w:val="-1"/>
                <w:sz w:val="28"/>
                <w:szCs w:val="28"/>
              </w:rPr>
              <w:t xml:space="preserve"> ЗАТО г. Вил</w:t>
            </w:r>
            <w:r w:rsidRPr="006D7184">
              <w:rPr>
                <w:spacing w:val="-1"/>
                <w:sz w:val="28"/>
                <w:szCs w:val="28"/>
              </w:rPr>
              <w:t>ю</w:t>
            </w:r>
            <w:r w:rsidRPr="006D7184">
              <w:rPr>
                <w:spacing w:val="-1"/>
                <w:sz w:val="28"/>
                <w:szCs w:val="28"/>
              </w:rPr>
              <w:t>чинск;</w:t>
            </w:r>
          </w:p>
          <w:p w:rsidR="000E244D" w:rsidRPr="006D7184" w:rsidRDefault="00EE6975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6D7184">
              <w:rPr>
                <w:spacing w:val="-1"/>
                <w:sz w:val="28"/>
                <w:szCs w:val="28"/>
              </w:rPr>
              <w:t>Горбовский С.В</w:t>
            </w:r>
            <w:r w:rsidR="000E244D" w:rsidRPr="006D7184">
              <w:rPr>
                <w:spacing w:val="-1"/>
                <w:sz w:val="28"/>
                <w:szCs w:val="28"/>
              </w:rPr>
              <w:t xml:space="preserve">. – </w:t>
            </w:r>
            <w:r w:rsidRPr="006D7184">
              <w:rPr>
                <w:spacing w:val="-1"/>
                <w:sz w:val="28"/>
                <w:szCs w:val="28"/>
              </w:rPr>
              <w:t xml:space="preserve">заместитель </w:t>
            </w:r>
            <w:r w:rsidR="000E244D" w:rsidRPr="006D7184">
              <w:rPr>
                <w:spacing w:val="-1"/>
                <w:sz w:val="28"/>
                <w:szCs w:val="28"/>
              </w:rPr>
              <w:t>начальник</w:t>
            </w:r>
            <w:r w:rsidRPr="006D7184">
              <w:rPr>
                <w:spacing w:val="-1"/>
                <w:sz w:val="28"/>
                <w:szCs w:val="28"/>
              </w:rPr>
              <w:t>а</w:t>
            </w:r>
            <w:r w:rsidR="000E244D" w:rsidRPr="006D7184">
              <w:rPr>
                <w:spacing w:val="-1"/>
                <w:sz w:val="28"/>
                <w:szCs w:val="28"/>
              </w:rPr>
              <w:t xml:space="preserve"> ФГКУ «СУ ФПС № 79 МЧС России»;</w:t>
            </w:r>
          </w:p>
          <w:p w:rsidR="000E244D" w:rsidRPr="006D7184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6D7184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ВГО;</w:t>
            </w:r>
          </w:p>
          <w:p w:rsidR="000E244D" w:rsidRPr="006D7184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D7184">
              <w:rPr>
                <w:spacing w:val="-1"/>
                <w:sz w:val="28"/>
                <w:szCs w:val="28"/>
              </w:rPr>
              <w:t>Марандыч</w:t>
            </w:r>
            <w:proofErr w:type="spellEnd"/>
            <w:r w:rsidRPr="006D7184">
              <w:rPr>
                <w:spacing w:val="-1"/>
                <w:sz w:val="28"/>
                <w:szCs w:val="28"/>
              </w:rPr>
              <w:t xml:space="preserve"> Ю.А. – начальник отдела культуры администрации ВГО.</w:t>
            </w:r>
          </w:p>
        </w:tc>
      </w:tr>
      <w:tr w:rsidR="00051DDE" w:rsidTr="004A6771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051DDE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D7131C" w:rsidRPr="00114CD6" w:rsidRDefault="00D7131C" w:rsidP="004A6771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051DDE" w:rsidRDefault="00051DDE" w:rsidP="004A6771">
            <w:pPr>
              <w:jc w:val="both"/>
              <w:rPr>
                <w:sz w:val="28"/>
                <w:szCs w:val="28"/>
              </w:rPr>
            </w:pPr>
          </w:p>
          <w:p w:rsidR="006D7184" w:rsidRPr="00114CD6" w:rsidRDefault="006D7184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4A5365" w:rsidRPr="00A756A5" w:rsidRDefault="004A5365" w:rsidP="004A5365">
      <w:pPr>
        <w:pStyle w:val="a4"/>
        <w:numPr>
          <w:ilvl w:val="0"/>
          <w:numId w:val="28"/>
        </w:numPr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</w:p>
    <w:p w:rsidR="004A5365" w:rsidRPr="00A756A5" w:rsidRDefault="004A5365" w:rsidP="00D10ADB">
      <w:pPr>
        <w:pStyle w:val="a4"/>
        <w:numPr>
          <w:ilvl w:val="0"/>
          <w:numId w:val="28"/>
        </w:numPr>
        <w:ind w:left="0" w:firstLine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Отделению УФСБ России по КК в г. </w:t>
      </w:r>
      <w:proofErr w:type="spellStart"/>
      <w:r w:rsidRPr="00A756A5">
        <w:rPr>
          <w:color w:val="000000" w:themeColor="text1"/>
          <w:sz w:val="28"/>
          <w:szCs w:val="28"/>
        </w:rPr>
        <w:t>Вилючинске</w:t>
      </w:r>
      <w:proofErr w:type="spellEnd"/>
      <w:r w:rsidRPr="00A756A5">
        <w:rPr>
          <w:color w:val="000000" w:themeColor="text1"/>
          <w:sz w:val="28"/>
          <w:szCs w:val="28"/>
        </w:rPr>
        <w:t xml:space="preserve"> (Урбанов В.А.), ОМВД   </w:t>
      </w:r>
      <w:proofErr w:type="gramStart"/>
      <w:r w:rsidRPr="00A756A5">
        <w:rPr>
          <w:color w:val="000000" w:themeColor="text1"/>
          <w:sz w:val="28"/>
          <w:szCs w:val="28"/>
        </w:rPr>
        <w:t>по</w:t>
      </w:r>
      <w:proofErr w:type="gramEnd"/>
      <w:r w:rsidRPr="00A756A5">
        <w:rPr>
          <w:color w:val="000000" w:themeColor="text1"/>
          <w:sz w:val="28"/>
          <w:szCs w:val="28"/>
        </w:rPr>
        <w:t xml:space="preserve"> ЗАТО г. Вилючинск (Гавриленко С.М.), отделу ФСБ в/ч 87328 (Агеев А.Д.):</w:t>
      </w:r>
    </w:p>
    <w:p w:rsidR="00D10ADB" w:rsidRPr="00A756A5" w:rsidRDefault="004A5365" w:rsidP="00D10ADB">
      <w:pPr>
        <w:pStyle w:val="a4"/>
        <w:ind w:left="0" w:firstLine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реализовать комплекс дополнительных мер, направленных на</w:t>
      </w:r>
      <w:r w:rsidR="00D10ADB" w:rsidRPr="00A756A5">
        <w:rPr>
          <w:color w:val="000000" w:themeColor="text1"/>
          <w:sz w:val="28"/>
          <w:szCs w:val="28"/>
        </w:rPr>
        <w:t xml:space="preserve"> реализацию возможных террористических угроз</w:t>
      </w:r>
    </w:p>
    <w:p w:rsidR="00D10ADB" w:rsidRPr="00A756A5" w:rsidRDefault="00D10ADB" w:rsidP="00D10ADB">
      <w:pPr>
        <w:pStyle w:val="a4"/>
        <w:ind w:left="0" w:firstLine="420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срок – с 29 апреля по 09 мая 2017 года;</w:t>
      </w:r>
    </w:p>
    <w:p w:rsidR="00C83244" w:rsidRPr="00A756A5" w:rsidRDefault="00D10ADB" w:rsidP="00D10ADB">
      <w:pPr>
        <w:pStyle w:val="a4"/>
        <w:ind w:left="0" w:firstLine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- обеспечить готовность сил и средств, привлекаемых к проведению </w:t>
      </w:r>
      <w:r w:rsidR="00C83244" w:rsidRPr="00A756A5">
        <w:rPr>
          <w:color w:val="000000" w:themeColor="text1"/>
          <w:sz w:val="28"/>
          <w:szCs w:val="28"/>
        </w:rPr>
        <w:t>перв</w:t>
      </w:r>
      <w:r w:rsidR="00C83244" w:rsidRPr="00A756A5">
        <w:rPr>
          <w:color w:val="000000" w:themeColor="text1"/>
          <w:sz w:val="28"/>
          <w:szCs w:val="28"/>
        </w:rPr>
        <w:t>о</w:t>
      </w:r>
      <w:r w:rsidR="00C83244" w:rsidRPr="00A756A5">
        <w:rPr>
          <w:color w:val="000000" w:themeColor="text1"/>
          <w:sz w:val="28"/>
          <w:szCs w:val="28"/>
        </w:rPr>
        <w:t>очередных мероприятий по пресечению террористического акта на территории ВГО, уточнить схемы оповещения и обеспечить бесперебойный обмен опер</w:t>
      </w:r>
      <w:r w:rsidR="00C83244" w:rsidRPr="00A756A5">
        <w:rPr>
          <w:color w:val="000000" w:themeColor="text1"/>
          <w:sz w:val="28"/>
          <w:szCs w:val="28"/>
        </w:rPr>
        <w:t>а</w:t>
      </w:r>
      <w:r w:rsidR="00C83244" w:rsidRPr="00A756A5">
        <w:rPr>
          <w:color w:val="000000" w:themeColor="text1"/>
          <w:sz w:val="28"/>
          <w:szCs w:val="28"/>
        </w:rPr>
        <w:t>тивно-значимой информацией</w:t>
      </w:r>
    </w:p>
    <w:p w:rsidR="004A5365" w:rsidRPr="00A756A5" w:rsidRDefault="00C83244" w:rsidP="00D10ADB">
      <w:pPr>
        <w:pStyle w:val="a4"/>
        <w:ind w:left="0" w:firstLine="420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 xml:space="preserve"> </w:t>
      </w:r>
      <w:r w:rsidRPr="00A756A5">
        <w:rPr>
          <w:color w:val="000000" w:themeColor="text1"/>
          <w:sz w:val="28"/>
          <w:szCs w:val="28"/>
          <w:u w:val="single"/>
        </w:rPr>
        <w:t>срок – с 29 апреля по 09 мая 2017 года.</w:t>
      </w:r>
    </w:p>
    <w:p w:rsidR="008B18F6" w:rsidRPr="00A756A5" w:rsidRDefault="00566183" w:rsidP="00566183">
      <w:pPr>
        <w:pStyle w:val="a4"/>
        <w:numPr>
          <w:ilvl w:val="0"/>
          <w:numId w:val="28"/>
        </w:numPr>
        <w:ind w:left="0" w:firstLine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lastRenderedPageBreak/>
        <w:t>Начальнику МКУ «УЗЧС» (</w:t>
      </w:r>
      <w:proofErr w:type="spellStart"/>
      <w:r w:rsidRPr="00A756A5">
        <w:rPr>
          <w:color w:val="000000" w:themeColor="text1"/>
          <w:sz w:val="28"/>
          <w:szCs w:val="28"/>
        </w:rPr>
        <w:t>Вихлянцев</w:t>
      </w:r>
      <w:proofErr w:type="spellEnd"/>
      <w:r w:rsidRPr="00A756A5">
        <w:rPr>
          <w:color w:val="000000" w:themeColor="text1"/>
          <w:sz w:val="28"/>
          <w:szCs w:val="28"/>
        </w:rPr>
        <w:t xml:space="preserve"> В.Н.)</w:t>
      </w:r>
      <w:r w:rsidR="008B18F6" w:rsidRPr="00A756A5">
        <w:rPr>
          <w:color w:val="000000" w:themeColor="text1"/>
          <w:sz w:val="28"/>
          <w:szCs w:val="28"/>
        </w:rPr>
        <w:t>:</w:t>
      </w:r>
    </w:p>
    <w:p w:rsidR="00566183" w:rsidRPr="00A756A5" w:rsidRDefault="008B18F6" w:rsidP="008B18F6">
      <w:pPr>
        <w:pStyle w:val="a4"/>
        <w:ind w:left="0" w:firstLine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</w:t>
      </w:r>
      <w:r w:rsidR="00566183" w:rsidRPr="00A756A5">
        <w:rPr>
          <w:color w:val="000000" w:themeColor="text1"/>
          <w:sz w:val="28"/>
          <w:szCs w:val="28"/>
        </w:rPr>
        <w:t xml:space="preserve"> сформировать</w:t>
      </w:r>
      <w:r w:rsidR="00F26B46" w:rsidRPr="00A756A5">
        <w:rPr>
          <w:color w:val="000000" w:themeColor="text1"/>
          <w:sz w:val="28"/>
          <w:szCs w:val="28"/>
        </w:rPr>
        <w:t xml:space="preserve"> в ЕДДС</w:t>
      </w:r>
      <w:r w:rsidR="00566183" w:rsidRPr="00A756A5">
        <w:rPr>
          <w:color w:val="000000" w:themeColor="text1"/>
          <w:sz w:val="28"/>
          <w:szCs w:val="28"/>
        </w:rPr>
        <w:t xml:space="preserve"> «праздничную папку» с копиями приказов руков</w:t>
      </w:r>
      <w:r w:rsidR="00566183" w:rsidRPr="00A756A5">
        <w:rPr>
          <w:color w:val="000000" w:themeColor="text1"/>
          <w:sz w:val="28"/>
          <w:szCs w:val="28"/>
        </w:rPr>
        <w:t>о</w:t>
      </w:r>
      <w:r w:rsidR="00566183" w:rsidRPr="00A756A5">
        <w:rPr>
          <w:color w:val="000000" w:themeColor="text1"/>
          <w:sz w:val="28"/>
          <w:szCs w:val="28"/>
        </w:rPr>
        <w:t>дителей организаций ВГО о назначении ответственных должностных лиц в в</w:t>
      </w:r>
      <w:r w:rsidR="00566183" w:rsidRPr="00A756A5">
        <w:rPr>
          <w:color w:val="000000" w:themeColor="text1"/>
          <w:sz w:val="28"/>
          <w:szCs w:val="28"/>
        </w:rPr>
        <w:t>ы</w:t>
      </w:r>
      <w:r w:rsidR="00566183" w:rsidRPr="00A756A5">
        <w:rPr>
          <w:color w:val="000000" w:themeColor="text1"/>
          <w:sz w:val="28"/>
          <w:szCs w:val="28"/>
        </w:rPr>
        <w:t>ходные и праздничные дни с 29.04 по 01.05 и с 06.05 по 09.05 2017 года</w:t>
      </w:r>
    </w:p>
    <w:p w:rsidR="00566183" w:rsidRPr="00A756A5" w:rsidRDefault="00AF4DDF" w:rsidP="00566183">
      <w:pPr>
        <w:pStyle w:val="a4"/>
        <w:ind w:left="420"/>
        <w:rPr>
          <w:color w:val="000000" w:themeColor="text1"/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  <w:u w:val="single"/>
        </w:rPr>
        <w:t>срок – до 28</w:t>
      </w:r>
      <w:r w:rsidR="00566183" w:rsidRPr="00A756A5">
        <w:rPr>
          <w:color w:val="000000" w:themeColor="text1"/>
          <w:sz w:val="28"/>
          <w:szCs w:val="28"/>
          <w:u w:val="single"/>
        </w:rPr>
        <w:t xml:space="preserve"> апреля 2017 года</w:t>
      </w:r>
      <w:r w:rsidR="008B18F6" w:rsidRPr="00A756A5">
        <w:rPr>
          <w:color w:val="000000" w:themeColor="text1"/>
          <w:sz w:val="28"/>
          <w:szCs w:val="28"/>
          <w:u w:val="single"/>
        </w:rPr>
        <w:t>;</w:t>
      </w:r>
    </w:p>
    <w:p w:rsidR="008B18F6" w:rsidRPr="00A756A5" w:rsidRDefault="00F26B46" w:rsidP="00F26B46">
      <w:pPr>
        <w:pStyle w:val="a4"/>
        <w:ind w:left="0" w:firstLine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- обеспечить бесперебойную работу системы видеонаблюдения в местах массового пребывания людей</w:t>
      </w:r>
    </w:p>
    <w:p w:rsidR="00F26B46" w:rsidRPr="00A756A5" w:rsidRDefault="00F26B46" w:rsidP="00566183">
      <w:pPr>
        <w:pStyle w:val="a4"/>
        <w:ind w:left="420"/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  <w:u w:val="single"/>
        </w:rPr>
        <w:t>срок – с 29 апреля по 09 мая 2017 года.</w:t>
      </w:r>
    </w:p>
    <w:p w:rsidR="00C83244" w:rsidRPr="00A756A5" w:rsidRDefault="00C83244" w:rsidP="00C83244">
      <w:pPr>
        <w:pStyle w:val="a4"/>
        <w:numPr>
          <w:ilvl w:val="0"/>
          <w:numId w:val="28"/>
        </w:numPr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>Отделу культура администрации ВГО (</w:t>
      </w:r>
      <w:proofErr w:type="spellStart"/>
      <w:r w:rsidRPr="00A756A5">
        <w:rPr>
          <w:color w:val="000000" w:themeColor="text1"/>
          <w:sz w:val="28"/>
          <w:szCs w:val="28"/>
        </w:rPr>
        <w:t>Марандыч</w:t>
      </w:r>
      <w:proofErr w:type="spellEnd"/>
      <w:r w:rsidRPr="00A756A5">
        <w:rPr>
          <w:color w:val="000000" w:themeColor="text1"/>
          <w:sz w:val="28"/>
          <w:szCs w:val="28"/>
        </w:rPr>
        <w:t xml:space="preserve"> Ю.А.):</w:t>
      </w:r>
    </w:p>
    <w:p w:rsidR="00E37154" w:rsidRPr="00A756A5" w:rsidRDefault="00E37154" w:rsidP="00C83244">
      <w:pPr>
        <w:rPr>
          <w:color w:val="000000" w:themeColor="text1"/>
          <w:sz w:val="28"/>
          <w:szCs w:val="28"/>
        </w:rPr>
      </w:pPr>
      <w:r w:rsidRPr="00A756A5">
        <w:rPr>
          <w:color w:val="000000" w:themeColor="text1"/>
          <w:sz w:val="28"/>
          <w:szCs w:val="28"/>
        </w:rPr>
        <w:t xml:space="preserve"> </w:t>
      </w:r>
      <w:r w:rsidR="00566183" w:rsidRPr="00A756A5">
        <w:rPr>
          <w:color w:val="000000" w:themeColor="text1"/>
          <w:sz w:val="28"/>
          <w:szCs w:val="28"/>
        </w:rPr>
        <w:t xml:space="preserve">     - </w:t>
      </w:r>
      <w:r w:rsidR="00F26B46" w:rsidRPr="00A756A5">
        <w:rPr>
          <w:color w:val="000000" w:themeColor="text1"/>
          <w:sz w:val="28"/>
          <w:szCs w:val="28"/>
        </w:rPr>
        <w:t>представить план проведения праздничных мероприятий в отделение</w:t>
      </w:r>
      <w:r w:rsidR="004A5365" w:rsidRPr="00A756A5">
        <w:rPr>
          <w:color w:val="000000" w:themeColor="text1"/>
          <w:sz w:val="28"/>
          <w:szCs w:val="28"/>
        </w:rPr>
        <w:t xml:space="preserve"> УФСБ России по КК в г. </w:t>
      </w:r>
      <w:proofErr w:type="spellStart"/>
      <w:r w:rsidR="004A5365" w:rsidRPr="00A756A5">
        <w:rPr>
          <w:color w:val="000000" w:themeColor="text1"/>
          <w:sz w:val="28"/>
          <w:szCs w:val="28"/>
        </w:rPr>
        <w:t>Вилючинске</w:t>
      </w:r>
      <w:proofErr w:type="spellEnd"/>
      <w:r w:rsidR="004A5365" w:rsidRPr="00A756A5">
        <w:rPr>
          <w:color w:val="000000" w:themeColor="text1"/>
          <w:sz w:val="28"/>
          <w:szCs w:val="28"/>
        </w:rPr>
        <w:t xml:space="preserve">, ОМВД   </w:t>
      </w:r>
      <w:proofErr w:type="gramStart"/>
      <w:r w:rsidR="004A5365" w:rsidRPr="00A756A5">
        <w:rPr>
          <w:color w:val="000000" w:themeColor="text1"/>
          <w:sz w:val="28"/>
          <w:szCs w:val="28"/>
        </w:rPr>
        <w:t>по</w:t>
      </w:r>
      <w:proofErr w:type="gramEnd"/>
      <w:r w:rsidR="004A5365" w:rsidRPr="00A756A5">
        <w:rPr>
          <w:color w:val="000000" w:themeColor="text1"/>
          <w:sz w:val="28"/>
          <w:szCs w:val="28"/>
        </w:rPr>
        <w:t xml:space="preserve"> ЗАТО г. Вилючинск</w:t>
      </w:r>
      <w:r w:rsidR="00F26B46" w:rsidRPr="00A756A5">
        <w:rPr>
          <w:color w:val="000000" w:themeColor="text1"/>
          <w:sz w:val="28"/>
          <w:szCs w:val="28"/>
        </w:rPr>
        <w:t xml:space="preserve">, отдел ФСБ в/ч 87328, </w:t>
      </w:r>
      <w:r w:rsidR="003A3A5B" w:rsidRPr="003A3A5B">
        <w:rPr>
          <w:color w:val="000000" w:themeColor="text1"/>
          <w:sz w:val="28"/>
          <w:szCs w:val="28"/>
        </w:rPr>
        <w:t>ФГКУ «СУ ФПС № 79 МЧС России»</w:t>
      </w:r>
      <w:r w:rsidR="003A3A5B">
        <w:rPr>
          <w:color w:val="000000" w:themeColor="text1"/>
          <w:sz w:val="28"/>
          <w:szCs w:val="28"/>
        </w:rPr>
        <w:t>,</w:t>
      </w:r>
      <w:r w:rsidR="003A3A5B" w:rsidRPr="003A3A5B">
        <w:rPr>
          <w:color w:val="000000" w:themeColor="text1"/>
          <w:sz w:val="28"/>
          <w:szCs w:val="28"/>
        </w:rPr>
        <w:t xml:space="preserve"> </w:t>
      </w:r>
      <w:r w:rsidR="00F26B46" w:rsidRPr="00A756A5">
        <w:rPr>
          <w:color w:val="000000" w:themeColor="text1"/>
          <w:sz w:val="28"/>
          <w:szCs w:val="28"/>
        </w:rPr>
        <w:t>ЕДДС ВГО</w:t>
      </w:r>
    </w:p>
    <w:p w:rsidR="00F26B46" w:rsidRPr="00A756A5" w:rsidRDefault="00F26B46" w:rsidP="00C83244">
      <w:pPr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="00AF4DDF"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2017 года;</w:t>
      </w:r>
    </w:p>
    <w:p w:rsidR="00F26B46" w:rsidRPr="00A756A5" w:rsidRDefault="00F26B46" w:rsidP="00C83244">
      <w:pPr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</w:t>
      </w:r>
      <w:r w:rsidR="00F9687A" w:rsidRPr="00A756A5">
        <w:rPr>
          <w:rFonts w:eastAsiaTheme="minorHAnsi"/>
          <w:color w:val="000000" w:themeColor="text1"/>
          <w:sz w:val="28"/>
          <w:szCs w:val="28"/>
        </w:rPr>
        <w:t>провести с руководителями учреждений, участвующих в проведении праздничных мероприятий, инструктаж по обеспечению антитеррористической безопасности и порядку действий в случае угрозы или совершения террорист</w:t>
      </w:r>
      <w:r w:rsidR="00F9687A" w:rsidRPr="00A756A5">
        <w:rPr>
          <w:rFonts w:eastAsiaTheme="minorHAnsi"/>
          <w:color w:val="000000" w:themeColor="text1"/>
          <w:sz w:val="28"/>
          <w:szCs w:val="28"/>
        </w:rPr>
        <w:t>и</w:t>
      </w:r>
      <w:r w:rsidR="00F9687A" w:rsidRPr="00A756A5">
        <w:rPr>
          <w:rFonts w:eastAsiaTheme="minorHAnsi"/>
          <w:color w:val="000000" w:themeColor="text1"/>
          <w:sz w:val="28"/>
          <w:szCs w:val="28"/>
        </w:rPr>
        <w:t>ческого акта</w:t>
      </w:r>
    </w:p>
    <w:p w:rsidR="00F9687A" w:rsidRPr="00A756A5" w:rsidRDefault="00F9687A" w:rsidP="00C83244">
      <w:pPr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</w:t>
      </w:r>
      <w:r w:rsidR="00FC336E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AF4DDF"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28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2017 года;</w:t>
      </w:r>
    </w:p>
    <w:p w:rsidR="00F9687A" w:rsidRPr="00A756A5" w:rsidRDefault="00F9687A" w:rsidP="00C83244">
      <w:pPr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спланировать демонстрацию видеороликов антитеррористического соде</w:t>
      </w:r>
      <w:r w:rsidRPr="00A756A5">
        <w:rPr>
          <w:rFonts w:eastAsiaTheme="minorHAnsi"/>
          <w:color w:val="000000" w:themeColor="text1"/>
          <w:sz w:val="28"/>
          <w:szCs w:val="28"/>
        </w:rPr>
        <w:t>р</w:t>
      </w:r>
      <w:r w:rsidRPr="00A756A5">
        <w:rPr>
          <w:rFonts w:eastAsiaTheme="minorHAnsi"/>
          <w:color w:val="000000" w:themeColor="text1"/>
          <w:sz w:val="28"/>
          <w:szCs w:val="28"/>
        </w:rPr>
        <w:t>жания на видеоэкране МБУК ДК «Меридиан»</w:t>
      </w:r>
    </w:p>
    <w:p w:rsidR="003217D4" w:rsidRPr="00A756A5" w:rsidRDefault="003217D4" w:rsidP="00C83244">
      <w:pPr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="00AF4DDF"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с 28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апреля по 09 мая 2017 года.</w:t>
      </w:r>
    </w:p>
    <w:p w:rsidR="003217D4" w:rsidRPr="00A756A5" w:rsidRDefault="003217D4" w:rsidP="00C83244">
      <w:pPr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5. Отделу образования администрации ВГО (Бакал И.А.) совместно с ФГКУ «СУ ФПС № 79 МЧС России» (Аношин А.М.) 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провести</w:t>
      </w:r>
      <w:r w:rsidR="00E758DC">
        <w:rPr>
          <w:rFonts w:eastAsiaTheme="minorHAnsi"/>
          <w:color w:val="000000" w:themeColor="text1"/>
          <w:sz w:val="28"/>
          <w:szCs w:val="28"/>
        </w:rPr>
        <w:t>: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 xml:space="preserve"> обследования</w:t>
      </w:r>
      <w:r w:rsidR="00A32E0C" w:rsidRPr="00A756A5">
        <w:rPr>
          <w:color w:val="000000" w:themeColor="text1"/>
        </w:rPr>
        <w:t xml:space="preserve"> 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МБОУ СШ № 3 и СШ № 9 н</w:t>
      </w:r>
      <w:r w:rsidR="007C6D25" w:rsidRPr="00A756A5">
        <w:rPr>
          <w:rFonts w:eastAsiaTheme="minorHAnsi"/>
          <w:color w:val="000000" w:themeColor="text1"/>
          <w:sz w:val="28"/>
          <w:szCs w:val="28"/>
        </w:rPr>
        <w:t>а</w:t>
      </w:r>
      <w:r w:rsidR="00E758DC">
        <w:rPr>
          <w:rFonts w:eastAsiaTheme="minorHAnsi"/>
          <w:color w:val="000000" w:themeColor="text1"/>
          <w:sz w:val="28"/>
          <w:szCs w:val="28"/>
        </w:rPr>
        <w:t xml:space="preserve"> предмет пожарной безопасности;</w:t>
      </w:r>
      <w:r w:rsidR="007C6D25" w:rsidRPr="00A756A5">
        <w:rPr>
          <w:rFonts w:eastAsiaTheme="minorHAnsi"/>
          <w:color w:val="000000" w:themeColor="text1"/>
          <w:sz w:val="28"/>
          <w:szCs w:val="28"/>
        </w:rPr>
        <w:t xml:space="preserve"> инструктажи с дире</w:t>
      </w:r>
      <w:r w:rsidR="007C6D25" w:rsidRPr="00A756A5">
        <w:rPr>
          <w:rFonts w:eastAsiaTheme="minorHAnsi"/>
          <w:color w:val="000000" w:themeColor="text1"/>
          <w:sz w:val="28"/>
          <w:szCs w:val="28"/>
        </w:rPr>
        <w:t>к</w:t>
      </w:r>
      <w:r w:rsidR="007C6D25" w:rsidRPr="00A756A5">
        <w:rPr>
          <w:rFonts w:eastAsiaTheme="minorHAnsi"/>
          <w:color w:val="000000" w:themeColor="text1"/>
          <w:sz w:val="28"/>
          <w:szCs w:val="28"/>
        </w:rPr>
        <w:t xml:space="preserve">торами школ, лицами ответственными за организацию пожарной безопасности, дежурным персоналом в период проведения </w:t>
      </w:r>
      <w:r w:rsidR="00E371E3" w:rsidRPr="00A756A5">
        <w:rPr>
          <w:rFonts w:eastAsiaTheme="minorHAnsi"/>
          <w:color w:val="000000" w:themeColor="text1"/>
          <w:sz w:val="28"/>
          <w:szCs w:val="28"/>
        </w:rPr>
        <w:t>ЕГЭ</w:t>
      </w:r>
      <w:r w:rsidR="007C6D25" w:rsidRPr="00A756A5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:rsidR="003217D4" w:rsidRPr="00A756A5" w:rsidRDefault="003217D4" w:rsidP="00C83244">
      <w:pPr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</w:t>
      </w:r>
      <w:r w:rsidR="00E371E3"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до 19 мая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года.</w:t>
      </w:r>
    </w:p>
    <w:p w:rsidR="00564214" w:rsidRPr="00A756A5" w:rsidRDefault="00A32E0C" w:rsidP="00A32E0C">
      <w:pPr>
        <w:pStyle w:val="a4"/>
        <w:numPr>
          <w:ilvl w:val="0"/>
          <w:numId w:val="28"/>
        </w:numPr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>Отделу образования администрации ВГО (Бакал И.А.)</w:t>
      </w:r>
      <w:r w:rsidR="00564214" w:rsidRPr="00A756A5">
        <w:rPr>
          <w:rFonts w:eastAsiaTheme="minorHAnsi"/>
          <w:color w:val="000000" w:themeColor="text1"/>
          <w:sz w:val="28"/>
          <w:szCs w:val="28"/>
        </w:rPr>
        <w:t>:</w:t>
      </w:r>
    </w:p>
    <w:p w:rsidR="00564214" w:rsidRPr="00A756A5" w:rsidRDefault="00564214" w:rsidP="00564214">
      <w:pPr>
        <w:pStyle w:val="a4"/>
        <w:ind w:left="0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провести 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с директорами МБОУ СШ № 3 и СШ № 9, инструктаж по обе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с</w:t>
      </w:r>
      <w:r w:rsidR="00A32E0C" w:rsidRPr="00A756A5">
        <w:rPr>
          <w:rFonts w:eastAsiaTheme="minorHAnsi"/>
          <w:color w:val="000000" w:themeColor="text1"/>
          <w:sz w:val="28"/>
          <w:szCs w:val="28"/>
        </w:rPr>
        <w:t>печению антитеррористической безопасности и порядку действий в случае угрозы или совершения террористического акта</w:t>
      </w:r>
    </w:p>
    <w:p w:rsidR="00564214" w:rsidRPr="00A756A5" w:rsidRDefault="00564214" w:rsidP="00564214">
      <w:pPr>
        <w:pStyle w:val="a4"/>
        <w:ind w:left="420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срок – до </w:t>
      </w:r>
      <w:r w:rsidR="00E371E3" w:rsidRPr="00A756A5">
        <w:rPr>
          <w:rFonts w:eastAsiaTheme="minorHAnsi"/>
          <w:color w:val="000000" w:themeColor="text1"/>
          <w:sz w:val="28"/>
          <w:szCs w:val="28"/>
          <w:u w:val="single"/>
        </w:rPr>
        <w:t>19 мая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2017 года;</w:t>
      </w:r>
    </w:p>
    <w:p w:rsidR="00564214" w:rsidRPr="00A756A5" w:rsidRDefault="00564214" w:rsidP="00564214">
      <w:pPr>
        <w:pStyle w:val="a4"/>
        <w:ind w:left="0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- ограничить доступ на территории образовательных учреждений лиц, не имеющих прямого отношения</w:t>
      </w:r>
      <w:r w:rsidR="00013699" w:rsidRPr="00A756A5">
        <w:rPr>
          <w:rFonts w:eastAsiaTheme="minorHAnsi"/>
          <w:color w:val="000000" w:themeColor="text1"/>
          <w:sz w:val="28"/>
          <w:szCs w:val="28"/>
        </w:rPr>
        <w:t xml:space="preserve"> к подготовке и проведению</w:t>
      </w:r>
      <w:r w:rsidR="00013699" w:rsidRPr="00A756A5">
        <w:rPr>
          <w:color w:val="000000" w:themeColor="text1"/>
        </w:rPr>
        <w:t xml:space="preserve"> </w:t>
      </w:r>
      <w:r w:rsidR="00013699" w:rsidRPr="00A756A5">
        <w:rPr>
          <w:rFonts w:eastAsiaTheme="minorHAnsi"/>
          <w:color w:val="000000" w:themeColor="text1"/>
          <w:sz w:val="28"/>
          <w:szCs w:val="28"/>
        </w:rPr>
        <w:t>единого госуда</w:t>
      </w:r>
      <w:r w:rsidR="00013699" w:rsidRPr="00A756A5">
        <w:rPr>
          <w:rFonts w:eastAsiaTheme="minorHAnsi"/>
          <w:color w:val="000000" w:themeColor="text1"/>
          <w:sz w:val="28"/>
          <w:szCs w:val="28"/>
        </w:rPr>
        <w:t>р</w:t>
      </w:r>
      <w:r w:rsidR="00013699" w:rsidRPr="00A756A5">
        <w:rPr>
          <w:rFonts w:eastAsiaTheme="minorHAnsi"/>
          <w:color w:val="000000" w:themeColor="text1"/>
          <w:sz w:val="28"/>
          <w:szCs w:val="28"/>
        </w:rPr>
        <w:t>ственного экзамена</w:t>
      </w:r>
    </w:p>
    <w:p w:rsidR="00013699" w:rsidRPr="00A756A5" w:rsidRDefault="00013699" w:rsidP="00564214">
      <w:pPr>
        <w:pStyle w:val="a4"/>
        <w:ind w:left="0"/>
        <w:rPr>
          <w:rFonts w:eastAsiaTheme="minorHAnsi"/>
          <w:color w:val="000000" w:themeColor="text1"/>
          <w:sz w:val="28"/>
          <w:szCs w:val="28"/>
          <w:u w:val="single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>срок – с 26 мая по 30 июня 2017 года.</w:t>
      </w:r>
    </w:p>
    <w:p w:rsidR="00794025" w:rsidRPr="00A756A5" w:rsidRDefault="00794025" w:rsidP="00A756A5">
      <w:pPr>
        <w:pStyle w:val="a4"/>
        <w:numPr>
          <w:ilvl w:val="0"/>
          <w:numId w:val="28"/>
        </w:numPr>
        <w:ind w:left="0" w:firstLine="426"/>
        <w:rPr>
          <w:rFonts w:eastAsiaTheme="minorHAnsi"/>
          <w:color w:val="000000" w:themeColor="text1"/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>Создать рабочую группу для проверки антитеррористической защище</w:t>
      </w:r>
      <w:r w:rsidRPr="00A756A5">
        <w:rPr>
          <w:rFonts w:eastAsiaTheme="minorHAnsi"/>
          <w:color w:val="000000" w:themeColor="text1"/>
          <w:sz w:val="28"/>
          <w:szCs w:val="28"/>
        </w:rPr>
        <w:t>н</w:t>
      </w:r>
      <w:r w:rsidRPr="00A756A5">
        <w:rPr>
          <w:rFonts w:eastAsiaTheme="minorHAnsi"/>
          <w:color w:val="000000" w:themeColor="text1"/>
          <w:sz w:val="28"/>
          <w:szCs w:val="28"/>
        </w:rPr>
        <w:t>ности объектов ВГО в составе</w:t>
      </w:r>
      <w:r w:rsidR="00E758DC">
        <w:rPr>
          <w:rFonts w:eastAsiaTheme="minorHAnsi"/>
          <w:color w:val="000000" w:themeColor="text1"/>
          <w:sz w:val="28"/>
          <w:szCs w:val="28"/>
        </w:rPr>
        <w:t xml:space="preserve"> представителей </w:t>
      </w:r>
      <w:proofErr w:type="gramStart"/>
      <w:r w:rsidR="00E758DC">
        <w:rPr>
          <w:rFonts w:eastAsiaTheme="minorHAnsi"/>
          <w:color w:val="000000" w:themeColor="text1"/>
          <w:sz w:val="28"/>
          <w:szCs w:val="28"/>
        </w:rPr>
        <w:t>от</w:t>
      </w:r>
      <w:proofErr w:type="gramEnd"/>
      <w:r w:rsidRPr="00A756A5">
        <w:rPr>
          <w:rFonts w:eastAsiaTheme="minorHAnsi"/>
          <w:color w:val="000000" w:themeColor="text1"/>
          <w:sz w:val="28"/>
          <w:szCs w:val="28"/>
        </w:rPr>
        <w:t>:</w:t>
      </w:r>
    </w:p>
    <w:p w:rsidR="00794025" w:rsidRPr="00914E24" w:rsidRDefault="00794025" w:rsidP="00794025">
      <w:pPr>
        <w:ind w:left="420"/>
        <w:rPr>
          <w:sz w:val="28"/>
          <w:szCs w:val="28"/>
        </w:rPr>
      </w:pPr>
      <w:r w:rsidRPr="00A756A5">
        <w:rPr>
          <w:rFonts w:eastAsiaTheme="minorHAnsi"/>
          <w:color w:val="000000" w:themeColor="text1"/>
          <w:sz w:val="28"/>
          <w:szCs w:val="28"/>
        </w:rPr>
        <w:t>-</w:t>
      </w:r>
      <w:r>
        <w:rPr>
          <w:rFonts w:eastAsiaTheme="minorHAnsi"/>
          <w:color w:val="FF0000"/>
          <w:sz w:val="28"/>
          <w:szCs w:val="28"/>
        </w:rPr>
        <w:t xml:space="preserve"> </w:t>
      </w:r>
      <w:r w:rsidR="00E758DC">
        <w:rPr>
          <w:sz w:val="28"/>
          <w:szCs w:val="28"/>
        </w:rPr>
        <w:t>отделения</w:t>
      </w:r>
      <w:r w:rsidRPr="00A85E92">
        <w:rPr>
          <w:sz w:val="28"/>
          <w:szCs w:val="28"/>
        </w:rPr>
        <w:t xml:space="preserve"> в г. Вилючинск  УФСБ  России по Камчатскому краю</w:t>
      </w:r>
      <w:r>
        <w:rPr>
          <w:sz w:val="26"/>
          <w:szCs w:val="26"/>
        </w:rPr>
        <w:t xml:space="preserve"> – </w:t>
      </w:r>
      <w:r w:rsidR="00EE6975" w:rsidRPr="00914E24">
        <w:rPr>
          <w:sz w:val="28"/>
          <w:szCs w:val="28"/>
        </w:rPr>
        <w:t>Иванов Д.В.;</w:t>
      </w:r>
    </w:p>
    <w:p w:rsidR="00794025" w:rsidRDefault="00794025" w:rsidP="00794025">
      <w:pPr>
        <w:ind w:left="4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85E92">
        <w:rPr>
          <w:sz w:val="28"/>
          <w:szCs w:val="28"/>
        </w:rPr>
        <w:t xml:space="preserve">ОМВД </w:t>
      </w:r>
      <w:proofErr w:type="gramStart"/>
      <w:r w:rsidRPr="00A85E92">
        <w:rPr>
          <w:sz w:val="28"/>
          <w:szCs w:val="28"/>
        </w:rPr>
        <w:t>по</w:t>
      </w:r>
      <w:proofErr w:type="gramEnd"/>
      <w:r w:rsidRPr="00A85E92">
        <w:rPr>
          <w:sz w:val="28"/>
          <w:szCs w:val="28"/>
        </w:rPr>
        <w:t xml:space="preserve"> ЗАТО </w:t>
      </w:r>
      <w:proofErr w:type="spellStart"/>
      <w:r w:rsidRPr="00A85E92">
        <w:rPr>
          <w:sz w:val="28"/>
          <w:szCs w:val="28"/>
        </w:rPr>
        <w:t>Вилючинск</w:t>
      </w:r>
      <w:proofErr w:type="spellEnd"/>
      <w:r>
        <w:rPr>
          <w:sz w:val="26"/>
          <w:szCs w:val="26"/>
        </w:rPr>
        <w:t xml:space="preserve"> –</w:t>
      </w:r>
      <w:r w:rsidR="00914E24">
        <w:rPr>
          <w:sz w:val="26"/>
          <w:szCs w:val="26"/>
        </w:rPr>
        <w:t xml:space="preserve"> </w:t>
      </w:r>
      <w:proofErr w:type="spellStart"/>
      <w:r w:rsidR="00914E24" w:rsidRPr="00914E24">
        <w:rPr>
          <w:sz w:val="28"/>
          <w:szCs w:val="28"/>
        </w:rPr>
        <w:t>Верховский</w:t>
      </w:r>
      <w:proofErr w:type="spellEnd"/>
      <w:r w:rsidR="00914E24" w:rsidRPr="00914E24">
        <w:rPr>
          <w:sz w:val="28"/>
          <w:szCs w:val="28"/>
        </w:rPr>
        <w:t xml:space="preserve"> К.А</w:t>
      </w:r>
      <w:r w:rsidR="00914E24">
        <w:rPr>
          <w:sz w:val="28"/>
          <w:szCs w:val="28"/>
        </w:rPr>
        <w:t>.;</w:t>
      </w:r>
    </w:p>
    <w:p w:rsidR="00794025" w:rsidRDefault="00794025" w:rsidP="00794025">
      <w:pPr>
        <w:ind w:left="420"/>
        <w:rPr>
          <w:spacing w:val="-1"/>
          <w:sz w:val="28"/>
          <w:szCs w:val="28"/>
        </w:rPr>
      </w:pPr>
      <w:r>
        <w:rPr>
          <w:sz w:val="26"/>
          <w:szCs w:val="26"/>
        </w:rPr>
        <w:t xml:space="preserve">- </w:t>
      </w:r>
      <w:r>
        <w:rPr>
          <w:spacing w:val="-1"/>
          <w:sz w:val="28"/>
          <w:szCs w:val="28"/>
        </w:rPr>
        <w:t xml:space="preserve">ФГКУ «СУ ФПС № 79 МЧС России» – </w:t>
      </w:r>
      <w:proofErr w:type="spellStart"/>
      <w:r w:rsidR="006D7184">
        <w:rPr>
          <w:spacing w:val="-1"/>
          <w:sz w:val="28"/>
          <w:szCs w:val="28"/>
        </w:rPr>
        <w:t>Вахер</w:t>
      </w:r>
      <w:proofErr w:type="spellEnd"/>
      <w:r w:rsidR="006D7184">
        <w:rPr>
          <w:spacing w:val="-1"/>
          <w:sz w:val="28"/>
          <w:szCs w:val="28"/>
        </w:rPr>
        <w:t xml:space="preserve"> В.Ю.;</w:t>
      </w:r>
    </w:p>
    <w:p w:rsidR="00794025" w:rsidRDefault="00E758DC" w:rsidP="00794025">
      <w:pPr>
        <w:ind w:left="4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администрации</w:t>
      </w:r>
      <w:r w:rsidR="00794025">
        <w:rPr>
          <w:spacing w:val="-1"/>
          <w:sz w:val="28"/>
          <w:szCs w:val="28"/>
        </w:rPr>
        <w:t xml:space="preserve"> ВГО –</w:t>
      </w:r>
      <w:r w:rsidR="00060F26">
        <w:rPr>
          <w:spacing w:val="-1"/>
          <w:sz w:val="28"/>
          <w:szCs w:val="28"/>
        </w:rPr>
        <w:t xml:space="preserve"> Пудовкин Н.В.;</w:t>
      </w:r>
    </w:p>
    <w:p w:rsidR="00060F26" w:rsidRDefault="00060F26" w:rsidP="00794025">
      <w:pPr>
        <w:ind w:left="4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proofErr w:type="spellStart"/>
      <w:r>
        <w:rPr>
          <w:spacing w:val="-1"/>
          <w:sz w:val="28"/>
          <w:szCs w:val="28"/>
        </w:rPr>
        <w:t>Росгвардия</w:t>
      </w:r>
      <w:proofErr w:type="spellEnd"/>
      <w:r>
        <w:rPr>
          <w:spacing w:val="-1"/>
          <w:sz w:val="28"/>
          <w:szCs w:val="28"/>
        </w:rPr>
        <w:t xml:space="preserve"> по Камчатскому краю – по согласованию.</w:t>
      </w:r>
    </w:p>
    <w:p w:rsidR="00794025" w:rsidRDefault="00794025" w:rsidP="00794025">
      <w:pPr>
        <w:ind w:firstLine="4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 Рабочей группе произвести проверку мес</w:t>
      </w:r>
      <w:r w:rsidR="00DE68D9">
        <w:rPr>
          <w:spacing w:val="-1"/>
          <w:sz w:val="28"/>
          <w:szCs w:val="28"/>
        </w:rPr>
        <w:t xml:space="preserve">т массового пребывания людей, объектов ВГО, участвующих в проведении праздничных мероприятий </w:t>
      </w:r>
    </w:p>
    <w:p w:rsidR="00794025" w:rsidRPr="00A756A5" w:rsidRDefault="00794025" w:rsidP="00A85E92">
      <w:pPr>
        <w:ind w:firstLine="420"/>
        <w:rPr>
          <w:color w:val="000000" w:themeColor="text1"/>
          <w:spacing w:val="-1"/>
          <w:sz w:val="28"/>
          <w:szCs w:val="28"/>
        </w:rPr>
      </w:pPr>
      <w:r>
        <w:rPr>
          <w:rFonts w:eastAsiaTheme="minorHAnsi"/>
          <w:color w:val="FF0000"/>
          <w:sz w:val="28"/>
          <w:szCs w:val="28"/>
        </w:rPr>
        <w:t xml:space="preserve"> </w:t>
      </w:r>
      <w:r w:rsidR="00914E24">
        <w:rPr>
          <w:rFonts w:eastAsiaTheme="minorHAnsi"/>
          <w:color w:val="000000" w:themeColor="text1"/>
          <w:sz w:val="28"/>
          <w:szCs w:val="28"/>
          <w:u w:val="single"/>
        </w:rPr>
        <w:t>срок – с 25</w:t>
      </w:r>
      <w:r w:rsidRPr="00A756A5">
        <w:rPr>
          <w:rFonts w:eastAsiaTheme="minorHAnsi"/>
          <w:color w:val="000000" w:themeColor="text1"/>
          <w:sz w:val="28"/>
          <w:szCs w:val="28"/>
          <w:u w:val="single"/>
        </w:rPr>
        <w:t xml:space="preserve"> по 28 апреля 2017 года.</w:t>
      </w:r>
      <w:r w:rsidRPr="00A756A5">
        <w:rPr>
          <w:color w:val="000000" w:themeColor="text1"/>
          <w:spacing w:val="-1"/>
          <w:sz w:val="28"/>
          <w:szCs w:val="28"/>
        </w:rPr>
        <w:t xml:space="preserve"> </w:t>
      </w:r>
    </w:p>
    <w:p w:rsidR="00051DDE" w:rsidRDefault="00564214" w:rsidP="005518D0">
      <w:r>
        <w:lastRenderedPageBreak/>
        <w:t xml:space="preserve">       </w:t>
      </w: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51DDE">
        <w:trPr>
          <w:trHeight w:val="729"/>
        </w:trPr>
        <w:tc>
          <w:tcPr>
            <w:tcW w:w="9571" w:type="dxa"/>
          </w:tcPr>
          <w:p w:rsidR="000E244D" w:rsidRPr="000E244D" w:rsidRDefault="000E244D" w:rsidP="00C4644F">
            <w:pPr>
              <w:pStyle w:val="a4"/>
              <w:numPr>
                <w:ilvl w:val="0"/>
                <w:numId w:val="30"/>
              </w:numPr>
              <w:shd w:val="clear" w:color="auto" w:fill="FFFFFF"/>
              <w:ind w:left="0" w:right="-1" w:firstLine="502"/>
              <w:jc w:val="both"/>
              <w:rPr>
                <w:sz w:val="28"/>
                <w:szCs w:val="28"/>
                <w:u w:val="single"/>
              </w:rPr>
            </w:pPr>
            <w:r w:rsidRPr="000E244D">
              <w:rPr>
                <w:sz w:val="28"/>
                <w:szCs w:val="28"/>
              </w:rPr>
              <w:t>Об организации работы по внедрению «Требований к антитерр</w:t>
            </w:r>
            <w:r w:rsidRPr="000E244D">
              <w:rPr>
                <w:sz w:val="28"/>
                <w:szCs w:val="28"/>
              </w:rPr>
              <w:t>о</w:t>
            </w:r>
            <w:r w:rsidRPr="000E244D">
              <w:rPr>
                <w:sz w:val="28"/>
                <w:szCs w:val="28"/>
              </w:rPr>
              <w:t>ристической защищенности объектов (территорий) в сфере культуры» утв. постановлением Правительства РФ от 11.02.2017  № 176.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6B7503" w:rsidTr="009E596B">
        <w:tc>
          <w:tcPr>
            <w:tcW w:w="9571" w:type="dxa"/>
          </w:tcPr>
          <w:p w:rsidR="009B78BC" w:rsidRPr="00A916ED" w:rsidRDefault="005743AC" w:rsidP="000E244D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      </w:t>
            </w:r>
            <w:r w:rsidR="000E244D">
              <w:rPr>
                <w:spacing w:val="-1"/>
                <w:sz w:val="28"/>
                <w:szCs w:val="28"/>
              </w:rPr>
              <w:t xml:space="preserve">1. </w:t>
            </w:r>
            <w:proofErr w:type="spellStart"/>
            <w:r w:rsidR="000E244D" w:rsidRPr="000E244D">
              <w:rPr>
                <w:spacing w:val="-1"/>
                <w:sz w:val="28"/>
                <w:szCs w:val="28"/>
              </w:rPr>
              <w:t>Марандыч</w:t>
            </w:r>
            <w:proofErr w:type="spellEnd"/>
            <w:r w:rsidR="000E244D" w:rsidRPr="000E244D">
              <w:rPr>
                <w:spacing w:val="-1"/>
                <w:sz w:val="28"/>
                <w:szCs w:val="28"/>
              </w:rPr>
              <w:t xml:space="preserve"> Ю.А. – начальник отдела культуры администрации ВГО.</w:t>
            </w:r>
          </w:p>
        </w:tc>
      </w:tr>
    </w:tbl>
    <w:p w:rsidR="00FF7CBE" w:rsidRPr="00F22AFE" w:rsidRDefault="00FF7CBE" w:rsidP="00E3715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846"/>
      </w:tblGrid>
      <w:tr w:rsidR="00051DDE" w:rsidTr="00051DDE">
        <w:tc>
          <w:tcPr>
            <w:tcW w:w="1725" w:type="dxa"/>
          </w:tcPr>
          <w:p w:rsidR="00051DDE" w:rsidRPr="00114CD6" w:rsidRDefault="00051DDE" w:rsidP="004A67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</w:tcPr>
          <w:p w:rsidR="00051DDE" w:rsidRPr="00114CD6" w:rsidRDefault="00051DDE" w:rsidP="004A6771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DE" w:rsidRDefault="00051DDE" w:rsidP="00051DDE"/>
    <w:p w:rsidR="001D1A0E" w:rsidRPr="001D1A0E" w:rsidRDefault="00E461E0" w:rsidP="00E461E0">
      <w:pPr>
        <w:pStyle w:val="a4"/>
        <w:numPr>
          <w:ilvl w:val="0"/>
          <w:numId w:val="7"/>
        </w:numPr>
        <w:ind w:left="0" w:firstLine="360"/>
      </w:pPr>
      <w:r>
        <w:rPr>
          <w:sz w:val="28"/>
          <w:szCs w:val="28"/>
        </w:rPr>
        <w:t>Н</w:t>
      </w:r>
      <w:r w:rsidRPr="00E461E0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E461E0">
        <w:rPr>
          <w:sz w:val="28"/>
          <w:szCs w:val="28"/>
        </w:rPr>
        <w:t xml:space="preserve"> отдела культуры администрации ВГО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Марандыч</w:t>
      </w:r>
      <w:proofErr w:type="spellEnd"/>
      <w:r>
        <w:rPr>
          <w:sz w:val="28"/>
          <w:szCs w:val="28"/>
        </w:rPr>
        <w:t xml:space="preserve"> Ю.А.) со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местно с руководителями муниципальных учреждений культуры Вилючинск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округа</w:t>
      </w:r>
      <w:r w:rsidR="00A54C36">
        <w:rPr>
          <w:sz w:val="28"/>
          <w:szCs w:val="28"/>
        </w:rPr>
        <w:t>:</w:t>
      </w:r>
      <w:r w:rsidR="00903EB9" w:rsidRPr="001D1A0E">
        <w:rPr>
          <w:sz w:val="28"/>
          <w:szCs w:val="28"/>
        </w:rPr>
        <w:t xml:space="preserve"> </w:t>
      </w:r>
    </w:p>
    <w:p w:rsidR="00E461E0" w:rsidRPr="00E461E0" w:rsidRDefault="00E461E0" w:rsidP="00E46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1C83">
        <w:rPr>
          <w:sz w:val="28"/>
          <w:szCs w:val="28"/>
        </w:rPr>
        <w:t xml:space="preserve"> -</w:t>
      </w:r>
      <w:r w:rsidR="00411C83" w:rsidRPr="00411C83">
        <w:rPr>
          <w:sz w:val="28"/>
          <w:szCs w:val="28"/>
        </w:rPr>
        <w:tab/>
      </w:r>
      <w:r>
        <w:rPr>
          <w:sz w:val="28"/>
          <w:szCs w:val="28"/>
        </w:rPr>
        <w:t>организовать п</w:t>
      </w:r>
      <w:r w:rsidRPr="00E461E0">
        <w:rPr>
          <w:sz w:val="28"/>
          <w:szCs w:val="28"/>
        </w:rPr>
        <w:t>роведение мероприятий по обследованию и категориров</w:t>
      </w:r>
      <w:r w:rsidRPr="00E461E0">
        <w:rPr>
          <w:sz w:val="28"/>
          <w:szCs w:val="28"/>
        </w:rPr>
        <w:t>а</w:t>
      </w:r>
      <w:r w:rsidRPr="00E461E0">
        <w:rPr>
          <w:sz w:val="28"/>
          <w:szCs w:val="28"/>
        </w:rPr>
        <w:t>нию подведомственных объектов культуры в соответствии с требованиями п</w:t>
      </w:r>
      <w:r w:rsidRPr="00E461E0">
        <w:rPr>
          <w:sz w:val="28"/>
          <w:szCs w:val="28"/>
        </w:rPr>
        <w:t>о</w:t>
      </w:r>
      <w:r w:rsidRPr="00E461E0">
        <w:rPr>
          <w:sz w:val="28"/>
          <w:szCs w:val="28"/>
        </w:rPr>
        <w:t>становления Правительства РФ от 11.02.2017 № 176 «Об утверждении требов</w:t>
      </w:r>
      <w:r w:rsidRPr="00E461E0">
        <w:rPr>
          <w:sz w:val="28"/>
          <w:szCs w:val="28"/>
        </w:rPr>
        <w:t>а</w:t>
      </w:r>
      <w:r w:rsidRPr="00E461E0">
        <w:rPr>
          <w:sz w:val="28"/>
          <w:szCs w:val="28"/>
        </w:rPr>
        <w:t>ний к антитеррористической защищенности объектов (территорий) в сфере культуры и формы паспорта безопасности этих объектов (территорий)»</w:t>
      </w:r>
    </w:p>
    <w:p w:rsidR="00E461E0" w:rsidRPr="00E461E0" w:rsidRDefault="00E461E0" w:rsidP="00E461E0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</w:t>
      </w:r>
      <w:r w:rsidRPr="00E461E0">
        <w:rPr>
          <w:sz w:val="28"/>
          <w:szCs w:val="28"/>
          <w:u w:val="single"/>
        </w:rPr>
        <w:t>рок – до 01.05.2017</w:t>
      </w:r>
      <w:r w:rsidRPr="00E461E0">
        <w:rPr>
          <w:sz w:val="28"/>
          <w:szCs w:val="28"/>
        </w:rPr>
        <w:t>;</w:t>
      </w:r>
    </w:p>
    <w:p w:rsidR="00E461E0" w:rsidRPr="00E461E0" w:rsidRDefault="00E461E0" w:rsidP="00E46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обеспечить ф</w:t>
      </w:r>
      <w:r w:rsidRPr="00E461E0">
        <w:rPr>
          <w:sz w:val="28"/>
          <w:szCs w:val="28"/>
        </w:rPr>
        <w:t>ормирование и согласование паспортов безопасности объе</w:t>
      </w:r>
      <w:r w:rsidRPr="00E461E0">
        <w:rPr>
          <w:sz w:val="28"/>
          <w:szCs w:val="28"/>
        </w:rPr>
        <w:t>к</w:t>
      </w:r>
      <w:r w:rsidRPr="00E461E0">
        <w:rPr>
          <w:sz w:val="28"/>
          <w:szCs w:val="28"/>
        </w:rPr>
        <w:t>тов культуры, находящихся в муниципальной собственности</w:t>
      </w:r>
    </w:p>
    <w:p w:rsidR="00753612" w:rsidRDefault="00E461E0" w:rsidP="00E461E0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</w:t>
      </w:r>
      <w:r w:rsidRPr="00E461E0">
        <w:rPr>
          <w:sz w:val="28"/>
          <w:szCs w:val="28"/>
          <w:u w:val="single"/>
        </w:rPr>
        <w:t>рок – до 01.11.2017</w:t>
      </w:r>
      <w:r w:rsidRPr="00E461E0">
        <w:rPr>
          <w:sz w:val="28"/>
          <w:szCs w:val="28"/>
        </w:rPr>
        <w:t>;</w:t>
      </w:r>
    </w:p>
    <w:p w:rsidR="00E461E0" w:rsidRPr="00E461E0" w:rsidRDefault="00E461E0" w:rsidP="00E46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>
        <w:rPr>
          <w:sz w:val="28"/>
          <w:szCs w:val="28"/>
        </w:rPr>
        <w:tab/>
      </w:r>
      <w:r w:rsidR="002169FB">
        <w:rPr>
          <w:sz w:val="28"/>
          <w:szCs w:val="28"/>
        </w:rPr>
        <w:t xml:space="preserve">руководствуясь выводами работы комиссий </w:t>
      </w:r>
      <w:r>
        <w:rPr>
          <w:sz w:val="28"/>
          <w:szCs w:val="28"/>
        </w:rPr>
        <w:t>спланировать мероприятия</w:t>
      </w:r>
      <w:r w:rsidRPr="00E461E0">
        <w:rPr>
          <w:sz w:val="28"/>
          <w:szCs w:val="28"/>
        </w:rPr>
        <w:t xml:space="preserve"> по укреплению антитеррористической защищенности подведомственных об</w:t>
      </w:r>
      <w:r w:rsidRPr="00E461E0">
        <w:rPr>
          <w:sz w:val="28"/>
          <w:szCs w:val="28"/>
        </w:rPr>
        <w:t>ъ</w:t>
      </w:r>
      <w:r w:rsidRPr="00E461E0">
        <w:rPr>
          <w:sz w:val="28"/>
          <w:szCs w:val="28"/>
        </w:rPr>
        <w:t>ектов культуры на 2018 год</w:t>
      </w:r>
    </w:p>
    <w:p w:rsidR="00E461E0" w:rsidRDefault="00E461E0" w:rsidP="00E461E0">
      <w:pPr>
        <w:ind w:left="705"/>
        <w:jc w:val="both"/>
        <w:rPr>
          <w:sz w:val="28"/>
          <w:szCs w:val="28"/>
          <w:u w:val="single"/>
        </w:rPr>
      </w:pPr>
      <w:r w:rsidRPr="00E461E0">
        <w:rPr>
          <w:sz w:val="28"/>
          <w:szCs w:val="28"/>
          <w:u w:val="single"/>
        </w:rPr>
        <w:t>срок – до 01.12.2017.</w:t>
      </w:r>
    </w:p>
    <w:p w:rsidR="00EC10B6" w:rsidRDefault="00EC10B6" w:rsidP="00EC10B6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должностных лиц администрации ВГО – уполномоченных на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антитеррористической защищенн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объектов культуры ВГО:</w:t>
      </w:r>
    </w:p>
    <w:p w:rsidR="00EC10B6" w:rsidRDefault="00EC10B6" w:rsidP="00EC10B6">
      <w:pPr>
        <w:pStyle w:val="a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Марандыч</w:t>
      </w:r>
      <w:proofErr w:type="spellEnd"/>
      <w:r>
        <w:rPr>
          <w:sz w:val="28"/>
          <w:szCs w:val="28"/>
        </w:rPr>
        <w:t xml:space="preserve"> Ю.А. – начальника отдела культуры администрации ВГО;</w:t>
      </w:r>
    </w:p>
    <w:p w:rsidR="00EC10B6" w:rsidRDefault="00EC10B6" w:rsidP="00EC10B6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Архипова В.Д. – начальника отдела безопасности, мобилизационной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готовки и пропускного режима администрации ВГО;</w:t>
      </w:r>
    </w:p>
    <w:p w:rsidR="00EC10B6" w:rsidRDefault="00EC10B6" w:rsidP="00EC10B6">
      <w:pPr>
        <w:pStyle w:val="a4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Пудовкина Н.В. – советника </w:t>
      </w:r>
      <w:r w:rsidRPr="00EC10B6">
        <w:rPr>
          <w:sz w:val="28"/>
          <w:szCs w:val="28"/>
        </w:rPr>
        <w:t>отдела безопасности, мобилизационной по</w:t>
      </w:r>
      <w:r w:rsidRPr="00EC10B6">
        <w:rPr>
          <w:sz w:val="28"/>
          <w:szCs w:val="28"/>
        </w:rPr>
        <w:t>д</w:t>
      </w:r>
      <w:r w:rsidRPr="00EC10B6">
        <w:rPr>
          <w:sz w:val="28"/>
          <w:szCs w:val="28"/>
        </w:rPr>
        <w:t>готовки и пропу</w:t>
      </w:r>
      <w:r>
        <w:rPr>
          <w:sz w:val="28"/>
          <w:szCs w:val="28"/>
        </w:rPr>
        <w:t>скного режима администрации ВГО</w:t>
      </w:r>
    </w:p>
    <w:p w:rsidR="00EC10B6" w:rsidRPr="00EC10B6" w:rsidRDefault="000A1438" w:rsidP="00EC10B6">
      <w:pPr>
        <w:pStyle w:val="a4"/>
        <w:ind w:left="0" w:firstLine="360"/>
        <w:rPr>
          <w:sz w:val="28"/>
          <w:szCs w:val="28"/>
          <w:u w:val="single"/>
        </w:rPr>
      </w:pPr>
      <w:r w:rsidRPr="000A1438">
        <w:rPr>
          <w:sz w:val="28"/>
          <w:szCs w:val="28"/>
        </w:rPr>
        <w:t xml:space="preserve">  </w:t>
      </w:r>
      <w:r w:rsidR="00EC10B6" w:rsidRPr="00EC10B6">
        <w:rPr>
          <w:sz w:val="28"/>
          <w:szCs w:val="28"/>
          <w:u w:val="single"/>
        </w:rPr>
        <w:t xml:space="preserve">срок – </w:t>
      </w:r>
      <w:r w:rsidR="00EC10B6">
        <w:rPr>
          <w:sz w:val="28"/>
          <w:szCs w:val="28"/>
          <w:u w:val="single"/>
        </w:rPr>
        <w:t>постоянно</w:t>
      </w:r>
      <w:r w:rsidR="00EC10B6" w:rsidRPr="00EC10B6">
        <w:rPr>
          <w:sz w:val="28"/>
          <w:szCs w:val="28"/>
          <w:u w:val="single"/>
        </w:rPr>
        <w:t>.</w:t>
      </w:r>
    </w:p>
    <w:p w:rsidR="00EC10B6" w:rsidRPr="00EC10B6" w:rsidRDefault="00EC10B6" w:rsidP="00EC10B6">
      <w:pPr>
        <w:pStyle w:val="a4"/>
        <w:ind w:left="0" w:firstLine="360"/>
        <w:jc w:val="both"/>
        <w:rPr>
          <w:sz w:val="28"/>
          <w:szCs w:val="28"/>
        </w:rPr>
      </w:pPr>
    </w:p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И.</w:t>
      </w:r>
      <w:r w:rsidR="007532EA">
        <w:rPr>
          <w:sz w:val="28"/>
          <w:szCs w:val="28"/>
        </w:rPr>
        <w:t xml:space="preserve">П. </w:t>
      </w:r>
      <w:proofErr w:type="spellStart"/>
      <w:r w:rsidR="007532EA">
        <w:rPr>
          <w:sz w:val="28"/>
          <w:szCs w:val="28"/>
        </w:rPr>
        <w:t>Жилкина</w:t>
      </w:r>
      <w:proofErr w:type="spellEnd"/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9"/>
  </w:num>
  <w:num w:numId="5">
    <w:abstractNumId w:val="17"/>
  </w:num>
  <w:num w:numId="6">
    <w:abstractNumId w:val="8"/>
  </w:num>
  <w:num w:numId="7">
    <w:abstractNumId w:val="0"/>
  </w:num>
  <w:num w:numId="8">
    <w:abstractNumId w:val="26"/>
  </w:num>
  <w:num w:numId="9">
    <w:abstractNumId w:val="25"/>
  </w:num>
  <w:num w:numId="10">
    <w:abstractNumId w:val="22"/>
  </w:num>
  <w:num w:numId="11">
    <w:abstractNumId w:val="11"/>
  </w:num>
  <w:num w:numId="12">
    <w:abstractNumId w:val="24"/>
  </w:num>
  <w:num w:numId="13">
    <w:abstractNumId w:val="18"/>
  </w:num>
  <w:num w:numId="14">
    <w:abstractNumId w:val="3"/>
  </w:num>
  <w:num w:numId="15">
    <w:abstractNumId w:val="7"/>
  </w:num>
  <w:num w:numId="16">
    <w:abstractNumId w:val="6"/>
  </w:num>
  <w:num w:numId="17">
    <w:abstractNumId w:val="20"/>
  </w:num>
  <w:num w:numId="18">
    <w:abstractNumId w:val="4"/>
  </w:num>
  <w:num w:numId="19">
    <w:abstractNumId w:val="1"/>
  </w:num>
  <w:num w:numId="20">
    <w:abstractNumId w:val="15"/>
  </w:num>
  <w:num w:numId="21">
    <w:abstractNumId w:val="10"/>
  </w:num>
  <w:num w:numId="22">
    <w:abstractNumId w:val="28"/>
  </w:num>
  <w:num w:numId="23">
    <w:abstractNumId w:val="27"/>
  </w:num>
  <w:num w:numId="24">
    <w:abstractNumId w:val="2"/>
  </w:num>
  <w:num w:numId="25">
    <w:abstractNumId w:val="14"/>
  </w:num>
  <w:num w:numId="26">
    <w:abstractNumId w:val="12"/>
  </w:num>
  <w:num w:numId="27">
    <w:abstractNumId w:val="13"/>
  </w:num>
  <w:num w:numId="28">
    <w:abstractNumId w:val="21"/>
  </w:num>
  <w:num w:numId="29">
    <w:abstractNumId w:val="2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6A"/>
    <w:rsid w:val="00000D8D"/>
    <w:rsid w:val="00013699"/>
    <w:rsid w:val="00051DDE"/>
    <w:rsid w:val="00060F26"/>
    <w:rsid w:val="000677B7"/>
    <w:rsid w:val="00082441"/>
    <w:rsid w:val="000A1438"/>
    <w:rsid w:val="000A7444"/>
    <w:rsid w:val="000D4D53"/>
    <w:rsid w:val="000E244D"/>
    <w:rsid w:val="000F2F98"/>
    <w:rsid w:val="001057C8"/>
    <w:rsid w:val="00114CD6"/>
    <w:rsid w:val="001218FC"/>
    <w:rsid w:val="00145B3E"/>
    <w:rsid w:val="001655EC"/>
    <w:rsid w:val="001D1A0E"/>
    <w:rsid w:val="00212DE5"/>
    <w:rsid w:val="002169FB"/>
    <w:rsid w:val="00250F7E"/>
    <w:rsid w:val="00257656"/>
    <w:rsid w:val="002725E6"/>
    <w:rsid w:val="0027371D"/>
    <w:rsid w:val="0029279E"/>
    <w:rsid w:val="002C366A"/>
    <w:rsid w:val="002D5446"/>
    <w:rsid w:val="003217D4"/>
    <w:rsid w:val="00346CE0"/>
    <w:rsid w:val="00356E3E"/>
    <w:rsid w:val="0035735A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3C1D"/>
    <w:rsid w:val="004475C2"/>
    <w:rsid w:val="00463988"/>
    <w:rsid w:val="00465BB8"/>
    <w:rsid w:val="004A5365"/>
    <w:rsid w:val="004A6C6A"/>
    <w:rsid w:val="004B3DF1"/>
    <w:rsid w:val="00513C76"/>
    <w:rsid w:val="00514A6A"/>
    <w:rsid w:val="00526838"/>
    <w:rsid w:val="005518D0"/>
    <w:rsid w:val="00564214"/>
    <w:rsid w:val="00566183"/>
    <w:rsid w:val="005743AC"/>
    <w:rsid w:val="005833D3"/>
    <w:rsid w:val="00590074"/>
    <w:rsid w:val="005C6BB7"/>
    <w:rsid w:val="006035C1"/>
    <w:rsid w:val="006067D8"/>
    <w:rsid w:val="00632BB7"/>
    <w:rsid w:val="0064129F"/>
    <w:rsid w:val="006451BF"/>
    <w:rsid w:val="00652A5A"/>
    <w:rsid w:val="006A0786"/>
    <w:rsid w:val="006B0F30"/>
    <w:rsid w:val="006B7503"/>
    <w:rsid w:val="006D7184"/>
    <w:rsid w:val="00716E42"/>
    <w:rsid w:val="007378EE"/>
    <w:rsid w:val="00750593"/>
    <w:rsid w:val="007532EA"/>
    <w:rsid w:val="00753612"/>
    <w:rsid w:val="00753C68"/>
    <w:rsid w:val="00764907"/>
    <w:rsid w:val="00794025"/>
    <w:rsid w:val="007B19CF"/>
    <w:rsid w:val="007C0EB6"/>
    <w:rsid w:val="007C6D25"/>
    <w:rsid w:val="008153A3"/>
    <w:rsid w:val="0087651B"/>
    <w:rsid w:val="00886C4C"/>
    <w:rsid w:val="00892204"/>
    <w:rsid w:val="008B18F6"/>
    <w:rsid w:val="00903EB9"/>
    <w:rsid w:val="00904579"/>
    <w:rsid w:val="009050E4"/>
    <w:rsid w:val="00914E24"/>
    <w:rsid w:val="00991DAE"/>
    <w:rsid w:val="009B78BC"/>
    <w:rsid w:val="009C6B0D"/>
    <w:rsid w:val="009D08F0"/>
    <w:rsid w:val="009E366B"/>
    <w:rsid w:val="00A20F7B"/>
    <w:rsid w:val="00A32E0C"/>
    <w:rsid w:val="00A3454D"/>
    <w:rsid w:val="00A54C36"/>
    <w:rsid w:val="00A72CDD"/>
    <w:rsid w:val="00A756A5"/>
    <w:rsid w:val="00A8039C"/>
    <w:rsid w:val="00A85E92"/>
    <w:rsid w:val="00A916ED"/>
    <w:rsid w:val="00AB458D"/>
    <w:rsid w:val="00AE4C02"/>
    <w:rsid w:val="00AE6CB2"/>
    <w:rsid w:val="00AF4DDF"/>
    <w:rsid w:val="00B110AF"/>
    <w:rsid w:val="00B364A6"/>
    <w:rsid w:val="00B61507"/>
    <w:rsid w:val="00B762E6"/>
    <w:rsid w:val="00B8308E"/>
    <w:rsid w:val="00B873AB"/>
    <w:rsid w:val="00B879FA"/>
    <w:rsid w:val="00BC770D"/>
    <w:rsid w:val="00BE2CDB"/>
    <w:rsid w:val="00C119C3"/>
    <w:rsid w:val="00C17FDF"/>
    <w:rsid w:val="00C26160"/>
    <w:rsid w:val="00C4644F"/>
    <w:rsid w:val="00C700C8"/>
    <w:rsid w:val="00C81BE9"/>
    <w:rsid w:val="00C83244"/>
    <w:rsid w:val="00C93E6C"/>
    <w:rsid w:val="00CA119C"/>
    <w:rsid w:val="00D02AD1"/>
    <w:rsid w:val="00D10ADB"/>
    <w:rsid w:val="00D17BB2"/>
    <w:rsid w:val="00D45F1E"/>
    <w:rsid w:val="00D50415"/>
    <w:rsid w:val="00D7131C"/>
    <w:rsid w:val="00D74A99"/>
    <w:rsid w:val="00DA3136"/>
    <w:rsid w:val="00DC265C"/>
    <w:rsid w:val="00DE68D9"/>
    <w:rsid w:val="00E07922"/>
    <w:rsid w:val="00E37154"/>
    <w:rsid w:val="00E371E3"/>
    <w:rsid w:val="00E37AC3"/>
    <w:rsid w:val="00E461E0"/>
    <w:rsid w:val="00E758DC"/>
    <w:rsid w:val="00E85653"/>
    <w:rsid w:val="00EB0E7D"/>
    <w:rsid w:val="00EC10B6"/>
    <w:rsid w:val="00EE6975"/>
    <w:rsid w:val="00F23EDB"/>
    <w:rsid w:val="00F26B46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C2B0-02E4-4721-B92D-1E1B139A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1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1</cp:lastModifiedBy>
  <cp:revision>2</cp:revision>
  <cp:lastPrinted>2017-02-28T22:31:00Z</cp:lastPrinted>
  <dcterms:created xsi:type="dcterms:W3CDTF">2017-05-15T03:41:00Z</dcterms:created>
  <dcterms:modified xsi:type="dcterms:W3CDTF">2017-05-15T03:41:00Z</dcterms:modified>
</cp:coreProperties>
</file>