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3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0738E8">
              <w:rPr>
                <w:sz w:val="28"/>
                <w:szCs w:val="28"/>
              </w:rPr>
              <w:t>17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0738E8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C700C8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0738E8">
              <w:rPr>
                <w:sz w:val="28"/>
                <w:szCs w:val="28"/>
              </w:rPr>
              <w:t>3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8413DF">
        <w:trPr>
          <w:trHeight w:val="624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0738E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0738E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r w:rsidR="00FC56CF" w:rsidRPr="00C700C8">
              <w:rPr>
                <w:spacing w:val="-2"/>
                <w:sz w:val="26"/>
                <w:szCs w:val="26"/>
              </w:rPr>
              <w:t>Вилючинского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C700C8" w:rsidRPr="00C700C8" w:rsidTr="008413DF">
        <w:trPr>
          <w:trHeight w:val="58"/>
        </w:trPr>
        <w:tc>
          <w:tcPr>
            <w:tcW w:w="4253" w:type="dxa"/>
            <w:shd w:val="clear" w:color="auto" w:fill="FFFFFF"/>
          </w:tcPr>
          <w:p w:rsidR="00C700C8" w:rsidRPr="00C700C8" w:rsidRDefault="00C700C8" w:rsidP="00420B8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420B8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8413DF">
            <w:pPr>
              <w:shd w:val="clear" w:color="auto" w:fill="FFFFFF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8413DF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8413DF">
            <w:pPr>
              <w:shd w:val="clear" w:color="auto" w:fill="FFFFFF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8413DF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>Ланин Виталий Николаев</w:t>
            </w:r>
            <w:r w:rsidR="008413DF">
              <w:rPr>
                <w:spacing w:val="-2"/>
                <w:sz w:val="26"/>
                <w:szCs w:val="26"/>
              </w:rPr>
              <w:t>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904579" w:rsidP="008413DF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>глава Вилючинского городского</w:t>
            </w:r>
            <w:r>
              <w:rPr>
                <w:sz w:val="26"/>
                <w:szCs w:val="26"/>
              </w:rPr>
              <w:t xml:space="preserve"> округа;</w:t>
            </w:r>
            <w:r w:rsidRPr="00904579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E6BDC" w:rsidRPr="00904579" w:rsidRDefault="00FE6BDC" w:rsidP="008413DF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E6BDC">
              <w:rPr>
                <w:sz w:val="26"/>
                <w:szCs w:val="26"/>
              </w:rPr>
              <w:t>Вихлянцев</w:t>
            </w:r>
            <w:proofErr w:type="spellEnd"/>
            <w:r w:rsidRPr="00FE6BDC">
              <w:rPr>
                <w:sz w:val="26"/>
                <w:szCs w:val="26"/>
              </w:rPr>
              <w:t xml:space="preserve"> Вла</w:t>
            </w:r>
            <w:r>
              <w:rPr>
                <w:sz w:val="26"/>
                <w:szCs w:val="26"/>
              </w:rPr>
              <w:t xml:space="preserve">димир Николаевич           </w:t>
            </w:r>
          </w:p>
          <w:p w:rsidR="00FE6BDC" w:rsidRDefault="00430E6F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Карташо</w:t>
            </w:r>
            <w:r w:rsidR="00FE6BDC" w:rsidRPr="00FE6BDC">
              <w:rPr>
                <w:sz w:val="26"/>
                <w:szCs w:val="26"/>
              </w:rPr>
              <w:t xml:space="preserve">в Алексей Иванович      </w:t>
            </w:r>
          </w:p>
          <w:p w:rsidR="00FE6BDC" w:rsidRDefault="00BC770D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E6BDC" w:rsidRPr="00FE6BDC">
              <w:rPr>
                <w:sz w:val="26"/>
                <w:szCs w:val="26"/>
              </w:rPr>
              <w:t>рбовский Сергей Викторович</w:t>
            </w:r>
          </w:p>
          <w:p w:rsidR="00781CF0" w:rsidRDefault="00781CF0" w:rsidP="006A0786">
            <w:pPr>
              <w:shd w:val="clear" w:color="auto" w:fill="FFFFFF"/>
              <w:rPr>
                <w:sz w:val="26"/>
                <w:szCs w:val="26"/>
              </w:rPr>
            </w:pPr>
          </w:p>
          <w:p w:rsidR="00FE6BDC" w:rsidRDefault="00FE6BDC" w:rsidP="008413DF">
            <w:pPr>
              <w:shd w:val="clear" w:color="auto" w:fill="FFFFFF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Ситников Антон Игоревич</w:t>
            </w:r>
          </w:p>
          <w:p w:rsidR="00FE6BDC" w:rsidRPr="00904579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Сухоруков Дмитрий</w:t>
            </w:r>
            <w:r>
              <w:rPr>
                <w:sz w:val="26"/>
                <w:szCs w:val="26"/>
              </w:rPr>
              <w:t xml:space="preserve"> Анатольевич</w:t>
            </w:r>
            <w:r w:rsidRPr="00FE6BDC">
              <w:rPr>
                <w:sz w:val="26"/>
                <w:szCs w:val="26"/>
              </w:rPr>
              <w:t xml:space="preserve">                            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E6BDC" w:rsidRDefault="00FE6BDC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начальника отдела ФСБ</w:t>
            </w:r>
            <w:r>
              <w:rPr>
                <w:sz w:val="26"/>
                <w:szCs w:val="26"/>
              </w:rPr>
              <w:t xml:space="preserve"> в/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 xml:space="preserve"> 87328;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>
              <w:rPr>
                <w:sz w:val="26"/>
                <w:szCs w:val="26"/>
              </w:rPr>
              <w:t>;</w:t>
            </w:r>
          </w:p>
          <w:p w:rsidR="00632BB7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 w:rsidR="00632BB7">
              <w:rPr>
                <w:sz w:val="26"/>
                <w:szCs w:val="26"/>
              </w:rPr>
              <w:t xml:space="preserve">чальника ОМВД </w:t>
            </w:r>
            <w:proofErr w:type="gramStart"/>
            <w:r w:rsidR="00632BB7"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C700C8" w:rsidRPr="00C700C8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Вилючинск.                                                             </w:t>
            </w:r>
            <w:r w:rsidR="00904579"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1D7216" w:rsidTr="00AA77EB">
        <w:trPr>
          <w:trHeight w:val="80"/>
        </w:trPr>
        <w:tc>
          <w:tcPr>
            <w:tcW w:w="5508" w:type="dxa"/>
          </w:tcPr>
          <w:p w:rsidR="001D7216" w:rsidRPr="00114CD6" w:rsidRDefault="001D7216" w:rsidP="00AA77EB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1D7216" w:rsidRPr="00C700C8" w:rsidTr="00AA77EB">
        <w:trPr>
          <w:trHeight w:val="20"/>
        </w:trPr>
        <w:tc>
          <w:tcPr>
            <w:tcW w:w="4253" w:type="dxa"/>
            <w:shd w:val="clear" w:color="auto" w:fill="FFFFFF"/>
          </w:tcPr>
          <w:p w:rsidR="001D7216" w:rsidRPr="00C700C8" w:rsidRDefault="001D7216" w:rsidP="00AA77EB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1D7216" w:rsidRPr="00C700C8" w:rsidRDefault="001D7216" w:rsidP="00AA77EB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1D7216" w:rsidTr="00AA77EB">
        <w:tc>
          <w:tcPr>
            <w:tcW w:w="2376" w:type="dxa"/>
          </w:tcPr>
          <w:p w:rsidR="002D2700" w:rsidRPr="002D2700" w:rsidRDefault="001D7216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 xml:space="preserve">Марков А.А. </w:t>
            </w:r>
          </w:p>
          <w:p w:rsidR="001D7216" w:rsidRPr="002D2700" w:rsidRDefault="002D2700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>Васильев С.В.</w:t>
            </w:r>
          </w:p>
          <w:p w:rsidR="001D7216" w:rsidRPr="002D2700" w:rsidRDefault="002D2700" w:rsidP="00AA77EB">
            <w:pPr>
              <w:rPr>
                <w:sz w:val="28"/>
                <w:szCs w:val="28"/>
              </w:rPr>
            </w:pPr>
            <w:proofErr w:type="spellStart"/>
            <w:r w:rsidRPr="002D2700">
              <w:rPr>
                <w:sz w:val="28"/>
                <w:szCs w:val="28"/>
              </w:rPr>
              <w:t>Мейриев</w:t>
            </w:r>
            <w:proofErr w:type="spellEnd"/>
            <w:r w:rsidRPr="002D2700">
              <w:rPr>
                <w:sz w:val="28"/>
                <w:szCs w:val="28"/>
              </w:rPr>
              <w:t xml:space="preserve"> Т.А.</w:t>
            </w:r>
          </w:p>
          <w:p w:rsidR="001D7216" w:rsidRPr="002D2700" w:rsidRDefault="001D7216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1D7216" w:rsidRPr="002D2700" w:rsidRDefault="001D7216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>Командир в/части 31268;</w:t>
            </w:r>
          </w:p>
          <w:p w:rsidR="001D7216" w:rsidRPr="002D2700" w:rsidRDefault="002D2700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>Командир в/части 25030-4</w:t>
            </w:r>
            <w:r w:rsidR="001D7216" w:rsidRPr="002D2700">
              <w:rPr>
                <w:sz w:val="28"/>
                <w:szCs w:val="28"/>
              </w:rPr>
              <w:t>;</w:t>
            </w:r>
          </w:p>
          <w:p w:rsidR="001D7216" w:rsidRPr="002D2700" w:rsidRDefault="002D2700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>Представитель ООО «КЭР».</w:t>
            </w:r>
          </w:p>
          <w:p w:rsidR="002D2700" w:rsidRPr="002D2700" w:rsidRDefault="002D2700" w:rsidP="00AA77EB">
            <w:pPr>
              <w:rPr>
                <w:sz w:val="28"/>
                <w:szCs w:val="28"/>
              </w:rPr>
            </w:pPr>
          </w:p>
          <w:p w:rsidR="001D7216" w:rsidRPr="002D2700" w:rsidRDefault="002D2700" w:rsidP="00AA77EB">
            <w:pPr>
              <w:rPr>
                <w:sz w:val="28"/>
                <w:szCs w:val="28"/>
              </w:rPr>
            </w:pPr>
            <w:r w:rsidRPr="002D2700">
              <w:rPr>
                <w:sz w:val="28"/>
                <w:szCs w:val="28"/>
              </w:rPr>
              <w:t>Не прибыли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4D2B96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9E366B">
              <w:rPr>
                <w:sz w:val="28"/>
                <w:szCs w:val="28"/>
              </w:rPr>
              <w:tab/>
            </w:r>
            <w:r w:rsidR="004D2B96" w:rsidRPr="004D2B96">
              <w:rPr>
                <w:sz w:val="28"/>
                <w:szCs w:val="28"/>
              </w:rPr>
              <w:t>1.</w:t>
            </w:r>
            <w:r w:rsidR="004D2B96" w:rsidRPr="004D2B96">
              <w:rPr>
                <w:sz w:val="28"/>
                <w:szCs w:val="28"/>
              </w:rPr>
              <w:tab/>
              <w:t xml:space="preserve">Об обеспечении безопасности особого режима контролируемой </w:t>
            </w:r>
            <w:proofErr w:type="gramStart"/>
            <w:r w:rsidR="004D2B96" w:rsidRPr="004D2B96">
              <w:rPr>
                <w:sz w:val="28"/>
                <w:szCs w:val="28"/>
              </w:rPr>
              <w:t>территории</w:t>
            </w:r>
            <w:proofErr w:type="gramEnd"/>
            <w:r w:rsidR="004D2B96" w:rsidRPr="004D2B96">
              <w:rPr>
                <w:sz w:val="28"/>
                <w:szCs w:val="28"/>
              </w:rPr>
              <w:t xml:space="preserve"> ЗАТО г. Вилючинск при строительстве мостового перехода ч</w:t>
            </w:r>
            <w:r w:rsidR="004D2B96" w:rsidRPr="004D2B96">
              <w:rPr>
                <w:sz w:val="28"/>
                <w:szCs w:val="28"/>
              </w:rPr>
              <w:t>е</w:t>
            </w:r>
            <w:r w:rsidR="004D2B96" w:rsidRPr="004D2B96">
              <w:rPr>
                <w:sz w:val="28"/>
                <w:szCs w:val="28"/>
              </w:rPr>
              <w:t xml:space="preserve">рез реку Паратунка в районе </w:t>
            </w:r>
            <w:proofErr w:type="spellStart"/>
            <w:r w:rsidR="004D2B96" w:rsidRPr="004D2B96">
              <w:rPr>
                <w:sz w:val="28"/>
                <w:szCs w:val="28"/>
              </w:rPr>
              <w:t>ур</w:t>
            </w:r>
            <w:proofErr w:type="spellEnd"/>
            <w:r w:rsidR="004D2B96" w:rsidRPr="004D2B96">
              <w:rPr>
                <w:sz w:val="28"/>
                <w:szCs w:val="28"/>
              </w:rPr>
              <w:t xml:space="preserve">. </w:t>
            </w:r>
            <w:proofErr w:type="spellStart"/>
            <w:r w:rsidR="004D2B96" w:rsidRPr="004D2B96">
              <w:rPr>
                <w:sz w:val="28"/>
                <w:szCs w:val="28"/>
              </w:rPr>
              <w:t>Крыловка</w:t>
            </w:r>
            <w:proofErr w:type="spellEnd"/>
            <w:r w:rsidR="004D2B96" w:rsidRPr="004D2B96">
              <w:rPr>
                <w:sz w:val="28"/>
                <w:szCs w:val="28"/>
              </w:rPr>
              <w:t>.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9E366B" w:rsidRPr="000E244D" w:rsidRDefault="005F0178" w:rsidP="009E366B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Ланин В.Н. – глава</w:t>
            </w:r>
            <w:r w:rsidR="00FE4F07">
              <w:rPr>
                <w:sz w:val="28"/>
                <w:szCs w:val="28"/>
              </w:rPr>
              <w:t xml:space="preserve"> Вилючинского городского округа;</w:t>
            </w:r>
          </w:p>
          <w:p w:rsidR="00FE4F07" w:rsidRPr="00FE4F07" w:rsidRDefault="005F0178" w:rsidP="00FE4F07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 А.Д.</w:t>
            </w:r>
            <w:r w:rsidR="009E366B" w:rsidRPr="000E244D">
              <w:rPr>
                <w:sz w:val="28"/>
                <w:szCs w:val="28"/>
              </w:rPr>
              <w:t xml:space="preserve">   –</w:t>
            </w:r>
            <w:r>
              <w:t xml:space="preserve"> </w:t>
            </w:r>
            <w:r w:rsidR="00FE4F07" w:rsidRPr="00FE4F07">
              <w:rPr>
                <w:sz w:val="28"/>
                <w:szCs w:val="28"/>
              </w:rPr>
              <w:t>заместитель начальника отдела ФСБ в/</w:t>
            </w:r>
            <w:proofErr w:type="gramStart"/>
            <w:r w:rsidR="00FE4F07" w:rsidRPr="00FE4F07">
              <w:rPr>
                <w:sz w:val="28"/>
                <w:szCs w:val="28"/>
              </w:rPr>
              <w:t>ч</w:t>
            </w:r>
            <w:proofErr w:type="gramEnd"/>
            <w:r w:rsidR="00FE4F07" w:rsidRPr="00FE4F07">
              <w:rPr>
                <w:sz w:val="28"/>
                <w:szCs w:val="28"/>
              </w:rPr>
              <w:t xml:space="preserve"> 87328;</w:t>
            </w:r>
          </w:p>
          <w:p w:rsidR="009B78BC" w:rsidRPr="00FE4F07" w:rsidRDefault="00781CF0" w:rsidP="00FE4F07">
            <w:pPr>
              <w:pStyle w:val="a4"/>
              <w:numPr>
                <w:ilvl w:val="0"/>
                <w:numId w:val="13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 Д.А.</w:t>
            </w:r>
            <w:r w:rsidR="00FE4F07" w:rsidRPr="00FE4F07">
              <w:rPr>
                <w:sz w:val="28"/>
                <w:szCs w:val="28"/>
              </w:rPr>
              <w:t xml:space="preserve"> – заместитель начальника ОМВД </w:t>
            </w:r>
            <w:proofErr w:type="gramStart"/>
            <w:r w:rsidR="00FE4F07" w:rsidRPr="00FE4F07">
              <w:rPr>
                <w:sz w:val="28"/>
                <w:szCs w:val="28"/>
              </w:rPr>
              <w:t>по</w:t>
            </w:r>
            <w:proofErr w:type="gramEnd"/>
            <w:r w:rsidR="00FE4F07" w:rsidRPr="00FE4F07">
              <w:rPr>
                <w:sz w:val="28"/>
                <w:szCs w:val="28"/>
              </w:rPr>
              <w:t xml:space="preserve"> ЗАТО</w:t>
            </w:r>
            <w:r w:rsidR="00FE4F07">
              <w:rPr>
                <w:sz w:val="28"/>
                <w:szCs w:val="28"/>
              </w:rPr>
              <w:t xml:space="preserve"> </w:t>
            </w:r>
            <w:r w:rsidR="00FE4F07" w:rsidRPr="00FE4F07">
              <w:rPr>
                <w:sz w:val="28"/>
                <w:szCs w:val="28"/>
              </w:rPr>
              <w:t>Вилючинск.</w:t>
            </w:r>
          </w:p>
          <w:p w:rsidR="00FE4F07" w:rsidRPr="005F0178" w:rsidRDefault="00FE4F07" w:rsidP="00FE4F07">
            <w:pPr>
              <w:pStyle w:val="a4"/>
              <w:rPr>
                <w:sz w:val="28"/>
                <w:szCs w:val="28"/>
              </w:rPr>
            </w:pPr>
          </w:p>
        </w:tc>
      </w:tr>
    </w:tbl>
    <w:p w:rsidR="00114CD6" w:rsidRDefault="00114CD6" w:rsidP="005518D0">
      <w:pPr>
        <w:rPr>
          <w:u w:val="single"/>
        </w:rPr>
      </w:pPr>
    </w:p>
    <w:p w:rsidR="00781CF0" w:rsidRPr="00A916ED" w:rsidRDefault="00781CF0" w:rsidP="005518D0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4A6771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8153A3" w:rsidTr="00F349DB">
        <w:tc>
          <w:tcPr>
            <w:tcW w:w="9571" w:type="dxa"/>
          </w:tcPr>
          <w:p w:rsidR="00B873AB" w:rsidRDefault="00B873AB" w:rsidP="00420B8D">
            <w:pPr>
              <w:pStyle w:val="a4"/>
              <w:numPr>
                <w:ilvl w:val="0"/>
                <w:numId w:val="29"/>
              </w:numPr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Информацию</w:t>
            </w:r>
            <w:r w:rsidR="005F0178">
              <w:rPr>
                <w:color w:val="000000" w:themeColor="text1"/>
                <w:spacing w:val="-1"/>
                <w:sz w:val="28"/>
                <w:szCs w:val="28"/>
              </w:rPr>
              <w:t xml:space="preserve"> докладчиков принять к сведению.</w:t>
            </w:r>
          </w:p>
          <w:p w:rsidR="00803EDF" w:rsidRDefault="00803EDF" w:rsidP="00420B8D">
            <w:pPr>
              <w:pStyle w:val="a4"/>
              <w:numPr>
                <w:ilvl w:val="0"/>
                <w:numId w:val="29"/>
              </w:numPr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н</w:t>
            </w:r>
            <w:r w:rsidRPr="003F771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3F7711">
              <w:rPr>
                <w:sz w:val="28"/>
                <w:szCs w:val="28"/>
              </w:rPr>
              <w:t xml:space="preserve"> отдела безопасности, мобилизационной подготовки и пропускного режима администрации</w:t>
            </w:r>
            <w:r>
              <w:rPr>
                <w:sz w:val="28"/>
                <w:szCs w:val="28"/>
              </w:rPr>
              <w:t xml:space="preserve"> Пудовкину Н.В.</w:t>
            </w:r>
            <w:r w:rsidR="008413DF">
              <w:rPr>
                <w:sz w:val="28"/>
                <w:szCs w:val="28"/>
              </w:rPr>
              <w:t xml:space="preserve"> подготовить письмо исполнителю работ о назначении ответственного представителя для соглас</w:t>
            </w:r>
            <w:r w:rsidR="008413DF">
              <w:rPr>
                <w:sz w:val="28"/>
                <w:szCs w:val="28"/>
              </w:rPr>
              <w:t>о</w:t>
            </w:r>
            <w:r w:rsidR="008413DF">
              <w:rPr>
                <w:sz w:val="28"/>
                <w:szCs w:val="28"/>
              </w:rPr>
              <w:t>вания работ с администрацией Вилючинского городского округа и органами военного управления Вилючинского гарнизона.</w:t>
            </w:r>
          </w:p>
          <w:p w:rsidR="00803EDF" w:rsidRPr="004329B3" w:rsidRDefault="00803EDF" w:rsidP="00803EDF">
            <w:pPr>
              <w:pStyle w:val="a4"/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81CF0">
              <w:rPr>
                <w:sz w:val="28"/>
                <w:szCs w:val="28"/>
                <w:u w:val="single"/>
              </w:rPr>
              <w:t>срок – 18</w:t>
            </w:r>
            <w:r w:rsidR="008413DF">
              <w:rPr>
                <w:sz w:val="28"/>
                <w:szCs w:val="28"/>
                <w:u w:val="single"/>
              </w:rPr>
              <w:t>.07</w:t>
            </w:r>
            <w:r w:rsidRPr="004329B3">
              <w:rPr>
                <w:sz w:val="28"/>
                <w:szCs w:val="28"/>
                <w:u w:val="single"/>
              </w:rPr>
              <w:t>.2017</w:t>
            </w:r>
          </w:p>
          <w:p w:rsidR="00A756A5" w:rsidRPr="00A756A5" w:rsidRDefault="00A756A5" w:rsidP="008413DF">
            <w:pPr>
              <w:pStyle w:val="a4"/>
              <w:ind w:left="704"/>
              <w:rPr>
                <w:spacing w:val="-1"/>
                <w:sz w:val="28"/>
                <w:szCs w:val="28"/>
              </w:rPr>
            </w:pPr>
          </w:p>
        </w:tc>
      </w:tr>
    </w:tbl>
    <w:p w:rsidR="00145B3E" w:rsidRDefault="00145B3E" w:rsidP="005518D0">
      <w:pPr>
        <w:rPr>
          <w:sz w:val="28"/>
          <w:szCs w:val="28"/>
        </w:rPr>
      </w:pPr>
    </w:p>
    <w:p w:rsidR="00420B8D" w:rsidRDefault="00420B8D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5F0178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BC40B6F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20"/>
  </w:num>
  <w:num w:numId="5">
    <w:abstractNumId w:val="18"/>
  </w:num>
  <w:num w:numId="6">
    <w:abstractNumId w:val="8"/>
  </w:num>
  <w:num w:numId="7">
    <w:abstractNumId w:val="0"/>
  </w:num>
  <w:num w:numId="8">
    <w:abstractNumId w:val="27"/>
  </w:num>
  <w:num w:numId="9">
    <w:abstractNumId w:val="26"/>
  </w:num>
  <w:num w:numId="10">
    <w:abstractNumId w:val="23"/>
  </w:num>
  <w:num w:numId="11">
    <w:abstractNumId w:val="11"/>
  </w:num>
  <w:num w:numId="12">
    <w:abstractNumId w:val="25"/>
  </w:num>
  <w:num w:numId="13">
    <w:abstractNumId w:val="19"/>
  </w:num>
  <w:num w:numId="14">
    <w:abstractNumId w:val="3"/>
  </w:num>
  <w:num w:numId="15">
    <w:abstractNumId w:val="7"/>
  </w:num>
  <w:num w:numId="16">
    <w:abstractNumId w:val="6"/>
  </w:num>
  <w:num w:numId="17">
    <w:abstractNumId w:val="21"/>
  </w:num>
  <w:num w:numId="18">
    <w:abstractNumId w:val="4"/>
  </w:num>
  <w:num w:numId="19">
    <w:abstractNumId w:val="1"/>
  </w:num>
  <w:num w:numId="20">
    <w:abstractNumId w:val="16"/>
  </w:num>
  <w:num w:numId="21">
    <w:abstractNumId w:val="10"/>
  </w:num>
  <w:num w:numId="22">
    <w:abstractNumId w:val="29"/>
  </w:num>
  <w:num w:numId="23">
    <w:abstractNumId w:val="28"/>
  </w:num>
  <w:num w:numId="24">
    <w:abstractNumId w:val="2"/>
  </w:num>
  <w:num w:numId="25">
    <w:abstractNumId w:val="15"/>
  </w:num>
  <w:num w:numId="26">
    <w:abstractNumId w:val="12"/>
  </w:num>
  <w:num w:numId="27">
    <w:abstractNumId w:val="13"/>
  </w:num>
  <w:num w:numId="28">
    <w:abstractNumId w:val="22"/>
  </w:num>
  <w:num w:numId="29">
    <w:abstractNumId w:val="30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699"/>
    <w:rsid w:val="00051DDE"/>
    <w:rsid w:val="000677B7"/>
    <w:rsid w:val="000738E8"/>
    <w:rsid w:val="00082441"/>
    <w:rsid w:val="000A1438"/>
    <w:rsid w:val="000A7444"/>
    <w:rsid w:val="000E244D"/>
    <w:rsid w:val="000F2F98"/>
    <w:rsid w:val="001057C8"/>
    <w:rsid w:val="00114CD6"/>
    <w:rsid w:val="001218FC"/>
    <w:rsid w:val="00145B3E"/>
    <w:rsid w:val="001655EC"/>
    <w:rsid w:val="001D1A0E"/>
    <w:rsid w:val="001D7216"/>
    <w:rsid w:val="00212DE5"/>
    <w:rsid w:val="002169FB"/>
    <w:rsid w:val="00250F7E"/>
    <w:rsid w:val="00257656"/>
    <w:rsid w:val="002725E6"/>
    <w:rsid w:val="0027371D"/>
    <w:rsid w:val="0029279E"/>
    <w:rsid w:val="002C366A"/>
    <w:rsid w:val="002D2700"/>
    <w:rsid w:val="002D5446"/>
    <w:rsid w:val="003217D4"/>
    <w:rsid w:val="00346CE0"/>
    <w:rsid w:val="00356E3E"/>
    <w:rsid w:val="0035735A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0B8D"/>
    <w:rsid w:val="00423C1D"/>
    <w:rsid w:val="00430E6F"/>
    <w:rsid w:val="004475C2"/>
    <w:rsid w:val="00463988"/>
    <w:rsid w:val="00465BB8"/>
    <w:rsid w:val="004A5365"/>
    <w:rsid w:val="004A6C6A"/>
    <w:rsid w:val="004B3DF1"/>
    <w:rsid w:val="004D2B96"/>
    <w:rsid w:val="00513C76"/>
    <w:rsid w:val="00514A6A"/>
    <w:rsid w:val="00526838"/>
    <w:rsid w:val="005518D0"/>
    <w:rsid w:val="00564214"/>
    <w:rsid w:val="00566183"/>
    <w:rsid w:val="005743AC"/>
    <w:rsid w:val="005833D3"/>
    <w:rsid w:val="00590074"/>
    <w:rsid w:val="005C6BB7"/>
    <w:rsid w:val="005F0178"/>
    <w:rsid w:val="006035C1"/>
    <w:rsid w:val="006067D8"/>
    <w:rsid w:val="00632BB7"/>
    <w:rsid w:val="0064129F"/>
    <w:rsid w:val="006451BF"/>
    <w:rsid w:val="00652A5A"/>
    <w:rsid w:val="006A0786"/>
    <w:rsid w:val="006B0F30"/>
    <w:rsid w:val="006B7503"/>
    <w:rsid w:val="00716E42"/>
    <w:rsid w:val="007378EE"/>
    <w:rsid w:val="00750593"/>
    <w:rsid w:val="007532EA"/>
    <w:rsid w:val="00753612"/>
    <w:rsid w:val="00753C68"/>
    <w:rsid w:val="00764907"/>
    <w:rsid w:val="00781CF0"/>
    <w:rsid w:val="00794025"/>
    <w:rsid w:val="007B19CF"/>
    <w:rsid w:val="007C0EB6"/>
    <w:rsid w:val="007C6D25"/>
    <w:rsid w:val="00803EDF"/>
    <w:rsid w:val="008153A3"/>
    <w:rsid w:val="008413DF"/>
    <w:rsid w:val="0087651B"/>
    <w:rsid w:val="00886C4C"/>
    <w:rsid w:val="00892204"/>
    <w:rsid w:val="008B18F6"/>
    <w:rsid w:val="00903EB9"/>
    <w:rsid w:val="00904579"/>
    <w:rsid w:val="009050E4"/>
    <w:rsid w:val="00991DAE"/>
    <w:rsid w:val="009B4BBE"/>
    <w:rsid w:val="009B78BC"/>
    <w:rsid w:val="009C6B0D"/>
    <w:rsid w:val="009D08F0"/>
    <w:rsid w:val="009E366B"/>
    <w:rsid w:val="00A20F7B"/>
    <w:rsid w:val="00A32E0C"/>
    <w:rsid w:val="00A3454D"/>
    <w:rsid w:val="00A54C36"/>
    <w:rsid w:val="00A72CDD"/>
    <w:rsid w:val="00A756A5"/>
    <w:rsid w:val="00A8039C"/>
    <w:rsid w:val="00A85E92"/>
    <w:rsid w:val="00A916ED"/>
    <w:rsid w:val="00AB458D"/>
    <w:rsid w:val="00AE4C02"/>
    <w:rsid w:val="00AE6CB2"/>
    <w:rsid w:val="00AF4DDF"/>
    <w:rsid w:val="00B110AF"/>
    <w:rsid w:val="00B364A6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6160"/>
    <w:rsid w:val="00C4644F"/>
    <w:rsid w:val="00C700C8"/>
    <w:rsid w:val="00C81BE9"/>
    <w:rsid w:val="00C83244"/>
    <w:rsid w:val="00C93E6C"/>
    <w:rsid w:val="00CA119C"/>
    <w:rsid w:val="00D02AD1"/>
    <w:rsid w:val="00D10ADB"/>
    <w:rsid w:val="00D17BB2"/>
    <w:rsid w:val="00D50415"/>
    <w:rsid w:val="00D7131C"/>
    <w:rsid w:val="00D74A99"/>
    <w:rsid w:val="00DA3136"/>
    <w:rsid w:val="00DC265C"/>
    <w:rsid w:val="00E07922"/>
    <w:rsid w:val="00E37154"/>
    <w:rsid w:val="00E371E3"/>
    <w:rsid w:val="00E37AC3"/>
    <w:rsid w:val="00E461E0"/>
    <w:rsid w:val="00E758DC"/>
    <w:rsid w:val="00E85653"/>
    <w:rsid w:val="00EB0E7D"/>
    <w:rsid w:val="00EC10B6"/>
    <w:rsid w:val="00F1759E"/>
    <w:rsid w:val="00F23EDB"/>
    <w:rsid w:val="00F26B46"/>
    <w:rsid w:val="00F9687A"/>
    <w:rsid w:val="00FC336E"/>
    <w:rsid w:val="00FC56CF"/>
    <w:rsid w:val="00FC5D53"/>
    <w:rsid w:val="00FE1E38"/>
    <w:rsid w:val="00FE4F07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363E-9FE3-4C45-94FB-2FA8309A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2017-07-17T05:19:00Z</cp:lastPrinted>
  <dcterms:created xsi:type="dcterms:W3CDTF">2017-09-11T22:24:00Z</dcterms:created>
  <dcterms:modified xsi:type="dcterms:W3CDTF">2017-09-11T22:24:00Z</dcterms:modified>
</cp:coreProperties>
</file>